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F1" w:rsidRPr="00E44F8B" w:rsidRDefault="00144AF1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144AF1" w:rsidRDefault="00144AF1">
      <w:pPr>
        <w:pStyle w:val="BodyText"/>
        <w:rPr>
          <w:b/>
          <w:i/>
          <w:sz w:val="24"/>
        </w:rPr>
      </w:pPr>
    </w:p>
    <w:p w:rsidR="00144AF1" w:rsidRDefault="00144AF1">
      <w:pPr>
        <w:pStyle w:val="BodyText"/>
        <w:rPr>
          <w:b/>
          <w:i/>
          <w:sz w:val="24"/>
        </w:rPr>
      </w:pPr>
    </w:p>
    <w:p w:rsidR="00144AF1" w:rsidRDefault="00144AF1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144AF1" w:rsidTr="0019282C">
        <w:tc>
          <w:tcPr>
            <w:tcW w:w="4077" w:type="dxa"/>
          </w:tcPr>
          <w:p w:rsidR="00144AF1" w:rsidRDefault="00144AF1" w:rsidP="0019282C">
            <w:pPr>
              <w:pStyle w:val="BodyText"/>
              <w:spacing w:before="7"/>
            </w:pPr>
            <w:r w:rsidRPr="0019282C"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144AF1" w:rsidRDefault="00144AF1" w:rsidP="0019282C">
            <w:pPr>
              <w:pStyle w:val="BodyText"/>
              <w:spacing w:before="7"/>
            </w:pPr>
            <w:r>
              <w:t>Протокол засідання</w:t>
            </w:r>
            <w:r w:rsidRPr="0019282C">
              <w:rPr>
                <w:spacing w:val="-7"/>
              </w:rPr>
              <w:t xml:space="preserve"> </w:t>
            </w:r>
            <w:r>
              <w:t>вченої</w:t>
            </w:r>
            <w:r w:rsidRPr="0019282C"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144AF1" w:rsidRPr="0019282C" w:rsidRDefault="00144AF1" w:rsidP="0019282C">
            <w:pPr>
              <w:pStyle w:val="BodyText"/>
              <w:spacing w:before="7"/>
              <w:rPr>
                <w:b/>
                <w:i/>
                <w:sz w:val="29"/>
              </w:rPr>
            </w:pPr>
            <w:r>
              <w:t>від ___ січня 2021 року №</w:t>
            </w:r>
            <w:r>
              <w:softHyphen/>
            </w:r>
            <w:r>
              <w:softHyphen/>
            </w:r>
            <w:r>
              <w:softHyphen/>
              <w:t xml:space="preserve">__ </w:t>
            </w:r>
          </w:p>
        </w:tc>
        <w:tc>
          <w:tcPr>
            <w:tcW w:w="1985" w:type="dxa"/>
          </w:tcPr>
          <w:p w:rsidR="00144AF1" w:rsidRPr="0019282C" w:rsidRDefault="00144AF1" w:rsidP="0019282C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144AF1" w:rsidRPr="0019282C" w:rsidRDefault="00144AF1" w:rsidP="0019282C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19282C">
              <w:rPr>
                <w:b/>
                <w:i/>
                <w:w w:val="105"/>
                <w:sz w:val="24"/>
              </w:rPr>
              <w:t>ЗАТВЕРДЖЕНО</w:t>
            </w:r>
          </w:p>
          <w:p w:rsidR="00144AF1" w:rsidRPr="00E44F8B" w:rsidRDefault="00144AF1" w:rsidP="0019282C">
            <w:pPr>
              <w:pStyle w:val="BodyText"/>
              <w:spacing w:before="7"/>
            </w:pPr>
            <w:r w:rsidRPr="0019282C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144AF1" w:rsidRPr="0019282C" w:rsidRDefault="00144AF1" w:rsidP="0019282C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44F8B">
              <w:t>від ___ січня 202</w:t>
            </w:r>
            <w:r>
              <w:t>1</w:t>
            </w:r>
            <w:r w:rsidRPr="00E44F8B">
              <w:t xml:space="preserve"> року №</w:t>
            </w:r>
            <w:r>
              <w:t>__</w:t>
            </w:r>
          </w:p>
        </w:tc>
      </w:tr>
    </w:tbl>
    <w:p w:rsidR="00144AF1" w:rsidRDefault="00144AF1">
      <w:pPr>
        <w:pStyle w:val="BodyText"/>
        <w:spacing w:before="7"/>
        <w:rPr>
          <w:b/>
          <w:i/>
          <w:sz w:val="29"/>
        </w:rPr>
      </w:pPr>
    </w:p>
    <w:p w:rsidR="00144AF1" w:rsidRDefault="00144AF1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spacing w:before="4"/>
        <w:rPr>
          <w:sz w:val="32"/>
        </w:rPr>
      </w:pPr>
    </w:p>
    <w:p w:rsidR="00144AF1" w:rsidRPr="00E44F8B" w:rsidRDefault="00144AF1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144AF1" w:rsidRDefault="00144AF1" w:rsidP="00FA6C32">
      <w:pPr>
        <w:spacing w:before="1"/>
        <w:jc w:val="center"/>
        <w:rPr>
          <w:sz w:val="30"/>
        </w:rPr>
      </w:pPr>
      <w:r w:rsidRPr="00E44F8B">
        <w:rPr>
          <w:b/>
          <w:sz w:val="28"/>
          <w:szCs w:val="28"/>
        </w:rPr>
        <w:t xml:space="preserve">ПІДВИЩЕННЯ </w:t>
      </w:r>
      <w:r>
        <w:rPr>
          <w:b/>
          <w:sz w:val="28"/>
          <w:szCs w:val="28"/>
        </w:rPr>
        <w:t>ФАХОВОЇ КВАЛІФІКАЦІЇ</w:t>
      </w:r>
      <w:r>
        <w:rPr>
          <w:b/>
          <w:sz w:val="28"/>
          <w:szCs w:val="28"/>
        </w:rPr>
        <w:br/>
        <w:t xml:space="preserve">ВЧИТЕЛІВ УКРАЇНСЬКОЇ МОВИ І ЛІТЕРАТУРИ </w:t>
      </w: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>
      <w:pPr>
        <w:pStyle w:val="BodyText"/>
        <w:rPr>
          <w:sz w:val="30"/>
        </w:rPr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  <w:r>
        <w:t>Біла Церква – 2021</w:t>
      </w:r>
    </w:p>
    <w:p w:rsidR="00144AF1" w:rsidRDefault="00144AF1" w:rsidP="00CB1551">
      <w:pPr>
        <w:pStyle w:val="BodyText"/>
        <w:ind w:right="65"/>
        <w:jc w:val="center"/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144AF1" w:rsidRPr="001517F4" w:rsidTr="0019282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144AF1" w:rsidRPr="0019282C" w:rsidRDefault="00144AF1" w:rsidP="0019282C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Упорядник програми</w:t>
            </w:r>
          </w:p>
        </w:tc>
        <w:tc>
          <w:tcPr>
            <w:tcW w:w="6753" w:type="dxa"/>
          </w:tcPr>
          <w:p w:rsidR="00144AF1" w:rsidRPr="0019282C" w:rsidRDefault="00144AF1" w:rsidP="0019282C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</w:rPr>
              <w:t>Поліщук О.М</w:t>
            </w:r>
            <w:r w:rsidRPr="0019282C">
              <w:rPr>
                <w:sz w:val="24"/>
              </w:rPr>
              <w:t>., завідувач відділу української мови і літератури та зарубіжної літератури Комунального навчального закладу Київ</w:t>
            </w:r>
            <w:r w:rsidRPr="0019282C">
              <w:rPr>
                <w:sz w:val="24"/>
              </w:rPr>
              <w:softHyphen/>
              <w:t>ської обласної ради «Київський обласний інститут післядип</w:t>
            </w:r>
            <w:r w:rsidRPr="0019282C">
              <w:rPr>
                <w:sz w:val="24"/>
              </w:rPr>
              <w:softHyphen/>
              <w:t>лом</w:t>
            </w:r>
            <w:r w:rsidRPr="0019282C">
              <w:rPr>
                <w:sz w:val="24"/>
              </w:rPr>
              <w:softHyphen/>
              <w:t>ної освіти педагогічних кадрів»</w:t>
            </w:r>
          </w:p>
        </w:tc>
      </w:tr>
      <w:tr w:rsidR="00144AF1" w:rsidRPr="001517F4" w:rsidTr="001928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44AF1" w:rsidRPr="0019282C" w:rsidRDefault="00144AF1" w:rsidP="0019282C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144AF1" w:rsidRPr="0019282C" w:rsidRDefault="00144AF1" w:rsidP="0019282C">
            <w:pPr>
              <w:autoSpaceDE/>
              <w:autoSpaceDN/>
              <w:ind w:left="107" w:right="144"/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 xml:space="preserve">Освітня програма підвищення фахової кваліфікації вчителів </w:t>
            </w:r>
            <w:r w:rsidRPr="0019282C">
              <w:rPr>
                <w:sz w:val="24"/>
              </w:rPr>
              <w:t>української мови і літератури</w:t>
            </w:r>
          </w:p>
        </w:tc>
      </w:tr>
      <w:tr w:rsidR="00144AF1" w:rsidRPr="001517F4" w:rsidTr="0019282C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144AF1" w:rsidRPr="0019282C" w:rsidRDefault="00144AF1" w:rsidP="0019282C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144AF1" w:rsidRPr="0019282C" w:rsidRDefault="00144AF1" w:rsidP="0019282C">
            <w:pPr>
              <w:autoSpaceDE/>
              <w:autoSpaceDN/>
              <w:ind w:left="107" w:right="144"/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Розвивати професійну ком</w:t>
            </w:r>
            <w:r w:rsidRPr="0019282C">
              <w:rPr>
                <w:sz w:val="24"/>
                <w:szCs w:val="24"/>
              </w:rPr>
              <w:softHyphen/>
              <w:t>пе</w:t>
            </w:r>
            <w:r w:rsidRPr="0019282C">
              <w:rPr>
                <w:sz w:val="24"/>
                <w:szCs w:val="24"/>
              </w:rPr>
              <w:softHyphen/>
              <w:t>тентність учителів української мови і літератури з урахуванням основних напрямів державної політики у галузі освіти, освітніх потреб споживачів освітніх послуг та забезпечення якості освіти</w:t>
            </w:r>
          </w:p>
        </w:tc>
      </w:tr>
      <w:tr w:rsidR="00144AF1" w:rsidRPr="001517F4" w:rsidTr="0019282C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144AF1" w:rsidRPr="0019282C" w:rsidRDefault="00144AF1" w:rsidP="0019282C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</w:tcPr>
          <w:p w:rsidR="00144AF1" w:rsidRPr="0019282C" w:rsidRDefault="00144AF1" w:rsidP="0019282C">
            <w:pPr>
              <w:shd w:val="clear" w:color="auto" w:fill="FFFFFF"/>
              <w:ind w:left="107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9282C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</w:tbl>
    <w:p w:rsidR="00144AF1" w:rsidRDefault="00144AF1" w:rsidP="00CB1551">
      <w:pPr>
        <w:pStyle w:val="BodyText"/>
        <w:ind w:right="65"/>
        <w:jc w:val="center"/>
        <w:rPr>
          <w:b/>
        </w:rPr>
      </w:pPr>
    </w:p>
    <w:p w:rsidR="00144AF1" w:rsidRPr="00B72693" w:rsidRDefault="00144AF1" w:rsidP="00CB1551">
      <w:pPr>
        <w:pStyle w:val="BodyText"/>
        <w:ind w:right="65"/>
        <w:jc w:val="center"/>
        <w:rPr>
          <w:b/>
        </w:rPr>
      </w:pPr>
      <w:r w:rsidRPr="00B72693">
        <w:rPr>
          <w:b/>
        </w:rPr>
        <w:t>Зміст програми</w:t>
      </w:r>
    </w:p>
    <w:p w:rsidR="00144AF1" w:rsidRDefault="00144AF1" w:rsidP="00CB1551">
      <w:pPr>
        <w:pStyle w:val="BodyText"/>
        <w:ind w:right="65"/>
        <w:jc w:val="center"/>
        <w:rPr>
          <w:b/>
        </w:rPr>
      </w:pPr>
    </w:p>
    <w:tbl>
      <w:tblPr>
        <w:tblpPr w:leftFromText="180" w:rightFromText="180" w:vertAnchor="text" w:horzAnchor="margin" w:tblpX="250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6589"/>
        <w:gridCol w:w="520"/>
        <w:gridCol w:w="583"/>
        <w:gridCol w:w="11"/>
        <w:gridCol w:w="509"/>
        <w:gridCol w:w="11"/>
        <w:gridCol w:w="613"/>
      </w:tblGrid>
      <w:tr w:rsidR="00144AF1" w:rsidTr="004E4B9F">
        <w:tc>
          <w:tcPr>
            <w:tcW w:w="756" w:type="dxa"/>
            <w:vMerge w:val="restart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589" w:type="dxa"/>
            <w:vMerge w:val="restart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</w:p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6" w:type="dxa"/>
            <w:vMerge w:val="restart"/>
            <w:textDirection w:val="btLr"/>
          </w:tcPr>
          <w:p w:rsidR="00144AF1" w:rsidRPr="0019282C" w:rsidRDefault="00144AF1" w:rsidP="004E4B9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3" w:type="dxa"/>
            <w:gridSpan w:val="5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Аудиторні</w:t>
            </w:r>
          </w:p>
        </w:tc>
      </w:tr>
      <w:tr w:rsidR="00144AF1" w:rsidTr="004E4B9F">
        <w:trPr>
          <w:trHeight w:val="1389"/>
        </w:trPr>
        <w:tc>
          <w:tcPr>
            <w:tcW w:w="0" w:type="auto"/>
            <w:vMerge/>
            <w:vAlign w:val="center"/>
          </w:tcPr>
          <w:p w:rsidR="00144AF1" w:rsidRPr="0019282C" w:rsidRDefault="00144AF1" w:rsidP="004E4B9F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44AF1" w:rsidRPr="0019282C" w:rsidRDefault="00144AF1" w:rsidP="004E4B9F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44AF1" w:rsidRPr="0019282C" w:rsidRDefault="00144AF1" w:rsidP="004E4B9F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144AF1" w:rsidRPr="0019282C" w:rsidRDefault="00144AF1" w:rsidP="004E4B9F">
            <w:pPr>
              <w:jc w:val="center"/>
              <w:rPr>
                <w:b/>
                <w:bCs/>
                <w:sz w:val="24"/>
                <w:szCs w:val="24"/>
              </w:rPr>
            </w:pPr>
            <w:r w:rsidRPr="0019282C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:rsidR="00144AF1" w:rsidRPr="0019282C" w:rsidRDefault="00144AF1" w:rsidP="004E4B9F">
            <w:pPr>
              <w:jc w:val="center"/>
              <w:rPr>
                <w:b/>
                <w:bCs/>
                <w:sz w:val="24"/>
                <w:szCs w:val="24"/>
              </w:rPr>
            </w:pPr>
            <w:r w:rsidRPr="0019282C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144AF1" w:rsidRPr="0019282C" w:rsidRDefault="00144AF1" w:rsidP="004E4B9F">
            <w:pPr>
              <w:jc w:val="center"/>
              <w:rPr>
                <w:b/>
                <w:bCs/>
                <w:sz w:val="24"/>
                <w:szCs w:val="24"/>
              </w:rPr>
            </w:pPr>
            <w:r w:rsidRPr="0019282C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144AF1" w:rsidTr="004E4B9F">
        <w:tc>
          <w:tcPr>
            <w:tcW w:w="7345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both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 xml:space="preserve">Модуль І. </w:t>
            </w:r>
            <w:r w:rsidRPr="0019282C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19282C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19282C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16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345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19282C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16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6</w:t>
            </w:r>
          </w:p>
        </w:tc>
      </w:tr>
      <w:tr w:rsidR="00144AF1" w:rsidTr="004E4B9F">
        <w:tc>
          <w:tcPr>
            <w:tcW w:w="7345" w:type="dxa"/>
            <w:gridSpan w:val="2"/>
            <w:shd w:val="clear" w:color="auto" w:fill="FBD4B4"/>
          </w:tcPr>
          <w:p w:rsidR="00144AF1" w:rsidRPr="0019282C" w:rsidRDefault="00144AF1" w:rsidP="004E4B9F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19282C">
              <w:rPr>
                <w:b/>
                <w:spacing w:val="-6"/>
                <w:sz w:val="24"/>
                <w:szCs w:val="24"/>
              </w:rPr>
              <w:t>Модуль ІІІ. Зміст та технології філологічної освіти</w:t>
            </w:r>
          </w:p>
        </w:tc>
        <w:tc>
          <w:tcPr>
            <w:tcW w:w="516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3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40</w:t>
            </w:r>
          </w:p>
        </w:tc>
      </w:tr>
      <w:tr w:rsidR="00144AF1" w:rsidTr="004E4B9F">
        <w:tc>
          <w:tcPr>
            <w:tcW w:w="7345" w:type="dxa"/>
            <w:gridSpan w:val="2"/>
            <w:shd w:val="clear" w:color="auto" w:fill="F2F2F2"/>
          </w:tcPr>
          <w:p w:rsidR="00144AF1" w:rsidRPr="0019282C" w:rsidRDefault="00144AF1" w:rsidP="004E4B9F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19282C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16" w:type="dxa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83" w:type="dxa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16</w:t>
            </w:r>
          </w:p>
        </w:tc>
      </w:tr>
      <w:tr w:rsidR="00144AF1" w:rsidTr="004E4B9F">
        <w:tc>
          <w:tcPr>
            <w:tcW w:w="7345" w:type="dxa"/>
            <w:gridSpan w:val="2"/>
          </w:tcPr>
          <w:p w:rsidR="00144AF1" w:rsidRPr="0019282C" w:rsidRDefault="00144AF1" w:rsidP="004E4B9F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19282C">
              <w:rPr>
                <w:bCs/>
                <w:color w:val="010101"/>
                <w:kern w:val="36"/>
                <w:sz w:val="24"/>
                <w:szCs w:val="24"/>
                <w:lang w:eastAsia="ru-RU"/>
              </w:rPr>
              <w:t xml:space="preserve">3.1. </w:t>
            </w:r>
            <w:r w:rsidRPr="0019282C">
              <w:rPr>
                <w:bCs/>
                <w:i/>
                <w:spacing w:val="-10"/>
                <w:sz w:val="24"/>
                <w:szCs w:val="24"/>
              </w:rPr>
              <w:t xml:space="preserve"> Організація освітнього процесу на уроках української мови і літератури</w:t>
            </w:r>
            <w:r w:rsidRPr="0019282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6" w:type="dxa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3" w:type="dxa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8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3.1.1.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  <w:lang w:eastAsia="ru-RU"/>
              </w:rPr>
              <w:t xml:space="preserve">Навчальні заняття української мови і літератури в контексті реалізації основних положень нового Державного стандарту базової середньої освіти 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3.1.2.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  <w:lang w:eastAsia="ru-RU"/>
              </w:rPr>
            </w:pPr>
            <w:r w:rsidRPr="0019282C">
              <w:rPr>
                <w:sz w:val="24"/>
                <w:szCs w:val="24"/>
                <w:lang w:eastAsia="ru-RU"/>
              </w:rPr>
              <w:t>Модельні програми з української мови і літератури: концептуальні особливості</w:t>
            </w:r>
            <w:r w:rsidRPr="00192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3.1.3</w:t>
            </w:r>
          </w:p>
        </w:tc>
        <w:tc>
          <w:tcPr>
            <w:tcW w:w="6589" w:type="dxa"/>
          </w:tcPr>
          <w:p w:rsidR="00144AF1" w:rsidRDefault="00144AF1" w:rsidP="004E4B9F">
            <w:pPr>
              <w:jc w:val="both"/>
              <w:rPr>
                <w:sz w:val="24"/>
                <w:szCs w:val="24"/>
                <w:lang w:eastAsia="ru-RU"/>
              </w:rPr>
            </w:pPr>
            <w:r w:rsidRPr="0019282C">
              <w:rPr>
                <w:sz w:val="24"/>
                <w:szCs w:val="24"/>
              </w:rPr>
              <w:t xml:space="preserve">Нова українська школа: компетентнісний і діяльнісний підходи в реалізації модельної програми з української мови </w:t>
            </w:r>
            <w:r w:rsidRPr="0019282C">
              <w:rPr>
                <w:sz w:val="24"/>
                <w:szCs w:val="24"/>
                <w:lang w:eastAsia="ru-RU"/>
              </w:rPr>
              <w:t xml:space="preserve"> </w:t>
            </w:r>
          </w:p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3.1.4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  <w:lang w:eastAsia="ru-RU"/>
              </w:rPr>
            </w:pPr>
            <w:r w:rsidRPr="0019282C">
              <w:rPr>
                <w:sz w:val="24"/>
                <w:szCs w:val="24"/>
              </w:rPr>
              <w:t xml:space="preserve">Українська література: особливості вивчення в контексті реалізації модельної програми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DD435D" w:rsidRDefault="00144AF1" w:rsidP="004E4B9F">
            <w:r w:rsidRPr="00DD435D">
              <w:t>–</w:t>
            </w:r>
          </w:p>
        </w:tc>
        <w:tc>
          <w:tcPr>
            <w:tcW w:w="508" w:type="dxa"/>
            <w:gridSpan w:val="2"/>
          </w:tcPr>
          <w:p w:rsidR="00144AF1" w:rsidRDefault="00144AF1" w:rsidP="004E4B9F">
            <w:r w:rsidRPr="00DD435D"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RPr="006E2566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3.1.5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  <w:lang w:eastAsia="ru-RU"/>
              </w:rPr>
            </w:pPr>
            <w:r w:rsidRPr="00F360EE">
              <w:t>Сучасна українська література: історико-культурна картина</w:t>
            </w:r>
            <w:r>
              <w:t xml:space="preserve"> </w:t>
            </w:r>
            <w:r w:rsidRPr="007D4C50">
              <w:t xml:space="preserve">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144AF1" w:rsidRPr="00DD435D" w:rsidRDefault="00144AF1" w:rsidP="004E4B9F">
            <w:r>
              <w:t>2</w:t>
            </w:r>
          </w:p>
        </w:tc>
        <w:tc>
          <w:tcPr>
            <w:tcW w:w="508" w:type="dxa"/>
            <w:gridSpan w:val="2"/>
          </w:tcPr>
          <w:p w:rsidR="00144AF1" w:rsidRDefault="00144AF1" w:rsidP="004E4B9F">
            <w:r w:rsidRPr="00DD435D"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345" w:type="dxa"/>
            <w:gridSpan w:val="2"/>
          </w:tcPr>
          <w:p w:rsidR="00144AF1" w:rsidRPr="0019282C" w:rsidRDefault="00144AF1" w:rsidP="004E4B9F">
            <w:pPr>
              <w:jc w:val="both"/>
              <w:rPr>
                <w:i/>
                <w:sz w:val="24"/>
                <w:szCs w:val="24"/>
              </w:rPr>
            </w:pPr>
            <w:r w:rsidRPr="0019282C">
              <w:rPr>
                <w:i/>
                <w:spacing w:val="-10"/>
                <w:sz w:val="24"/>
                <w:szCs w:val="24"/>
              </w:rPr>
              <w:t xml:space="preserve">3.2. </w:t>
            </w:r>
            <w:r w:rsidRPr="0019282C">
              <w:rPr>
                <w:i/>
                <w:sz w:val="24"/>
                <w:szCs w:val="24"/>
              </w:rPr>
              <w:t xml:space="preserve"> Сучасні технології навчання </w:t>
            </w:r>
            <w:r w:rsidRPr="0019282C">
              <w:rPr>
                <w:bCs/>
                <w:i/>
                <w:spacing w:val="-10"/>
                <w:sz w:val="24"/>
                <w:szCs w:val="24"/>
              </w:rPr>
              <w:t>на уроках української мови і літератури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8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3.2.1.</w:t>
            </w:r>
          </w:p>
        </w:tc>
        <w:tc>
          <w:tcPr>
            <w:tcW w:w="6589" w:type="dxa"/>
          </w:tcPr>
          <w:p w:rsidR="00144AF1" w:rsidRDefault="00144AF1" w:rsidP="004E4B9F">
            <w:pPr>
              <w:jc w:val="both"/>
              <w:rPr>
                <w:bCs/>
                <w:szCs w:val="28"/>
                <w:lang w:eastAsia="ru-RU"/>
              </w:rPr>
            </w:pPr>
            <w:r w:rsidRPr="0019282C">
              <w:rPr>
                <w:bCs/>
                <w:szCs w:val="28"/>
                <w:lang w:eastAsia="ru-RU"/>
              </w:rPr>
              <w:t xml:space="preserve">Технології розвитку критичного мислення </w:t>
            </w:r>
            <w:r w:rsidRPr="0019282C">
              <w:rPr>
                <w:bCs/>
                <w:szCs w:val="28"/>
                <w:lang w:val="ru-RU" w:eastAsia="ru-RU"/>
              </w:rPr>
              <w:t xml:space="preserve">учнів </w:t>
            </w:r>
            <w:r w:rsidRPr="0019282C">
              <w:rPr>
                <w:bCs/>
                <w:szCs w:val="28"/>
                <w:lang w:eastAsia="ru-RU"/>
              </w:rPr>
              <w:t xml:space="preserve">на уроках словесності </w:t>
            </w:r>
          </w:p>
          <w:p w:rsidR="00144AF1" w:rsidRPr="0019282C" w:rsidRDefault="00144AF1" w:rsidP="004E4B9F">
            <w:pPr>
              <w:jc w:val="both"/>
              <w:rPr>
                <w:spacing w:val="-8"/>
                <w:kern w:val="36"/>
                <w:sz w:val="24"/>
                <w:szCs w:val="24"/>
              </w:rPr>
            </w:pP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3.2.2.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tabs>
                <w:tab w:val="left" w:pos="1870"/>
              </w:tabs>
              <w:rPr>
                <w:iCs/>
                <w:sz w:val="24"/>
                <w:szCs w:val="24"/>
                <w:lang w:eastAsia="ru-RU"/>
              </w:rPr>
            </w:pPr>
            <w:r w:rsidRPr="0019282C">
              <w:rPr>
                <w:sz w:val="24"/>
                <w:szCs w:val="24"/>
                <w:lang w:eastAsia="ru-RU"/>
              </w:rPr>
              <w:t>Здоров’язбер</w:t>
            </w:r>
            <w:r>
              <w:rPr>
                <w:sz w:val="24"/>
                <w:szCs w:val="24"/>
                <w:lang w:eastAsia="ru-RU"/>
              </w:rPr>
              <w:t>ежн</w:t>
            </w:r>
            <w:r w:rsidRPr="0019282C">
              <w:rPr>
                <w:sz w:val="24"/>
                <w:szCs w:val="24"/>
                <w:lang w:eastAsia="ru-RU"/>
              </w:rPr>
              <w:t>і технології на уроках української мови і літератури</w:t>
            </w:r>
            <w:r w:rsidRPr="00192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3.2.3.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spacing w:line="228" w:lineRule="auto"/>
              <w:jc w:val="both"/>
              <w:outlineLvl w:val="2"/>
              <w:rPr>
                <w:spacing w:val="-4"/>
                <w:sz w:val="24"/>
                <w:szCs w:val="24"/>
              </w:rPr>
            </w:pPr>
            <w:r w:rsidRPr="0019282C">
              <w:rPr>
                <w:sz w:val="24"/>
                <w:szCs w:val="24"/>
                <w:lang w:eastAsia="ru-RU"/>
              </w:rPr>
              <w:t>Формувальне оцінювання в системі оцінювання навчання учнів у школі: фінський досвід</w:t>
            </w:r>
            <w:r w:rsidRPr="0019282C">
              <w:rPr>
                <w:szCs w:val="28"/>
              </w:rPr>
              <w:t xml:space="preserve"> 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</w:tr>
      <w:tr w:rsidR="00144AF1" w:rsidTr="004E4B9F">
        <w:tc>
          <w:tcPr>
            <w:tcW w:w="7345" w:type="dxa"/>
            <w:gridSpan w:val="2"/>
            <w:shd w:val="clear" w:color="auto" w:fill="F2F2F2"/>
          </w:tcPr>
          <w:p w:rsidR="00144AF1" w:rsidRPr="0019282C" w:rsidRDefault="00144AF1" w:rsidP="004E4B9F">
            <w:pPr>
              <w:jc w:val="both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6" w:type="dxa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83" w:type="dxa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26</w:t>
            </w:r>
          </w:p>
        </w:tc>
      </w:tr>
      <w:tr w:rsidR="00144AF1" w:rsidTr="004E4B9F">
        <w:tc>
          <w:tcPr>
            <w:tcW w:w="7345" w:type="dxa"/>
            <w:gridSpan w:val="2"/>
          </w:tcPr>
          <w:p w:rsidR="00144AF1" w:rsidRPr="0019282C" w:rsidRDefault="00144AF1" w:rsidP="004E4B9F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19282C">
              <w:rPr>
                <w:i/>
                <w:sz w:val="24"/>
                <w:szCs w:val="24"/>
              </w:rPr>
              <w:t xml:space="preserve">3.3.  Робота з обдарованими дітьми у процесі вивчення </w:t>
            </w:r>
            <w:r w:rsidRPr="0019282C">
              <w:rPr>
                <w:szCs w:val="28"/>
              </w:rPr>
              <w:t xml:space="preserve"> </w:t>
            </w:r>
            <w:r w:rsidRPr="0019282C">
              <w:rPr>
                <w:i/>
                <w:sz w:val="24"/>
                <w:szCs w:val="24"/>
              </w:rPr>
              <w:t>української мови і літератури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14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3.3.1.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rFonts w:ascii="OfficinaSansBlackC" w:hAnsi="OfficinaSansBlackC"/>
                <w:sz w:val="24"/>
                <w:szCs w:val="24"/>
              </w:rPr>
              <w:t>Психолого-педагогічні аспекти виховання обдарованої дитини</w:t>
            </w:r>
            <w:r w:rsidRPr="0019282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3.3.2.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rFonts w:ascii="OfficinaSansBlackC" w:hAnsi="OfficinaSansBlackC"/>
                <w:sz w:val="24"/>
                <w:szCs w:val="24"/>
              </w:rPr>
              <w:t>Розвиток творчих здібностей учнів у освітньому процесі з української мови</w:t>
            </w:r>
            <w:r w:rsidRPr="0019282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3.3.3.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pacing w:val="-10"/>
                <w:sz w:val="24"/>
                <w:szCs w:val="24"/>
              </w:rPr>
            </w:pPr>
            <w:r w:rsidRPr="0019282C">
              <w:rPr>
                <w:bCs/>
                <w:szCs w:val="28"/>
                <w:lang w:eastAsia="ru-RU"/>
              </w:rPr>
              <w:t xml:space="preserve">Розвиток креативного потенціалу учнів в урочний та позаурочний час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3.3.4.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19282C">
              <w:rPr>
                <w:rFonts w:ascii="OfficinaSansBlackC" w:hAnsi="OfficinaSansBlackC"/>
                <w:sz w:val="24"/>
                <w:szCs w:val="24"/>
              </w:rPr>
              <w:t>Організація наукових досліджень учнів із філології</w:t>
            </w:r>
            <w:r w:rsidRPr="0019282C">
              <w:rPr>
                <w:b/>
                <w:szCs w:val="28"/>
              </w:rPr>
              <w:t xml:space="preserve">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</w:tr>
      <w:tr w:rsidR="00144AF1" w:rsidTr="004E4B9F">
        <w:tc>
          <w:tcPr>
            <w:tcW w:w="7345" w:type="dxa"/>
            <w:gridSpan w:val="2"/>
          </w:tcPr>
          <w:p w:rsidR="00144AF1" w:rsidRPr="0019282C" w:rsidRDefault="00144AF1" w:rsidP="004E4B9F">
            <w:pPr>
              <w:jc w:val="both"/>
              <w:rPr>
                <w:i/>
                <w:sz w:val="24"/>
                <w:szCs w:val="24"/>
              </w:rPr>
            </w:pPr>
            <w:r w:rsidRPr="0019282C">
              <w:rPr>
                <w:i/>
                <w:sz w:val="24"/>
                <w:szCs w:val="24"/>
              </w:rPr>
              <w:t>3.4.  Діджиталізація освітнього процесу з  української мови і літератури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12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3.4.1.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 xml:space="preserve">Використання ресурсів Google-сервісу в системі роботи вчителя-словесника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3.4.2.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b/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 xml:space="preserve">Формування медіа та інформаційної грамотності учителя-словесника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3.4.3.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pStyle w:val="Title"/>
              <w:jc w:val="both"/>
              <w:rPr>
                <w:szCs w:val="28"/>
              </w:rPr>
            </w:pPr>
            <w:r w:rsidRPr="0019282C">
              <w:rPr>
                <w:szCs w:val="28"/>
              </w:rPr>
              <w:t xml:space="preserve">Парадигма медіаосвіти як інноваційної технології навчання на уроках словесності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3.4.4.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pStyle w:val="Title"/>
              <w:jc w:val="both"/>
              <w:rPr>
                <w:bCs/>
                <w:szCs w:val="28"/>
              </w:rPr>
            </w:pPr>
            <w:r w:rsidRPr="0019282C">
              <w:rPr>
                <w:bCs/>
                <w:szCs w:val="28"/>
              </w:rPr>
              <w:t xml:space="preserve">Інтелект-карти як інструмент ефективної роботи з інформацією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</w:tr>
      <w:tr w:rsidR="00144AF1" w:rsidTr="004E4B9F">
        <w:tc>
          <w:tcPr>
            <w:tcW w:w="7345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both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sz w:val="24"/>
                <w:szCs w:val="24"/>
              </w:rPr>
              <w:t>Спецкурси (спецпрактикуми)за вибором</w:t>
            </w:r>
          </w:p>
        </w:tc>
        <w:tc>
          <w:tcPr>
            <w:tcW w:w="516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6</w:t>
            </w:r>
          </w:p>
        </w:tc>
      </w:tr>
      <w:tr w:rsidR="00144AF1" w:rsidTr="004E4B9F">
        <w:tc>
          <w:tcPr>
            <w:tcW w:w="7345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both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Модуль І</w:t>
            </w:r>
            <w:r w:rsidRPr="0019282C">
              <w:rPr>
                <w:b/>
                <w:sz w:val="24"/>
                <w:szCs w:val="24"/>
                <w:lang w:val="en-US"/>
              </w:rPr>
              <w:t>V</w:t>
            </w:r>
            <w:r w:rsidRPr="0019282C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16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144AF1" w:rsidRPr="00B411C1" w:rsidRDefault="00144AF1" w:rsidP="004E4B9F">
            <w:r w:rsidRPr="00B411C1">
              <w:t>–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6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4.1.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 xml:space="preserve">Настановче заняття. Вхідне діагностування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–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4.2.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spacing w:before="1"/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Тематична дискусія з питань</w:t>
            </w:r>
            <w:r w:rsidRPr="0019282C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19282C">
              <w:rPr>
                <w:sz w:val="24"/>
                <w:szCs w:val="24"/>
              </w:rPr>
              <w:t>організації освітнього процесу на уроках української мови і літератури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144AF1" w:rsidRDefault="00144AF1" w:rsidP="004E4B9F">
            <w:pPr>
              <w:jc w:val="center"/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Default="00144AF1" w:rsidP="004E4B9F">
            <w:pPr>
              <w:jc w:val="center"/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</w:t>
            </w:r>
          </w:p>
        </w:tc>
      </w:tr>
      <w:tr w:rsidR="00144AF1" w:rsidTr="004E4B9F">
        <w:tc>
          <w:tcPr>
            <w:tcW w:w="756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4.3.</w:t>
            </w:r>
          </w:p>
        </w:tc>
        <w:tc>
          <w:tcPr>
            <w:tcW w:w="6589" w:type="dxa"/>
          </w:tcPr>
          <w:p w:rsidR="00144AF1" w:rsidRPr="0019282C" w:rsidRDefault="00144AF1" w:rsidP="004E4B9F">
            <w:pPr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6" w:type="dxa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44AF1" w:rsidRDefault="00144AF1" w:rsidP="004E4B9F">
            <w:pPr>
              <w:jc w:val="center"/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144AF1" w:rsidRDefault="00144AF1" w:rsidP="004E4B9F">
            <w:pPr>
              <w:jc w:val="center"/>
            </w:pPr>
            <w:r w:rsidRPr="0019282C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</w:tr>
      <w:tr w:rsidR="00144AF1" w:rsidTr="004E4B9F">
        <w:tc>
          <w:tcPr>
            <w:tcW w:w="7345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both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516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b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83" w:type="dxa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144AF1" w:rsidRPr="0019282C" w:rsidRDefault="00144AF1" w:rsidP="004E4B9F">
            <w:pPr>
              <w:jc w:val="center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62</w:t>
            </w:r>
          </w:p>
        </w:tc>
      </w:tr>
    </w:tbl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 w:rsidP="00CB1551">
      <w:pPr>
        <w:pStyle w:val="BodyText"/>
        <w:ind w:right="65"/>
        <w:jc w:val="center"/>
      </w:pPr>
    </w:p>
    <w:p w:rsidR="00144AF1" w:rsidRDefault="00144AF1"/>
    <w:p w:rsidR="00144AF1" w:rsidRDefault="00144AF1"/>
    <w:p w:rsidR="00144AF1" w:rsidRDefault="00144AF1"/>
    <w:p w:rsidR="00144AF1" w:rsidRDefault="00144AF1"/>
    <w:p w:rsidR="00144AF1" w:rsidRDefault="00144AF1"/>
    <w:p w:rsidR="00144AF1" w:rsidRDefault="00144AF1"/>
    <w:p w:rsidR="00144AF1" w:rsidRDefault="00144AF1"/>
    <w:p w:rsidR="00144AF1" w:rsidRDefault="00144AF1"/>
    <w:p w:rsidR="00144AF1" w:rsidRDefault="00144AF1"/>
    <w:p w:rsidR="00144AF1" w:rsidRDefault="00144AF1">
      <w:pPr>
        <w:rPr>
          <w:sz w:val="28"/>
          <w:szCs w:val="28"/>
        </w:rPr>
      </w:pPr>
    </w:p>
    <w:p w:rsidR="00144AF1" w:rsidRDefault="00144AF1">
      <w:pPr>
        <w:rPr>
          <w:sz w:val="28"/>
          <w:szCs w:val="28"/>
        </w:rPr>
      </w:pPr>
    </w:p>
    <w:p w:rsidR="00144AF1" w:rsidRDefault="00144AF1" w:rsidP="000F2BA2">
      <w:pPr>
        <w:rPr>
          <w:sz w:val="28"/>
          <w:szCs w:val="28"/>
        </w:rPr>
      </w:pPr>
    </w:p>
    <w:p w:rsidR="00144AF1" w:rsidRDefault="00144AF1">
      <w:pPr>
        <w:rPr>
          <w:sz w:val="28"/>
          <w:szCs w:val="28"/>
        </w:rPr>
      </w:pPr>
    </w:p>
    <w:p w:rsidR="00144AF1" w:rsidRDefault="00144AF1">
      <w:pPr>
        <w:rPr>
          <w:sz w:val="28"/>
          <w:szCs w:val="28"/>
        </w:rPr>
      </w:pPr>
    </w:p>
    <w:p w:rsidR="00144AF1" w:rsidRDefault="00144AF1">
      <w:pPr>
        <w:rPr>
          <w:sz w:val="28"/>
          <w:szCs w:val="28"/>
        </w:rPr>
      </w:pPr>
    </w:p>
    <w:p w:rsidR="00144AF1" w:rsidRDefault="00144AF1">
      <w:pPr>
        <w:rPr>
          <w:sz w:val="28"/>
          <w:szCs w:val="28"/>
        </w:rPr>
      </w:pPr>
    </w:p>
    <w:tbl>
      <w:tblPr>
        <w:tblpPr w:leftFromText="180" w:rightFromText="180" w:vertAnchor="page" w:horzAnchor="margin" w:tblpY="79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144AF1" w:rsidRPr="001517F4" w:rsidTr="00435C4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44AF1" w:rsidRPr="0019282C" w:rsidRDefault="00144AF1" w:rsidP="00435C47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144AF1" w:rsidRPr="0019282C" w:rsidRDefault="00144AF1" w:rsidP="00435C47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144AF1" w:rsidRPr="0019282C" w:rsidRDefault="00144AF1" w:rsidP="00435C47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 xml:space="preserve">Інституційна </w:t>
            </w:r>
            <w:r w:rsidRPr="0019282C">
              <w:rPr>
                <w:sz w:val="24"/>
                <w:szCs w:val="24"/>
                <w:lang w:val="ru-RU"/>
              </w:rPr>
              <w:t xml:space="preserve"> </w:t>
            </w:r>
            <w:r w:rsidRPr="0019282C">
              <w:rPr>
                <w:sz w:val="24"/>
                <w:szCs w:val="24"/>
              </w:rPr>
              <w:t>(денна, очно-заочна)</w:t>
            </w:r>
          </w:p>
        </w:tc>
      </w:tr>
      <w:tr w:rsidR="00144AF1" w:rsidRPr="001517F4" w:rsidTr="00435C4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44AF1" w:rsidRPr="0019282C" w:rsidRDefault="00144AF1" w:rsidP="00435C47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144AF1" w:rsidRPr="0019282C" w:rsidRDefault="00144AF1" w:rsidP="00435C47">
            <w:pPr>
              <w:ind w:left="107" w:right="144"/>
              <w:rPr>
                <w:i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Денна:</w:t>
            </w:r>
            <w:r w:rsidRPr="0019282C">
              <w:rPr>
                <w:sz w:val="24"/>
                <w:szCs w:val="24"/>
              </w:rPr>
              <w:t xml:space="preserve"> 4 кредити ЄКТС / 120 год </w:t>
            </w:r>
            <w:r w:rsidRPr="0019282C">
              <w:rPr>
                <w:i/>
                <w:sz w:val="24"/>
                <w:szCs w:val="24"/>
              </w:rPr>
              <w:t>(72 години – аудиторні, 48 годин – керована самостійна робота)</w:t>
            </w:r>
          </w:p>
          <w:p w:rsidR="00144AF1" w:rsidRPr="0019282C" w:rsidRDefault="00144AF1" w:rsidP="00435C47">
            <w:pPr>
              <w:ind w:left="107" w:right="144"/>
              <w:rPr>
                <w:sz w:val="24"/>
                <w:szCs w:val="24"/>
              </w:rPr>
            </w:pPr>
            <w:bookmarkStart w:id="0" w:name="_GoBack"/>
            <w:bookmarkEnd w:id="0"/>
            <w:r w:rsidRPr="0019282C">
              <w:rPr>
                <w:b/>
                <w:sz w:val="24"/>
                <w:szCs w:val="24"/>
              </w:rPr>
              <w:t>Очно-заочна:</w:t>
            </w:r>
            <w:r w:rsidRPr="0019282C">
              <w:rPr>
                <w:sz w:val="24"/>
                <w:szCs w:val="24"/>
              </w:rPr>
              <w:t xml:space="preserve"> 4 кредити ЄКТС / 120 год (</w:t>
            </w:r>
            <w:r w:rsidRPr="0019282C">
              <w:rPr>
                <w:i/>
                <w:sz w:val="24"/>
                <w:szCs w:val="24"/>
              </w:rPr>
              <w:t>години – аудиторні,  72 годин – керована самостійна робота</w:t>
            </w:r>
            <w:r w:rsidRPr="0019282C">
              <w:rPr>
                <w:sz w:val="24"/>
                <w:szCs w:val="24"/>
              </w:rPr>
              <w:t>)</w:t>
            </w:r>
          </w:p>
        </w:tc>
      </w:tr>
      <w:tr w:rsidR="00144AF1" w:rsidRPr="001517F4" w:rsidTr="00435C4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44AF1" w:rsidRPr="0019282C" w:rsidRDefault="00144AF1" w:rsidP="00435C47">
            <w:pPr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144AF1" w:rsidRPr="0019282C" w:rsidRDefault="00144AF1" w:rsidP="00435C47">
            <w:pPr>
              <w:rPr>
                <w:b/>
                <w:i/>
                <w:sz w:val="24"/>
                <w:szCs w:val="24"/>
              </w:rPr>
            </w:pPr>
          </w:p>
          <w:p w:rsidR="00144AF1" w:rsidRPr="0019282C" w:rsidRDefault="00144AF1" w:rsidP="00435C47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144AF1" w:rsidRPr="0019282C" w:rsidRDefault="00144AF1" w:rsidP="00435C47">
            <w:pPr>
              <w:pStyle w:val="Default"/>
              <w:widowControl w:val="0"/>
              <w:ind w:left="158" w:right="215" w:firstLine="330"/>
              <w:rPr>
                <w:bCs/>
                <w:i/>
                <w:lang w:val="uk-UA"/>
              </w:rPr>
            </w:pPr>
            <w:r w:rsidRPr="00435C47">
              <w:rPr>
                <w:bCs/>
                <w:i/>
              </w:rPr>
              <w:t>Загальні</w:t>
            </w:r>
            <w:r w:rsidRPr="0019282C">
              <w:rPr>
                <w:bCs/>
                <w:i/>
                <w:lang w:val="uk-UA"/>
              </w:rPr>
              <w:t xml:space="preserve"> </w:t>
            </w:r>
            <w:r w:rsidRPr="00435C47">
              <w:rPr>
                <w:bCs/>
                <w:i/>
              </w:rPr>
              <w:t>компетентності</w:t>
            </w:r>
            <w:r w:rsidRPr="0019282C">
              <w:rPr>
                <w:bCs/>
                <w:i/>
                <w:lang w:val="uk-UA"/>
              </w:rPr>
              <w:t>:</w:t>
            </w:r>
          </w:p>
          <w:p w:rsidR="00144AF1" w:rsidRPr="0019282C" w:rsidRDefault="00144AF1" w:rsidP="00435C47">
            <w:pPr>
              <w:pStyle w:val="Default"/>
              <w:widowControl w:val="0"/>
              <w:ind w:left="158" w:right="215" w:firstLine="330"/>
              <w:jc w:val="both"/>
              <w:rPr>
                <w:spacing w:val="-6"/>
                <w:lang w:val="uk-UA"/>
              </w:rPr>
            </w:pPr>
            <w:r w:rsidRPr="0019282C">
              <w:rPr>
                <w:spacing w:val="-6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144AF1" w:rsidRPr="0019282C" w:rsidRDefault="00144AF1" w:rsidP="00435C47">
            <w:pPr>
              <w:pStyle w:val="Default"/>
              <w:widowControl w:val="0"/>
              <w:ind w:left="158" w:right="215" w:firstLine="330"/>
              <w:jc w:val="both"/>
              <w:rPr>
                <w:spacing w:val="-6"/>
                <w:lang w:val="uk-UA"/>
              </w:rPr>
            </w:pPr>
            <w:r w:rsidRPr="0019282C">
              <w:rPr>
                <w:spacing w:val="-6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144AF1" w:rsidRPr="0019282C" w:rsidRDefault="00144AF1" w:rsidP="00435C47">
            <w:pPr>
              <w:ind w:left="158" w:right="215" w:firstLine="330"/>
              <w:jc w:val="both"/>
              <w:rPr>
                <w:i/>
                <w:sz w:val="24"/>
                <w:szCs w:val="24"/>
              </w:rPr>
            </w:pPr>
          </w:p>
          <w:p w:rsidR="00144AF1" w:rsidRPr="0019282C" w:rsidRDefault="00144AF1" w:rsidP="00435C47">
            <w:pPr>
              <w:ind w:left="158" w:right="215" w:firstLine="330"/>
              <w:jc w:val="both"/>
              <w:rPr>
                <w:i/>
                <w:sz w:val="24"/>
                <w:szCs w:val="24"/>
              </w:rPr>
            </w:pPr>
            <w:r w:rsidRPr="0019282C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144AF1" w:rsidRPr="00E31F0C" w:rsidRDefault="00144AF1" w:rsidP="00435C47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E31F0C">
              <w:rPr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144AF1" w:rsidRPr="00E31F0C" w:rsidRDefault="00144AF1" w:rsidP="00435C47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E31F0C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144AF1" w:rsidRPr="00E31F0C" w:rsidRDefault="00144AF1" w:rsidP="00435C47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E31F0C">
              <w:rPr>
                <w:sz w:val="24"/>
                <w:szCs w:val="24"/>
              </w:rPr>
              <w:t>Здатність формувати і розвивати мовно-комунікативні уміння й навички учнів.</w:t>
            </w:r>
          </w:p>
          <w:p w:rsidR="00144AF1" w:rsidRPr="00E31F0C" w:rsidRDefault="00144AF1" w:rsidP="00435C47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E31F0C">
              <w:rPr>
                <w:sz w:val="24"/>
                <w:szCs w:val="24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144AF1" w:rsidRPr="00E31F0C" w:rsidRDefault="00144AF1" w:rsidP="00435C47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E31F0C">
              <w:rPr>
                <w:sz w:val="24"/>
                <w:szCs w:val="24"/>
              </w:rPr>
              <w:t>Здатність формувати ціннісні ставлення учнів.</w:t>
            </w:r>
          </w:p>
        </w:tc>
      </w:tr>
    </w:tbl>
    <w:p w:rsidR="00144AF1" w:rsidRPr="00B047F5" w:rsidRDefault="00144AF1" w:rsidP="00B047F5">
      <w:pPr>
        <w:rPr>
          <w:sz w:val="28"/>
          <w:szCs w:val="28"/>
        </w:rPr>
      </w:pPr>
    </w:p>
    <w:p w:rsidR="00144AF1" w:rsidRPr="007167AF" w:rsidRDefault="00144AF1" w:rsidP="007167AF">
      <w:pPr>
        <w:rPr>
          <w:sz w:val="28"/>
          <w:szCs w:val="28"/>
        </w:rPr>
      </w:pPr>
    </w:p>
    <w:sectPr w:rsidR="00144AF1" w:rsidRPr="007167AF" w:rsidSect="00A86C30">
      <w:pgSz w:w="11910" w:h="16840"/>
      <w:pgMar w:top="1120" w:right="516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6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8">
    <w:nsid w:val="4AB13FE5"/>
    <w:multiLevelType w:val="multilevel"/>
    <w:tmpl w:val="0FB0473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1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BF09EF"/>
    <w:multiLevelType w:val="hybridMultilevel"/>
    <w:tmpl w:val="701091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CB7579"/>
    <w:multiLevelType w:val="hybridMultilevel"/>
    <w:tmpl w:val="ED7E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30A90"/>
    <w:rsid w:val="000322D9"/>
    <w:rsid w:val="00041892"/>
    <w:rsid w:val="00044C19"/>
    <w:rsid w:val="00052766"/>
    <w:rsid w:val="00066CE0"/>
    <w:rsid w:val="000823F4"/>
    <w:rsid w:val="000B074E"/>
    <w:rsid w:val="000B5204"/>
    <w:rsid w:val="000C0316"/>
    <w:rsid w:val="000E71C5"/>
    <w:rsid w:val="000F2BA2"/>
    <w:rsid w:val="00102116"/>
    <w:rsid w:val="00112F8C"/>
    <w:rsid w:val="001216E9"/>
    <w:rsid w:val="00122F10"/>
    <w:rsid w:val="00144AF1"/>
    <w:rsid w:val="001517F4"/>
    <w:rsid w:val="0015199A"/>
    <w:rsid w:val="00176854"/>
    <w:rsid w:val="00180CC5"/>
    <w:rsid w:val="00191505"/>
    <w:rsid w:val="0019282C"/>
    <w:rsid w:val="001B356D"/>
    <w:rsid w:val="001C5367"/>
    <w:rsid w:val="001D6C38"/>
    <w:rsid w:val="001E6A06"/>
    <w:rsid w:val="001F5918"/>
    <w:rsid w:val="00220494"/>
    <w:rsid w:val="002438DF"/>
    <w:rsid w:val="00265CBE"/>
    <w:rsid w:val="002A2492"/>
    <w:rsid w:val="003507EE"/>
    <w:rsid w:val="0036307C"/>
    <w:rsid w:val="003820A1"/>
    <w:rsid w:val="00393067"/>
    <w:rsid w:val="00393E25"/>
    <w:rsid w:val="00396B3A"/>
    <w:rsid w:val="003D592B"/>
    <w:rsid w:val="003D6AAC"/>
    <w:rsid w:val="00400C65"/>
    <w:rsid w:val="004064DC"/>
    <w:rsid w:val="004073CA"/>
    <w:rsid w:val="00413FB6"/>
    <w:rsid w:val="004275D2"/>
    <w:rsid w:val="00435C47"/>
    <w:rsid w:val="00442DE8"/>
    <w:rsid w:val="00454666"/>
    <w:rsid w:val="00461ED9"/>
    <w:rsid w:val="004845F4"/>
    <w:rsid w:val="004D438B"/>
    <w:rsid w:val="004E25E5"/>
    <w:rsid w:val="004E4B9F"/>
    <w:rsid w:val="004F0249"/>
    <w:rsid w:val="00502299"/>
    <w:rsid w:val="00514EA4"/>
    <w:rsid w:val="005169F3"/>
    <w:rsid w:val="00523C91"/>
    <w:rsid w:val="0054230A"/>
    <w:rsid w:val="00564A35"/>
    <w:rsid w:val="00581A53"/>
    <w:rsid w:val="0058701B"/>
    <w:rsid w:val="005B58CF"/>
    <w:rsid w:val="005C5A80"/>
    <w:rsid w:val="005D2F42"/>
    <w:rsid w:val="005D536B"/>
    <w:rsid w:val="005E15C4"/>
    <w:rsid w:val="005E2D70"/>
    <w:rsid w:val="005F1367"/>
    <w:rsid w:val="006227B5"/>
    <w:rsid w:val="00622908"/>
    <w:rsid w:val="0062380E"/>
    <w:rsid w:val="00630672"/>
    <w:rsid w:val="0068676F"/>
    <w:rsid w:val="006A2280"/>
    <w:rsid w:val="006A428D"/>
    <w:rsid w:val="006D4488"/>
    <w:rsid w:val="006E2566"/>
    <w:rsid w:val="006E6363"/>
    <w:rsid w:val="00714AD5"/>
    <w:rsid w:val="007167AF"/>
    <w:rsid w:val="007276AE"/>
    <w:rsid w:val="0073702C"/>
    <w:rsid w:val="0074506A"/>
    <w:rsid w:val="007544C7"/>
    <w:rsid w:val="00765C99"/>
    <w:rsid w:val="00771DC9"/>
    <w:rsid w:val="00775F3D"/>
    <w:rsid w:val="0077646A"/>
    <w:rsid w:val="007A7551"/>
    <w:rsid w:val="007B2DD8"/>
    <w:rsid w:val="007B6A73"/>
    <w:rsid w:val="007D4C50"/>
    <w:rsid w:val="007E2A35"/>
    <w:rsid w:val="00830B77"/>
    <w:rsid w:val="00836956"/>
    <w:rsid w:val="00855B72"/>
    <w:rsid w:val="00895EB3"/>
    <w:rsid w:val="008B72EF"/>
    <w:rsid w:val="008C08F8"/>
    <w:rsid w:val="008E7BEF"/>
    <w:rsid w:val="0093548C"/>
    <w:rsid w:val="00936CBB"/>
    <w:rsid w:val="00973DA2"/>
    <w:rsid w:val="009A1A0A"/>
    <w:rsid w:val="009B079B"/>
    <w:rsid w:val="009B79B1"/>
    <w:rsid w:val="009E0A82"/>
    <w:rsid w:val="009F6A13"/>
    <w:rsid w:val="00A12961"/>
    <w:rsid w:val="00A13229"/>
    <w:rsid w:val="00A447C5"/>
    <w:rsid w:val="00A533C3"/>
    <w:rsid w:val="00A710EE"/>
    <w:rsid w:val="00A74521"/>
    <w:rsid w:val="00A83FA6"/>
    <w:rsid w:val="00A86C30"/>
    <w:rsid w:val="00A87482"/>
    <w:rsid w:val="00A94C0D"/>
    <w:rsid w:val="00AC50F7"/>
    <w:rsid w:val="00AC5852"/>
    <w:rsid w:val="00AD4D3B"/>
    <w:rsid w:val="00AE75F2"/>
    <w:rsid w:val="00AF7B80"/>
    <w:rsid w:val="00B047F5"/>
    <w:rsid w:val="00B06468"/>
    <w:rsid w:val="00B26688"/>
    <w:rsid w:val="00B27AAB"/>
    <w:rsid w:val="00B3277D"/>
    <w:rsid w:val="00B411C1"/>
    <w:rsid w:val="00B42DDD"/>
    <w:rsid w:val="00B4764D"/>
    <w:rsid w:val="00B51AB1"/>
    <w:rsid w:val="00B70784"/>
    <w:rsid w:val="00B72693"/>
    <w:rsid w:val="00B7317C"/>
    <w:rsid w:val="00BC11FF"/>
    <w:rsid w:val="00BD70D7"/>
    <w:rsid w:val="00BD769B"/>
    <w:rsid w:val="00BE2B50"/>
    <w:rsid w:val="00C052C6"/>
    <w:rsid w:val="00C119E5"/>
    <w:rsid w:val="00C15A9B"/>
    <w:rsid w:val="00C248DA"/>
    <w:rsid w:val="00C41285"/>
    <w:rsid w:val="00C433A2"/>
    <w:rsid w:val="00C93B8E"/>
    <w:rsid w:val="00CB1551"/>
    <w:rsid w:val="00CC768E"/>
    <w:rsid w:val="00CF1148"/>
    <w:rsid w:val="00D40FDF"/>
    <w:rsid w:val="00D42B67"/>
    <w:rsid w:val="00D57BD8"/>
    <w:rsid w:val="00D63A29"/>
    <w:rsid w:val="00D664C0"/>
    <w:rsid w:val="00D73598"/>
    <w:rsid w:val="00D84B75"/>
    <w:rsid w:val="00D84F6F"/>
    <w:rsid w:val="00DD435D"/>
    <w:rsid w:val="00DD72B8"/>
    <w:rsid w:val="00DD7326"/>
    <w:rsid w:val="00DE508D"/>
    <w:rsid w:val="00E00B44"/>
    <w:rsid w:val="00E01E3F"/>
    <w:rsid w:val="00E21A9F"/>
    <w:rsid w:val="00E25054"/>
    <w:rsid w:val="00E31F0C"/>
    <w:rsid w:val="00E375D6"/>
    <w:rsid w:val="00E44F8B"/>
    <w:rsid w:val="00E5090C"/>
    <w:rsid w:val="00E6148B"/>
    <w:rsid w:val="00E9511B"/>
    <w:rsid w:val="00EA2125"/>
    <w:rsid w:val="00EA5487"/>
    <w:rsid w:val="00EC415C"/>
    <w:rsid w:val="00EF68FF"/>
    <w:rsid w:val="00F23C15"/>
    <w:rsid w:val="00F278C2"/>
    <w:rsid w:val="00F360EE"/>
    <w:rsid w:val="00F71537"/>
    <w:rsid w:val="00F73E04"/>
    <w:rsid w:val="00F82DF5"/>
    <w:rsid w:val="00FA6C32"/>
    <w:rsid w:val="00FC12BD"/>
    <w:rsid w:val="00FC41D6"/>
    <w:rsid w:val="00FC6055"/>
    <w:rsid w:val="00FC6EF1"/>
    <w:rsid w:val="00FD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88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7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76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76F"/>
    <w:rPr>
      <w:rFonts w:ascii="Cambria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76F"/>
    <w:rPr>
      <w:rFonts w:ascii="Cambria" w:hAnsi="Cambria" w:cs="Times New Roman"/>
      <w:b/>
      <w:bCs/>
      <w:color w:val="4F81BD"/>
      <w:lang w:val="uk-UA" w:eastAsia="uk-UA"/>
    </w:rPr>
  </w:style>
  <w:style w:type="table" w:customStyle="1" w:styleId="TableNormal1">
    <w:name w:val="Table Normal1"/>
    <w:uiPriority w:val="99"/>
    <w:semiHidden/>
    <w:rsid w:val="006D448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D448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6D4488"/>
    <w:rPr>
      <w:rFonts w:eastAsia="Calibri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6D4488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paragraph" w:customStyle="1" w:styleId="a">
    <w:name w:val="Знак Знак"/>
    <w:basedOn w:val="Normal"/>
    <w:uiPriority w:val="99"/>
    <w:rsid w:val="00B42DDD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2A2492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E2505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119E5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Title">
    <w:name w:val="Title"/>
    <w:basedOn w:val="Normal"/>
    <w:link w:val="TitleChar"/>
    <w:uiPriority w:val="99"/>
    <w:qFormat/>
    <w:rsid w:val="00CF1148"/>
    <w:pPr>
      <w:adjustRightInd w:val="0"/>
      <w:jc w:val="center"/>
    </w:pPr>
    <w:rPr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F1148"/>
    <w:rPr>
      <w:rFonts w:ascii="Times New Roman" w:hAnsi="Times New Roman" w:cs="Times New Roman"/>
      <w:sz w:val="24"/>
      <w:szCs w:val="24"/>
      <w:lang w:val="uk-UA"/>
    </w:rPr>
  </w:style>
  <w:style w:type="character" w:customStyle="1" w:styleId="ListParagraphChar">
    <w:name w:val="List Paragraph Char"/>
    <w:link w:val="ListParagraph"/>
    <w:uiPriority w:val="99"/>
    <w:locked/>
    <w:rsid w:val="00C93B8E"/>
    <w:rPr>
      <w:rFonts w:ascii="Times New Roman" w:hAnsi="Times New Roman"/>
      <w:lang w:val="uk-UA" w:eastAsia="uk-UA"/>
    </w:rPr>
  </w:style>
  <w:style w:type="paragraph" w:customStyle="1" w:styleId="Default">
    <w:name w:val="Default"/>
    <w:uiPriority w:val="99"/>
    <w:rsid w:val="00C93B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3</Pages>
  <Words>714</Words>
  <Characters>4072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50</cp:revision>
  <cp:lastPrinted>2020-02-25T12:51:00Z</cp:lastPrinted>
  <dcterms:created xsi:type="dcterms:W3CDTF">2020-02-26T09:27:00Z</dcterms:created>
  <dcterms:modified xsi:type="dcterms:W3CDTF">2021-06-02T12:51:00Z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