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27" w:rsidRPr="00816B50" w:rsidRDefault="00C90E27" w:rsidP="00816B50">
      <w:pPr>
        <w:widowControl w:val="0"/>
        <w:spacing w:before="73" w:after="0" w:line="278" w:lineRule="auto"/>
        <w:ind w:right="38"/>
        <w:jc w:val="center"/>
        <w:rPr>
          <w:rFonts w:ascii="Times New Roman" w:hAnsi="Times New Roman"/>
          <w:b/>
          <w:lang w:val="uk-UA" w:eastAsia="uk-UA"/>
        </w:rPr>
      </w:pPr>
      <w:r w:rsidRPr="00816B50">
        <w:rPr>
          <w:rFonts w:ascii="Times New Roman" w:hAnsi="Times New Roman"/>
          <w:b/>
          <w:lang w:val="uk-UA" w:eastAsia="uk-UA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tbl>
      <w:tblPr>
        <w:tblW w:w="10031" w:type="dxa"/>
        <w:tblLayout w:type="fixed"/>
        <w:tblLook w:val="0000"/>
      </w:tblPr>
      <w:tblGrid>
        <w:gridCol w:w="4077"/>
        <w:gridCol w:w="1985"/>
        <w:gridCol w:w="3969"/>
      </w:tblGrid>
      <w:tr w:rsidR="00C90E27" w:rsidRPr="00C63849" w:rsidTr="009F57DB">
        <w:tc>
          <w:tcPr>
            <w:tcW w:w="4077" w:type="dxa"/>
          </w:tcPr>
          <w:p w:rsidR="00C90E27" w:rsidRPr="00816B50" w:rsidRDefault="00C90E27" w:rsidP="00816B50">
            <w:pPr>
              <w:widowControl w:val="0"/>
              <w:spacing w:before="7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16B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СХВАЛЕНО</w:t>
            </w:r>
            <w:r w:rsidRPr="00816B5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C90E27" w:rsidRPr="00816B50" w:rsidRDefault="00C90E27" w:rsidP="00816B50">
            <w:pPr>
              <w:widowControl w:val="0"/>
              <w:spacing w:before="7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16B5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Протокол засідання вченої ради КНЗ КОР «КОІПОПК» </w:t>
            </w:r>
          </w:p>
          <w:p w:rsidR="00C90E27" w:rsidRPr="00816B50" w:rsidRDefault="00C90E27" w:rsidP="00816B50">
            <w:pPr>
              <w:widowControl w:val="0"/>
              <w:spacing w:before="7" w:after="0" w:line="240" w:lineRule="auto"/>
              <w:rPr>
                <w:rFonts w:ascii="Times New Roman" w:hAnsi="Times New Roman"/>
                <w:b/>
                <w:i/>
                <w:color w:val="000000"/>
                <w:sz w:val="29"/>
                <w:szCs w:val="29"/>
                <w:lang w:val="uk-UA" w:eastAsia="uk-UA"/>
              </w:rPr>
            </w:pPr>
            <w:r w:rsidRPr="00816B5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Від __ січня 2021 року №_ </w:t>
            </w:r>
          </w:p>
        </w:tc>
        <w:tc>
          <w:tcPr>
            <w:tcW w:w="1985" w:type="dxa"/>
          </w:tcPr>
          <w:p w:rsidR="00C90E27" w:rsidRPr="00816B50" w:rsidRDefault="00C90E27" w:rsidP="00816B50">
            <w:pPr>
              <w:widowControl w:val="0"/>
              <w:spacing w:before="7" w:after="0" w:line="240" w:lineRule="auto"/>
              <w:rPr>
                <w:rFonts w:ascii="Times New Roman" w:hAnsi="Times New Roman"/>
                <w:b/>
                <w:i/>
                <w:color w:val="000000"/>
                <w:sz w:val="29"/>
                <w:szCs w:val="29"/>
                <w:lang w:val="uk-UA" w:eastAsia="uk-UA"/>
              </w:rPr>
            </w:pPr>
          </w:p>
        </w:tc>
        <w:tc>
          <w:tcPr>
            <w:tcW w:w="3969" w:type="dxa"/>
          </w:tcPr>
          <w:p w:rsidR="00C90E27" w:rsidRPr="00816B50" w:rsidRDefault="00C90E27" w:rsidP="00816B50">
            <w:pPr>
              <w:widowControl w:val="0"/>
              <w:spacing w:before="7"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816B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ЗАТВЕРДЖЕНО</w:t>
            </w:r>
          </w:p>
          <w:p w:rsidR="00C90E27" w:rsidRPr="00816B50" w:rsidRDefault="00C90E27" w:rsidP="00816B50">
            <w:pPr>
              <w:widowControl w:val="0"/>
              <w:spacing w:before="7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16B5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Наказ КНЗ КОР «КОІПОПК» </w:t>
            </w:r>
          </w:p>
          <w:p w:rsidR="00C90E27" w:rsidRPr="00816B50" w:rsidRDefault="00C90E27" w:rsidP="00816B50">
            <w:pPr>
              <w:widowControl w:val="0"/>
              <w:spacing w:before="7" w:after="0" w:line="240" w:lineRule="auto"/>
              <w:rPr>
                <w:rFonts w:ascii="Times New Roman" w:hAnsi="Times New Roman"/>
                <w:b/>
                <w:i/>
                <w:color w:val="000000"/>
                <w:sz w:val="29"/>
                <w:szCs w:val="29"/>
                <w:lang w:val="uk-UA" w:eastAsia="uk-UA"/>
              </w:rPr>
            </w:pPr>
            <w:bookmarkStart w:id="0" w:name="_heading=h.gjdgxs" w:colFirst="0" w:colLast="0"/>
            <w:bookmarkEnd w:id="0"/>
            <w:r w:rsidRPr="00816B5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від __ січня 2021 року №_</w:t>
            </w:r>
          </w:p>
        </w:tc>
      </w:tr>
    </w:tbl>
    <w:p w:rsidR="00C90E27" w:rsidRPr="00816B50" w:rsidRDefault="00C90E27" w:rsidP="00816B50">
      <w:pPr>
        <w:widowControl w:val="0"/>
        <w:spacing w:before="7" w:after="0" w:line="240" w:lineRule="auto"/>
        <w:rPr>
          <w:rFonts w:ascii="Times New Roman" w:hAnsi="Times New Roman"/>
          <w:b/>
          <w:i/>
          <w:color w:val="000000"/>
          <w:sz w:val="29"/>
          <w:szCs w:val="29"/>
          <w:lang w:val="uk-UA" w:eastAsia="uk-UA"/>
        </w:rPr>
      </w:pPr>
    </w:p>
    <w:p w:rsidR="00C90E27" w:rsidRPr="00816B50" w:rsidRDefault="00C90E27" w:rsidP="00816B50">
      <w:pPr>
        <w:widowControl w:val="0"/>
        <w:tabs>
          <w:tab w:val="left" w:pos="6286"/>
        </w:tabs>
        <w:spacing w:after="0" w:line="274" w:lineRule="auto"/>
        <w:ind w:left="622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816B50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before="4" w:after="0" w:line="240" w:lineRule="auto"/>
        <w:rPr>
          <w:rFonts w:ascii="Times New Roman" w:hAnsi="Times New Roman"/>
          <w:color w:val="000000"/>
          <w:sz w:val="32"/>
          <w:szCs w:val="32"/>
          <w:lang w:val="uk-UA" w:eastAsia="uk-UA"/>
        </w:rPr>
      </w:pPr>
    </w:p>
    <w:p w:rsidR="00C90E27" w:rsidRPr="00816B50" w:rsidRDefault="00C90E27" w:rsidP="00816B50">
      <w:pPr>
        <w:widowControl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16B50">
        <w:rPr>
          <w:rFonts w:ascii="Times New Roman" w:hAnsi="Times New Roman"/>
          <w:b/>
          <w:sz w:val="28"/>
          <w:szCs w:val="28"/>
          <w:lang w:val="uk-UA" w:eastAsia="uk-UA"/>
        </w:rPr>
        <w:t>ОСВІТНЯ ПРОГРАМА</w:t>
      </w:r>
    </w:p>
    <w:p w:rsidR="00C90E27" w:rsidRPr="00816B50" w:rsidRDefault="00C90E27" w:rsidP="00816B50">
      <w:pPr>
        <w:widowControl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16B50">
        <w:rPr>
          <w:rFonts w:ascii="Times New Roman" w:hAnsi="Times New Roman"/>
          <w:b/>
          <w:sz w:val="28"/>
          <w:szCs w:val="28"/>
          <w:lang w:val="uk-UA" w:eastAsia="uk-UA"/>
        </w:rPr>
        <w:t>ПІДВИЩЕННЯ ФАХОВОЇ КВАЛІФІКАЦІЇ ВЧИТЕЛІВ</w:t>
      </w:r>
    </w:p>
    <w:p w:rsidR="00C90E27" w:rsidRPr="00816B50" w:rsidRDefault="00C90E27" w:rsidP="00816B50">
      <w:pPr>
        <w:widowControl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16B50">
        <w:rPr>
          <w:rFonts w:ascii="Times New Roman" w:hAnsi="Times New Roman"/>
          <w:b/>
          <w:sz w:val="28"/>
          <w:szCs w:val="28"/>
          <w:lang w:val="uk-UA" w:eastAsia="uk-UA"/>
        </w:rPr>
        <w:t>АНГЛІЙСЬКОЇ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, НІМЕЦЬКОЇ, ФРАНЦУЗЬКОЇ МОВ</w:t>
      </w:r>
      <w:r w:rsidRPr="00816B50">
        <w:rPr>
          <w:rFonts w:ascii="Times New Roman" w:hAnsi="Times New Roman"/>
          <w:b/>
          <w:sz w:val="28"/>
          <w:szCs w:val="28"/>
          <w:lang w:val="uk-UA" w:eastAsia="uk-UA"/>
        </w:rPr>
        <w:t xml:space="preserve"> З ПРОБЛЕМИ</w:t>
      </w:r>
    </w:p>
    <w:p w:rsidR="00C90E27" w:rsidRPr="00816B50" w:rsidRDefault="00C90E27" w:rsidP="00816B50">
      <w:pPr>
        <w:widowControl w:val="0"/>
        <w:spacing w:before="1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16B50">
        <w:rPr>
          <w:rFonts w:ascii="Times New Roman" w:hAnsi="Times New Roman"/>
          <w:b/>
          <w:sz w:val="28"/>
          <w:szCs w:val="28"/>
          <w:lang w:val="uk-UA" w:eastAsia="uk-UA"/>
        </w:rPr>
        <w:t xml:space="preserve">«ВИКОРИСТАННЯ ЗАСОБІВ ІНФОРМАЦІЙНО-КОМУНІКАЦІЙНИХ ТЕХНОЛОГІЙ НА ЗАНЯТТЯХ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ІНОЗЕМНОЇ</w:t>
      </w:r>
      <w:r w:rsidRPr="00816B50">
        <w:rPr>
          <w:rFonts w:ascii="Times New Roman" w:hAnsi="Times New Roman"/>
          <w:b/>
          <w:sz w:val="28"/>
          <w:szCs w:val="28"/>
          <w:lang w:val="uk-UA" w:eastAsia="uk-UA"/>
        </w:rPr>
        <w:t xml:space="preserve"> МОВИ»</w:t>
      </w:r>
    </w:p>
    <w:p w:rsidR="00C90E27" w:rsidRPr="00816B50" w:rsidRDefault="00C90E27" w:rsidP="00816B5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Pr="00816B50" w:rsidRDefault="00C90E27" w:rsidP="00816B50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C90E27" w:rsidRDefault="00C90E27" w:rsidP="00816B50">
      <w:pPr>
        <w:widowControl w:val="0"/>
        <w:spacing w:after="0" w:line="240" w:lineRule="auto"/>
        <w:ind w:right="65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16B50">
        <w:rPr>
          <w:rFonts w:ascii="Times New Roman" w:hAnsi="Times New Roman"/>
          <w:color w:val="000000"/>
          <w:sz w:val="28"/>
          <w:szCs w:val="28"/>
          <w:lang w:val="uk-UA" w:eastAsia="uk-UA"/>
        </w:rPr>
        <w:t>Біла Церква – 2021</w:t>
      </w:r>
    </w:p>
    <w:p w:rsidR="00C90E27" w:rsidRDefault="00C90E27" w:rsidP="00816B50">
      <w:pPr>
        <w:widowControl w:val="0"/>
        <w:spacing w:after="0" w:line="240" w:lineRule="auto"/>
        <w:ind w:right="65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11"/>
      </w:tblGrid>
      <w:tr w:rsidR="00C90E27" w:rsidRPr="000B5294" w:rsidTr="00BF0338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9" w:lineRule="exact"/>
              <w:ind w:left="105"/>
              <w:jc w:val="center"/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Розробники програми</w:t>
            </w:r>
          </w:p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9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5" w:lineRule="exact"/>
              <w:ind w:left="10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Скрипчук Н.В., завідувач відділу іноземних мов</w:t>
            </w:r>
            <w:r w:rsidRPr="00BF0338">
              <w:rPr>
                <w:rFonts w:ascii="Times New Roman" w:hAnsi="Times New Roman"/>
                <w:b/>
                <w:i/>
                <w:sz w:val="24"/>
                <w:lang w:val="uk-UA" w:eastAsia="uk-UA"/>
              </w:rPr>
              <w:t xml:space="preserve"> </w:t>
            </w:r>
            <w:r w:rsidRPr="00BF0338">
              <w:rPr>
                <w:rFonts w:ascii="Times New Roman" w:hAnsi="Times New Roman"/>
                <w:sz w:val="24"/>
                <w:lang w:val="uk-UA" w:eastAsia="uk-UA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</w:p>
        </w:tc>
      </w:tr>
      <w:tr w:rsidR="00C90E27" w:rsidRPr="000B5294" w:rsidTr="00BF0338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ind w:left="10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 xml:space="preserve">Освітня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п</w:t>
            </w: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рограма підвищення кваліфікації учителів англійської, німецької, французької мов з проблеми «Використання засобів інформаційно-комунікаційних  технологій на заняттях іноземної мови»</w:t>
            </w:r>
          </w:p>
        </w:tc>
      </w:tr>
      <w:tr w:rsidR="00C90E27" w:rsidRPr="000B5294" w:rsidTr="00BF0338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40" w:lineRule="auto"/>
              <w:ind w:left="88" w:right="96"/>
              <w:jc w:val="both"/>
              <w:rPr>
                <w:rFonts w:ascii="Times New Roman" w:hAnsi="Times New Roman"/>
                <w:color w:val="FF0000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Підвищити методичний та практичний рівні інформаційно-цифрової та медіа компетентності вчителів іноземних мов закладів загальної середньої освіти відповідно до основних напрямів державної освітньої політики та сучасних підходів до вивчення філологічних дисциплін; опанувати практичні методи, прийоми, ефективні форми роботи з медіа ресурсами, які забезпечать умови для створення сучасного освітнього середовища.</w:t>
            </w:r>
          </w:p>
        </w:tc>
      </w:tr>
      <w:tr w:rsidR="00C90E27" w:rsidRPr="00C63849" w:rsidTr="00BF0338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C90E27" w:rsidRPr="00BF0338" w:rsidRDefault="00C90E27" w:rsidP="00BF033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88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Використання засобів інформаційно-комунікаційних та цифрових технологій в освітньому процесі.</w:t>
            </w:r>
          </w:p>
        </w:tc>
      </w:tr>
      <w:tr w:rsidR="00C90E27" w:rsidRPr="00C63849" w:rsidTr="00BF0338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8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Зміст програми</w:t>
            </w:r>
          </w:p>
        </w:tc>
        <w:tc>
          <w:tcPr>
            <w:tcW w:w="513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w w:val="109"/>
                <w:sz w:val="24"/>
                <w:lang w:val="uk-UA" w:eastAsia="uk-UA"/>
              </w:rPr>
              <w:t>№</w:t>
            </w:r>
          </w:p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з/п</w:t>
            </w:r>
          </w:p>
        </w:tc>
        <w:tc>
          <w:tcPr>
            <w:tcW w:w="5529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sz w:val="24"/>
                <w:lang w:val="uk-UA" w:eastAsia="uk-UA"/>
              </w:rPr>
              <w:t>Тема заняття</w:t>
            </w:r>
          </w:p>
        </w:tc>
        <w:tc>
          <w:tcPr>
            <w:tcW w:w="711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sz w:val="24"/>
                <w:lang w:val="uk-UA" w:eastAsia="uk-UA"/>
              </w:rPr>
              <w:t>Год.</w:t>
            </w:r>
          </w:p>
        </w:tc>
      </w:tr>
      <w:tr w:rsidR="00C90E27" w:rsidRPr="00C63849" w:rsidTr="00BF0338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90E27" w:rsidRPr="00BF0338" w:rsidRDefault="00C90E27" w:rsidP="00BF03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8" w:lineRule="exact"/>
              <w:ind w:left="88"/>
              <w:jc w:val="center"/>
              <w:rPr>
                <w:rFonts w:ascii="Times New Roman" w:hAnsi="Times New Roman"/>
                <w:w w:val="109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w w:val="109"/>
                <w:sz w:val="24"/>
                <w:lang w:val="uk-UA" w:eastAsia="uk-UA"/>
              </w:rPr>
              <w:t>1.</w:t>
            </w:r>
          </w:p>
        </w:tc>
        <w:tc>
          <w:tcPr>
            <w:tcW w:w="5529" w:type="dxa"/>
          </w:tcPr>
          <w:p w:rsidR="00C90E27" w:rsidRPr="00BF0338" w:rsidRDefault="00C90E27" w:rsidP="00CA2CFF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i/>
                <w:sz w:val="24"/>
                <w:lang w:val="uk-UA" w:eastAsia="uk-UA"/>
              </w:rPr>
              <w:t xml:space="preserve"> Вступ до теми</w:t>
            </w:r>
            <w:r w:rsidRPr="00CA2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"В</w:t>
            </w:r>
            <w:r w:rsidRPr="00CA2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икористання засобів ІКТ на заняттях іноземної мови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711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C90E27" w:rsidRPr="00C63849" w:rsidTr="00BF0338">
        <w:trPr>
          <w:trHeight w:val="220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90E27" w:rsidRPr="00BF0338" w:rsidRDefault="00C90E27" w:rsidP="00BF03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90E27" w:rsidRPr="00BF0338" w:rsidRDefault="00C90E27" w:rsidP="00DC603D">
            <w:pPr>
              <w:widowControl w:val="0"/>
              <w:autoSpaceDE w:val="0"/>
              <w:autoSpaceDN w:val="0"/>
              <w:spacing w:after="0" w:line="262" w:lineRule="exact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C603D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Нормативно-правове та програмне забезпечення вивчення іноземних мов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4</w:t>
            </w:r>
          </w:p>
        </w:tc>
      </w:tr>
      <w:tr w:rsidR="00C90E27" w:rsidRPr="00C63849" w:rsidTr="00BF0338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90E27" w:rsidRPr="00BF0338" w:rsidRDefault="00C90E27" w:rsidP="00BF03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3.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90E27" w:rsidRPr="00BF0338" w:rsidRDefault="00C90E27" w:rsidP="00DC603D">
            <w:pPr>
              <w:widowControl w:val="0"/>
              <w:autoSpaceDE w:val="0"/>
              <w:autoSpaceDN w:val="0"/>
              <w:spacing w:after="0" w:line="262" w:lineRule="exact"/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03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Нова українська школа: реалізація компетентнісного підходу у вивченні іноземних мов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C90E27" w:rsidRPr="00C63849" w:rsidTr="00CA2CFF">
        <w:trPr>
          <w:trHeight w:val="359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90E27" w:rsidRPr="00BF0338" w:rsidRDefault="00C90E27" w:rsidP="00BF03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4.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90E27" w:rsidRPr="00BF0338" w:rsidRDefault="00C90E27" w:rsidP="00DC603D">
            <w:pPr>
              <w:widowControl w:val="0"/>
              <w:autoSpaceDE w:val="0"/>
              <w:autoSpaceDN w:val="0"/>
              <w:spacing w:after="0" w:line="262" w:lineRule="exact"/>
              <w:ind w:left="142" w:right="142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F0338">
              <w:rPr>
                <w:rFonts w:ascii="Times New Roman" w:hAnsi="Times New Roman"/>
                <w:iCs/>
                <w:spacing w:val="-6"/>
                <w:sz w:val="24"/>
                <w:szCs w:val="24"/>
                <w:lang w:val="uk-UA" w:eastAsia="ru-RU"/>
              </w:rPr>
              <w:t xml:space="preserve"> Формувальне оцінювання в Новій українській школі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C90E27" w:rsidRPr="00C63849" w:rsidTr="00BF0338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90E27" w:rsidRPr="00BF0338" w:rsidRDefault="00C90E27" w:rsidP="00BF03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5.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90E27" w:rsidRPr="00BF0338" w:rsidRDefault="00C90E27" w:rsidP="00DC603D">
            <w:pPr>
              <w:widowControl w:val="0"/>
              <w:autoSpaceDE w:val="0"/>
              <w:autoSpaceDN w:val="0"/>
              <w:spacing w:after="0" w:line="262" w:lineRule="exact"/>
              <w:ind w:left="142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DC603D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Навчально-методичне забезпечення викладання англійської мови (онлайн-ресурси)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4</w:t>
            </w:r>
          </w:p>
        </w:tc>
      </w:tr>
      <w:tr w:rsidR="00C90E27" w:rsidRPr="00C63849" w:rsidTr="00BF0338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90E27" w:rsidRPr="00BF0338" w:rsidRDefault="00C90E27" w:rsidP="00BF03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6.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90E27" w:rsidRPr="00DC603D" w:rsidRDefault="00C90E27" w:rsidP="00DC603D">
            <w:pPr>
              <w:widowControl w:val="0"/>
              <w:autoSpaceDE w:val="0"/>
              <w:autoSpaceDN w:val="0"/>
              <w:spacing w:after="0" w:line="262" w:lineRule="exact"/>
              <w:ind w:left="142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DC603D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Використання Інтернет-форуму у процесі навчання письма і читання      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C90E27" w:rsidRPr="00C63849" w:rsidTr="00BF0338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90E27" w:rsidRPr="00BF0338" w:rsidRDefault="00C90E27" w:rsidP="00BF03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7</w:t>
            </w: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90E27" w:rsidRPr="00BF0338" w:rsidRDefault="00C90E27" w:rsidP="00DC603D">
            <w:pPr>
              <w:widowControl w:val="0"/>
              <w:autoSpaceDE w:val="0"/>
              <w:autoSpaceDN w:val="0"/>
              <w:spacing w:after="0" w:line="262" w:lineRule="exact"/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C603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Мультилінгвальні інформаційні технології навчання лексики       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C90E27" w:rsidRPr="00C63849" w:rsidTr="00BF0338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90E27" w:rsidRPr="00BF0338" w:rsidRDefault="00C90E27" w:rsidP="00BF03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8</w:t>
            </w: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90E27" w:rsidRPr="00BF0338" w:rsidRDefault="00C90E27" w:rsidP="00DC603D">
            <w:pPr>
              <w:widowControl w:val="0"/>
              <w:autoSpaceDE w:val="0"/>
              <w:autoSpaceDN w:val="0"/>
              <w:spacing w:before="2" w:after="0" w:line="276" w:lineRule="exact"/>
              <w:ind w:left="142" w:right="142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Використання засобів інформаційно-комунікаційних технологій на заняттях  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іноземної</w:t>
            </w:r>
            <w:r w:rsidRPr="00BF03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мови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C90E27" w:rsidRPr="00C63849" w:rsidTr="00BF0338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90E27" w:rsidRPr="00BF0338" w:rsidRDefault="00C90E27" w:rsidP="00BF03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9</w:t>
            </w: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90E27" w:rsidRPr="00BF0338" w:rsidRDefault="00C90E27" w:rsidP="00DC603D">
            <w:pPr>
              <w:widowControl w:val="0"/>
              <w:autoSpaceDE w:val="0"/>
              <w:autoSpaceDN w:val="0"/>
              <w:spacing w:after="0" w:line="262" w:lineRule="exact"/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0338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Використання ресурсів Інтернет на заняттях іноземної мови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4</w:t>
            </w:r>
          </w:p>
        </w:tc>
      </w:tr>
      <w:tr w:rsidR="00C90E27" w:rsidRPr="00C63849" w:rsidTr="00BF0338">
        <w:trPr>
          <w:trHeight w:val="275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90E27" w:rsidRPr="00BF0338" w:rsidRDefault="00C90E27" w:rsidP="00BF03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</w:tcPr>
          <w:p w:rsidR="00C90E27" w:rsidRPr="00BF0338" w:rsidRDefault="00C90E27" w:rsidP="00DC603D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0.</w:t>
            </w:r>
          </w:p>
        </w:tc>
        <w:tc>
          <w:tcPr>
            <w:tcW w:w="5529" w:type="dxa"/>
          </w:tcPr>
          <w:p w:rsidR="00C90E27" w:rsidRPr="00BF0338" w:rsidRDefault="00C90E27" w:rsidP="00DC603D">
            <w:pPr>
              <w:widowControl w:val="0"/>
              <w:autoSpaceDE w:val="0"/>
              <w:autoSpaceDN w:val="0"/>
              <w:spacing w:after="0" w:line="256" w:lineRule="exact"/>
              <w:ind w:left="142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BF0338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Тематична дискусія </w:t>
            </w:r>
            <w:r w:rsidRPr="00CA2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питань використання засобів ІКТ на заняттях іноземної мови</w:t>
            </w:r>
          </w:p>
        </w:tc>
        <w:tc>
          <w:tcPr>
            <w:tcW w:w="711" w:type="dxa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56" w:lineRule="exact"/>
              <w:ind w:left="3"/>
              <w:jc w:val="center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2</w:t>
            </w:r>
          </w:p>
        </w:tc>
      </w:tr>
      <w:tr w:rsidR="00C90E27" w:rsidRPr="00C63849" w:rsidTr="00BF0338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58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58" w:lineRule="exact"/>
              <w:ind w:left="10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1 кредит ЄКТС (26 аудиторних годин, 4 години – самостійна робота)</w:t>
            </w:r>
          </w:p>
        </w:tc>
      </w:tr>
      <w:tr w:rsidR="00C90E27" w:rsidRPr="00C63849" w:rsidTr="00BF0338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Форма підвищення</w:t>
            </w:r>
          </w:p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5" w:lineRule="exact"/>
              <w:ind w:left="105"/>
              <w:jc w:val="center"/>
              <w:rPr>
                <w:rFonts w:ascii="Times New Roman" w:hAnsi="Times New Roman"/>
                <w:b/>
                <w:i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hAnsi="Times New Roman"/>
                <w:sz w:val="24"/>
                <w:lang w:val="uk-UA" w:eastAsia="uk-UA"/>
              </w:rPr>
            </w:pPr>
            <w:r w:rsidRPr="00BF0338">
              <w:rPr>
                <w:rFonts w:ascii="Times New Roman" w:hAnsi="Times New Roman"/>
                <w:sz w:val="24"/>
                <w:lang w:val="uk-UA" w:eastAsia="uk-UA"/>
              </w:rPr>
              <w:t>Інституційна (денна)</w:t>
            </w:r>
          </w:p>
        </w:tc>
      </w:tr>
      <w:tr w:rsidR="00C90E27" w:rsidRPr="00CA2CFF" w:rsidTr="00BF0338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F033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Результати навчання  </w:t>
            </w:r>
          </w:p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C90E27" w:rsidRPr="00BF0338" w:rsidRDefault="00C90E27" w:rsidP="00BF0338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i/>
                <w:w w:val="105"/>
                <w:sz w:val="24"/>
                <w:lang w:val="uk-UA" w:eastAsia="uk-UA"/>
              </w:rPr>
            </w:pPr>
          </w:p>
        </w:tc>
        <w:tc>
          <w:tcPr>
            <w:tcW w:w="6753" w:type="dxa"/>
            <w:gridSpan w:val="3"/>
          </w:tcPr>
          <w:p w:rsidR="00C90E27" w:rsidRPr="00186663" w:rsidRDefault="00C90E27" w:rsidP="00CA2CFF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60" w:right="113" w:firstLine="18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Загальні компетентності:</w:t>
            </w:r>
          </w:p>
          <w:p w:rsidR="00C90E27" w:rsidRPr="00186663" w:rsidRDefault="00C90E27" w:rsidP="00CA2CFF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60" w:right="113" w:firstLine="37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генерування нових ідей, виявлення та розв'язання проблем, ініціативності.</w:t>
            </w:r>
          </w:p>
          <w:p w:rsidR="00C90E27" w:rsidRPr="00186663" w:rsidRDefault="00C90E27" w:rsidP="00CA2CFF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42" w:right="113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  <w:p w:rsidR="00C90E27" w:rsidRPr="00186663" w:rsidRDefault="00C90E27" w:rsidP="00CA2CFF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42" w:right="113" w:firstLine="198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Професійні компетентності:</w:t>
            </w:r>
          </w:p>
          <w:p w:rsidR="00C90E27" w:rsidRPr="00186663" w:rsidRDefault="00C90E27" w:rsidP="00CA2CFF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60" w:right="113" w:firstLine="37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формувати і розвивати мовно-комунікативні вміння й навички учнів.</w:t>
            </w:r>
          </w:p>
          <w:p w:rsidR="00C90E27" w:rsidRPr="00186663" w:rsidRDefault="00C90E27" w:rsidP="00CA2CFF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ind w:left="160" w:right="113" w:firstLine="37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забезпечувати навчання учнів іноземній мові та спілкуватися іноземною мовою у професійному колі.</w:t>
            </w:r>
          </w:p>
          <w:p w:rsidR="00C90E27" w:rsidRPr="00186663" w:rsidRDefault="00C90E27" w:rsidP="00CA2CFF">
            <w:pPr>
              <w:widowControl w:val="0"/>
              <w:autoSpaceDE w:val="0"/>
              <w:autoSpaceDN w:val="0"/>
              <w:spacing w:after="0" w:line="240" w:lineRule="auto"/>
              <w:ind w:left="160" w:right="165" w:firstLine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C90E27" w:rsidRPr="00186663" w:rsidRDefault="00C90E27" w:rsidP="00CA2CFF">
            <w:pPr>
              <w:widowControl w:val="0"/>
              <w:autoSpaceDE w:val="0"/>
              <w:autoSpaceDN w:val="0"/>
              <w:spacing w:after="0" w:line="240" w:lineRule="auto"/>
              <w:ind w:left="160" w:right="165" w:firstLine="180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C90E27" w:rsidRPr="00BF0338" w:rsidRDefault="00C90E27" w:rsidP="00CA2CFF">
            <w:pPr>
              <w:widowControl w:val="0"/>
              <w:autoSpaceDE w:val="0"/>
              <w:autoSpaceDN w:val="0"/>
              <w:spacing w:after="0" w:line="240" w:lineRule="auto"/>
              <w:ind w:left="144" w:right="129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86663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Здатність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використовувати цифрові технології в освітньому процесі</w:t>
            </w:r>
            <w:r w:rsidRPr="00186663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C90E27" w:rsidRDefault="00C90E27" w:rsidP="00816B50">
      <w:pPr>
        <w:widowControl w:val="0"/>
        <w:spacing w:after="0" w:line="240" w:lineRule="auto"/>
        <w:ind w:right="65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C90E27" w:rsidRDefault="00C90E27" w:rsidP="00816B50">
      <w:pPr>
        <w:widowControl w:val="0"/>
        <w:spacing w:after="0" w:line="240" w:lineRule="auto"/>
        <w:ind w:right="65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sectPr w:rsidR="00C90E27" w:rsidSect="00816B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00F"/>
    <w:multiLevelType w:val="multilevel"/>
    <w:tmpl w:val="DBDC35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8F94E94"/>
    <w:multiLevelType w:val="hybridMultilevel"/>
    <w:tmpl w:val="68F84FC0"/>
    <w:lvl w:ilvl="0" w:tplc="C6D2E0A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F2A8EA">
      <w:start w:val="1"/>
      <w:numFmt w:val="decimal"/>
      <w:lvlText w:val="%4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4E6ACC"/>
    <w:multiLevelType w:val="hybridMultilevel"/>
    <w:tmpl w:val="C4269A3C"/>
    <w:lvl w:ilvl="0" w:tplc="3DDC72D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FB4DA6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A836155"/>
    <w:multiLevelType w:val="multilevel"/>
    <w:tmpl w:val="80CEE3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1F87FB3"/>
    <w:multiLevelType w:val="multilevel"/>
    <w:tmpl w:val="A8180E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6740CDA"/>
    <w:multiLevelType w:val="multilevel"/>
    <w:tmpl w:val="B330ECA6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47D5D79"/>
    <w:multiLevelType w:val="multilevel"/>
    <w:tmpl w:val="662AF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79454C6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652F08"/>
    <w:multiLevelType w:val="multilevel"/>
    <w:tmpl w:val="28221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DD2"/>
    <w:rsid w:val="000066DE"/>
    <w:rsid w:val="000B5294"/>
    <w:rsid w:val="0013581F"/>
    <w:rsid w:val="00140296"/>
    <w:rsid w:val="00186663"/>
    <w:rsid w:val="001E2A1A"/>
    <w:rsid w:val="001F2DD2"/>
    <w:rsid w:val="00361AEF"/>
    <w:rsid w:val="003C042E"/>
    <w:rsid w:val="00493D40"/>
    <w:rsid w:val="006612DC"/>
    <w:rsid w:val="00816B50"/>
    <w:rsid w:val="00913450"/>
    <w:rsid w:val="009F3553"/>
    <w:rsid w:val="009F57DB"/>
    <w:rsid w:val="00A6434C"/>
    <w:rsid w:val="00B57664"/>
    <w:rsid w:val="00BC1EB4"/>
    <w:rsid w:val="00BF0338"/>
    <w:rsid w:val="00C63849"/>
    <w:rsid w:val="00C710F4"/>
    <w:rsid w:val="00C90E27"/>
    <w:rsid w:val="00CA2CFF"/>
    <w:rsid w:val="00D91D8F"/>
    <w:rsid w:val="00DC603D"/>
    <w:rsid w:val="00E03AE0"/>
    <w:rsid w:val="00EE30C9"/>
    <w:rsid w:val="00F23546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B4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465</Words>
  <Characters>2653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10</cp:revision>
  <dcterms:created xsi:type="dcterms:W3CDTF">2021-06-01T06:19:00Z</dcterms:created>
  <dcterms:modified xsi:type="dcterms:W3CDTF">2021-06-17T07:25:00Z</dcterms:modified>
</cp:coreProperties>
</file>