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B1" w:rsidRDefault="00C113B1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C113B1" w:rsidTr="00776437">
        <w:tc>
          <w:tcPr>
            <w:tcW w:w="4077" w:type="dxa"/>
          </w:tcPr>
          <w:p w:rsidR="00C113B1" w:rsidRDefault="00C113B1" w:rsidP="00776437">
            <w:pPr>
              <w:pStyle w:val="BodyText"/>
              <w:spacing w:before="7"/>
            </w:pPr>
            <w:r w:rsidRPr="00C03862">
              <w:rPr>
                <w:b/>
                <w:i/>
                <w:w w:val="105"/>
                <w:sz w:val="24"/>
              </w:rPr>
              <w:t>СХВАЛЕНО</w:t>
            </w:r>
          </w:p>
          <w:p w:rsidR="00C113B1" w:rsidRDefault="00C113B1" w:rsidP="00776437">
            <w:pPr>
              <w:pStyle w:val="BodyText"/>
              <w:spacing w:before="7"/>
            </w:pPr>
            <w:r>
              <w:t>Протокол засідання</w:t>
            </w:r>
            <w:r w:rsidRPr="00C03862">
              <w:rPr>
                <w:lang w:val="ru-RU"/>
              </w:rPr>
              <w:t xml:space="preserve"> </w:t>
            </w:r>
            <w:r>
              <w:t>вченої</w:t>
            </w:r>
            <w:r w:rsidRPr="00C03862">
              <w:rPr>
                <w:lang w:val="ru-RU"/>
              </w:rPr>
              <w:t xml:space="preserve"> </w:t>
            </w:r>
            <w:r>
              <w:t xml:space="preserve">ради КНЗ КОР «КОІПОПК» </w:t>
            </w:r>
          </w:p>
          <w:p w:rsidR="00C113B1" w:rsidRPr="00C03862" w:rsidRDefault="00C113B1" w:rsidP="00776437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 xml:space="preserve">від ___ </w:t>
            </w:r>
            <w:r w:rsidRPr="00551C7F">
              <w:t>січня</w:t>
            </w:r>
            <w:r>
              <w:t xml:space="preserve"> 2021 року №__ </w:t>
            </w:r>
          </w:p>
        </w:tc>
        <w:tc>
          <w:tcPr>
            <w:tcW w:w="1985" w:type="dxa"/>
          </w:tcPr>
          <w:p w:rsidR="00C113B1" w:rsidRPr="00C03862" w:rsidRDefault="00C113B1" w:rsidP="00776437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C113B1" w:rsidRPr="00C03862" w:rsidRDefault="00C113B1" w:rsidP="00776437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C03862">
              <w:rPr>
                <w:b/>
                <w:i/>
                <w:w w:val="105"/>
                <w:sz w:val="24"/>
              </w:rPr>
              <w:t>ЗАТВЕРДЖЕНО</w:t>
            </w:r>
          </w:p>
          <w:p w:rsidR="00C113B1" w:rsidRDefault="00C113B1" w:rsidP="00776437">
            <w:pPr>
              <w:pStyle w:val="BodyText"/>
              <w:spacing w:before="7"/>
            </w:pPr>
            <w:r w:rsidRPr="00C03862"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C113B1" w:rsidRPr="00C03862" w:rsidRDefault="00C113B1" w:rsidP="00776437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>від ___ січня 2021 року №__</w:t>
            </w:r>
          </w:p>
        </w:tc>
      </w:tr>
    </w:tbl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rPr>
          <w:b/>
          <w:i/>
          <w:sz w:val="24"/>
        </w:rPr>
      </w:pPr>
    </w:p>
    <w:p w:rsidR="00C113B1" w:rsidRDefault="00C113B1" w:rsidP="005C4BA4">
      <w:pPr>
        <w:pStyle w:val="BodyText"/>
        <w:spacing w:before="7"/>
        <w:rPr>
          <w:b/>
          <w:i/>
          <w:sz w:val="29"/>
        </w:rPr>
      </w:pPr>
    </w:p>
    <w:p w:rsidR="00C113B1" w:rsidRDefault="00C113B1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spacing w:before="4"/>
        <w:rPr>
          <w:sz w:val="32"/>
        </w:rPr>
      </w:pPr>
    </w:p>
    <w:p w:rsidR="00C113B1" w:rsidRDefault="00C113B1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C113B1" w:rsidRDefault="00C113B1" w:rsidP="009F7D41">
      <w:pPr>
        <w:spacing w:before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C113B1" w:rsidRPr="009D5860" w:rsidRDefault="00C113B1" w:rsidP="009F7D41">
      <w:pPr>
        <w:spacing w:before="1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ПЕДАГОГІЧНИХ ПРАЦІВНИКІВ </w:t>
      </w:r>
      <w:r w:rsidRPr="009D5860">
        <w:rPr>
          <w:b/>
          <w:bCs/>
          <w:color w:val="000000"/>
          <w:sz w:val="28"/>
          <w:szCs w:val="28"/>
          <w:lang w:eastAsia="ru-RU"/>
        </w:rPr>
        <w:t xml:space="preserve"> ЗАКЛАДІВ ЗАГАЛЬНОЇ СЕРЕДНЬОЇ ОСВІТИ З ІНКЛЮЗИВНИМ НАВЧАННЯМ </w:t>
      </w:r>
      <w:r>
        <w:rPr>
          <w:b/>
          <w:bCs/>
          <w:color w:val="000000"/>
          <w:sz w:val="28"/>
          <w:szCs w:val="28"/>
          <w:lang w:eastAsia="ru-RU"/>
        </w:rPr>
        <w:t>ІЗ ПРОБЛЕМИ</w:t>
      </w:r>
    </w:p>
    <w:p w:rsidR="00C113B1" w:rsidRDefault="00C113B1" w:rsidP="009F7D41">
      <w:pPr>
        <w:spacing w:before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9D5860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bCs/>
          <w:color w:val="000000"/>
          <w:sz w:val="28"/>
          <w:szCs w:val="28"/>
          <w:lang w:eastAsia="ru-RU"/>
        </w:rPr>
        <w:t>АРТ-ТЕРАПЕВТИЧНІ ТЕХНІКИ</w:t>
      </w:r>
    </w:p>
    <w:p w:rsidR="00C113B1" w:rsidRPr="009D5860" w:rsidRDefault="00C113B1" w:rsidP="009F7D41">
      <w:pPr>
        <w:spacing w:before="1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В ІНКЛЮЗИВНОМУ ОСВІТНЬОМУ СЕРЕДОВИЩІ</w:t>
      </w:r>
      <w:r w:rsidRPr="009D5860">
        <w:rPr>
          <w:b/>
          <w:bCs/>
          <w:color w:val="000000"/>
          <w:sz w:val="28"/>
          <w:szCs w:val="28"/>
          <w:lang w:eastAsia="ru-RU"/>
        </w:rPr>
        <w:t>» </w:t>
      </w:r>
    </w:p>
    <w:p w:rsidR="00C113B1" w:rsidRDefault="00C113B1" w:rsidP="009F7D41">
      <w:pPr>
        <w:spacing w:before="1"/>
        <w:jc w:val="center"/>
        <w:rPr>
          <w:b/>
          <w:sz w:val="28"/>
          <w:szCs w:val="28"/>
        </w:rPr>
      </w:pPr>
      <w:r w:rsidRPr="009D5860">
        <w:rPr>
          <w:sz w:val="24"/>
          <w:szCs w:val="24"/>
          <w:lang w:eastAsia="ru-RU"/>
        </w:rPr>
        <w:br/>
      </w:r>
    </w:p>
    <w:p w:rsidR="00C113B1" w:rsidRPr="005C4BA4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Default="00C113B1" w:rsidP="005C4BA4">
      <w:pPr>
        <w:pStyle w:val="BodyText"/>
        <w:rPr>
          <w:sz w:val="30"/>
        </w:rPr>
      </w:pPr>
    </w:p>
    <w:p w:rsidR="00C113B1" w:rsidRPr="00475EA0" w:rsidRDefault="00C113B1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C113B1" w:rsidRDefault="00C113B1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C113B1" w:rsidRPr="00567225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C113B1" w:rsidRPr="00567225" w:rsidRDefault="00C113B1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w w:val="105"/>
                <w:sz w:val="24"/>
                <w:szCs w:val="24"/>
              </w:rPr>
              <w:t>Загурська С.М.,</w:t>
            </w:r>
            <w:r w:rsidRPr="0056722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567225">
              <w:rPr>
                <w:w w:val="105"/>
                <w:sz w:val="24"/>
                <w:szCs w:val="24"/>
              </w:rPr>
              <w:t>ст. викл.</w:t>
            </w:r>
            <w:r w:rsidRPr="0056722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567225">
              <w:rPr>
                <w:sz w:val="24"/>
                <w:szCs w:val="24"/>
              </w:rPr>
              <w:t>кафедри суспільно-гуманітарної освіти Комунального навчального закладу Київ</w:t>
            </w:r>
            <w:r w:rsidRPr="00567225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567225">
              <w:rPr>
                <w:sz w:val="24"/>
                <w:szCs w:val="24"/>
              </w:rPr>
              <w:softHyphen/>
              <w:t>лом</w:t>
            </w:r>
            <w:r w:rsidRPr="00567225">
              <w:rPr>
                <w:sz w:val="24"/>
                <w:szCs w:val="24"/>
              </w:rPr>
              <w:softHyphen/>
              <w:t>ної освіти педагогічних кадрів», к. філософ.</w:t>
            </w:r>
            <w:r>
              <w:rPr>
                <w:sz w:val="24"/>
                <w:szCs w:val="24"/>
              </w:rPr>
              <w:t> </w:t>
            </w:r>
            <w:r w:rsidRPr="00567225">
              <w:rPr>
                <w:sz w:val="24"/>
                <w:szCs w:val="24"/>
              </w:rPr>
              <w:t>наук;</w:t>
            </w:r>
          </w:p>
          <w:p w:rsidR="00C113B1" w:rsidRPr="00567225" w:rsidRDefault="00C113B1" w:rsidP="009F7D41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w w:val="105"/>
                <w:sz w:val="24"/>
                <w:szCs w:val="24"/>
              </w:rPr>
              <w:t xml:space="preserve"> Ковальова С.В.,</w:t>
            </w:r>
            <w:r w:rsidRPr="00567225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Pr="00567225">
              <w:rPr>
                <w:w w:val="105"/>
                <w:sz w:val="24"/>
                <w:szCs w:val="24"/>
              </w:rPr>
              <w:t xml:space="preserve">доцент </w:t>
            </w:r>
            <w:r w:rsidRPr="00567225">
              <w:rPr>
                <w:sz w:val="24"/>
                <w:szCs w:val="24"/>
              </w:rPr>
              <w:t>кафедри суспільно-гуманітарної освіти Комунального навчального закладу Київ</w:t>
            </w:r>
            <w:r w:rsidRPr="00567225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567225">
              <w:rPr>
                <w:sz w:val="24"/>
                <w:szCs w:val="24"/>
              </w:rPr>
              <w:softHyphen/>
              <w:t>лом</w:t>
            </w:r>
            <w:r w:rsidRPr="00567225">
              <w:rPr>
                <w:sz w:val="24"/>
                <w:szCs w:val="24"/>
              </w:rPr>
              <w:softHyphen/>
              <w:t>ної освіти педагогічних кадрів», к.</w:t>
            </w:r>
            <w:r>
              <w:rPr>
                <w:sz w:val="24"/>
                <w:szCs w:val="24"/>
              </w:rPr>
              <w:t> </w:t>
            </w:r>
            <w:r w:rsidRPr="00567225">
              <w:rPr>
                <w:sz w:val="24"/>
                <w:szCs w:val="24"/>
              </w:rPr>
              <w:t>пед. наук;</w:t>
            </w:r>
          </w:p>
        </w:tc>
      </w:tr>
      <w:tr w:rsidR="00C113B1" w:rsidRPr="00567225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C113B1" w:rsidRPr="00567225" w:rsidRDefault="00C113B1" w:rsidP="00C03862">
            <w:pPr>
              <w:pStyle w:val="TableParagraph"/>
              <w:ind w:left="107" w:right="142"/>
              <w:jc w:val="both"/>
              <w:rPr>
                <w:sz w:val="24"/>
                <w:szCs w:val="24"/>
              </w:rPr>
            </w:pP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Програма підвищення кваліфікації педагогічних працівників закладів загальної середньої освіти  з інклюзивним навчанням 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з </w:t>
            </w:r>
            <w:r>
              <w:rPr>
                <w:color w:val="000000"/>
                <w:sz w:val="24"/>
                <w:szCs w:val="24"/>
                <w:lang w:eastAsia="ru-RU"/>
              </w:rPr>
              <w:t>пробле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>ми «Арт-терапевтичні техніки в інклюзивному освітньому середовищі»</w:t>
            </w:r>
          </w:p>
        </w:tc>
      </w:tr>
      <w:tr w:rsidR="00C113B1" w:rsidRPr="00567225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C113B1" w:rsidRPr="00567225" w:rsidRDefault="00C113B1" w:rsidP="009F7D41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професійної компетентності педагогічних працівників закладів загальної середньої освіти з інклюзивним навчанням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щодо забезпечення 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>інклюзивного освітнього середовища відповідно до основних напрямів державної освітньої політики</w:t>
            </w:r>
          </w:p>
        </w:tc>
      </w:tr>
      <w:tr w:rsidR="00C113B1" w:rsidRPr="00567225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56722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C113B1" w:rsidRPr="00567225" w:rsidRDefault="00C113B1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color w:val="000000"/>
                <w:sz w:val="24"/>
                <w:szCs w:val="24"/>
                <w:lang w:eastAsia="ru-RU"/>
              </w:rPr>
              <w:t>Створення безпечного інклюзивного освітнього середовища, забезпечення додаткової підтримки в освітньому процесі дітей з особливими освітніми потребами</w:t>
            </w:r>
          </w:p>
        </w:tc>
      </w:tr>
      <w:tr w:rsidR="00C113B1" w:rsidRPr="00567225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C113B1" w:rsidRPr="00567225" w:rsidRDefault="00C113B1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C113B1" w:rsidRPr="00567225" w:rsidRDefault="00C113B1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C113B1" w:rsidRPr="00567225" w:rsidRDefault="00C113B1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63" w:type="dxa"/>
          </w:tcPr>
          <w:p w:rsidR="00C113B1" w:rsidRPr="00567225" w:rsidRDefault="00C113B1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C113B1" w:rsidRPr="00567225" w:rsidTr="00390F9D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C113B1" w:rsidRPr="00567225" w:rsidRDefault="00C113B1" w:rsidP="00301FA8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</w:t>
            </w:r>
            <w:r w:rsidRPr="005672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C113B1" w:rsidRPr="00567225" w:rsidRDefault="00C113B1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C113B1" w:rsidRPr="00567225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F33699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13B1" w:rsidRPr="00567225" w:rsidRDefault="00C113B1" w:rsidP="007D3AFD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 w:rsidRPr="00C03862">
              <w:rPr>
                <w:sz w:val="25"/>
                <w:szCs w:val="25"/>
              </w:rPr>
              <w:t xml:space="preserve">Вступ до </w:t>
            </w:r>
            <w:r w:rsidRPr="006E342E">
              <w:rPr>
                <w:color w:val="000000"/>
                <w:sz w:val="24"/>
                <w:szCs w:val="24"/>
                <w:lang w:eastAsia="ru-RU"/>
              </w:rPr>
              <w:t>теми  «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6E342E">
              <w:rPr>
                <w:color w:val="000000"/>
                <w:sz w:val="24"/>
                <w:szCs w:val="24"/>
                <w:lang w:eastAsia="ru-RU"/>
              </w:rPr>
              <w:t>рт-терапевтичні техніки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42E">
              <w:rPr>
                <w:color w:val="000000"/>
                <w:sz w:val="24"/>
                <w:szCs w:val="24"/>
                <w:lang w:eastAsia="ru-RU"/>
              </w:rPr>
              <w:t xml:space="preserve"> в інклюзивному освітньому середовищі» 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</w:tcPr>
          <w:p w:rsidR="00C113B1" w:rsidRPr="00567225" w:rsidRDefault="00C113B1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C113B1" w:rsidRPr="00567225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13B1" w:rsidRPr="00567225" w:rsidRDefault="00C113B1" w:rsidP="007D3AFD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Організація психологічного супроводу дітей з особливими освітніми потребами в інклюзивному середовищі</w:t>
            </w:r>
            <w:r w:rsidRPr="0056722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</w:tcPr>
          <w:p w:rsidR="00C113B1" w:rsidRPr="00567225" w:rsidRDefault="00C113B1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C113B1" w:rsidRPr="00567225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C113B1" w:rsidRPr="00567225" w:rsidRDefault="00C113B1" w:rsidP="00491DE9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63" w:type="dxa"/>
          </w:tcPr>
          <w:p w:rsidR="00C113B1" w:rsidRPr="00567225" w:rsidRDefault="00C113B1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C113B1" w:rsidRPr="00567225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F336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567225" w:rsidRDefault="00C113B1" w:rsidP="007D3AFD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E8304E">
              <w:rPr>
                <w:sz w:val="24"/>
                <w:szCs w:val="24"/>
              </w:rPr>
              <w:t>Партнерство з батьками як необхідна умова успішного розвитку і навчання дитини із особливими освітніми потребами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67225">
              <w:rPr>
                <w:sz w:val="24"/>
                <w:szCs w:val="24"/>
              </w:rPr>
              <w:t>2</w:t>
            </w:r>
          </w:p>
        </w:tc>
      </w:tr>
      <w:tr w:rsidR="00C113B1" w:rsidRPr="00567225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F336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1E7347" w:rsidRDefault="00C113B1" w:rsidP="007D3AFD">
            <w:pPr>
              <w:pStyle w:val="TableParagraph"/>
              <w:ind w:left="187" w:right="8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7347">
              <w:rPr>
                <w:sz w:val="24"/>
                <w:szCs w:val="24"/>
              </w:rPr>
              <w:t>Арт-терапія як засіб психокорекційного впливу на дитину із особливими освітніми потребами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13B1" w:rsidRPr="00567225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113B1" w:rsidRPr="00567225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7D3AFD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567225" w:rsidRDefault="00C113B1" w:rsidP="00DF30D2">
            <w:pPr>
              <w:spacing w:after="160" w:line="259" w:lineRule="auto"/>
              <w:ind w:left="187"/>
              <w:rPr>
                <w:color w:val="FF0000"/>
                <w:sz w:val="24"/>
                <w:szCs w:val="24"/>
              </w:rPr>
            </w:pPr>
            <w:r w:rsidRPr="00567225">
              <w:rPr>
                <w:bCs/>
                <w:sz w:val="24"/>
                <w:szCs w:val="24"/>
              </w:rPr>
              <w:t xml:space="preserve">Розвивальна логоритміка і  музикотерапія в системі арт-терапевтичних практик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4</w:t>
            </w:r>
          </w:p>
        </w:tc>
      </w:tr>
      <w:tr w:rsidR="00C113B1" w:rsidRPr="00567225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7D3AFD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567225" w:rsidRDefault="00C113B1" w:rsidP="00DF30D2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>Організація та етапи  сучасного логоритмічного заняття:</w:t>
            </w:r>
            <w:r w:rsidRPr="00567225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практичний інструментарій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13B1" w:rsidRPr="00567225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195AD8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567225" w:rsidRDefault="00C113B1" w:rsidP="00DF30D2">
            <w:pPr>
              <w:ind w:left="18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Нові  прийоми і техніки логоритміки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 попередженні мовленнєвих порушень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і</w:t>
            </w:r>
            <w:r w:rsidRPr="00567225">
              <w:rPr>
                <w:bCs/>
                <w:color w:val="000000"/>
                <w:sz w:val="24"/>
                <w:szCs w:val="24"/>
                <w:lang w:eastAsia="ru-RU"/>
              </w:rPr>
              <w:t xml:space="preserve"> розвитку психомоторики дітей в умовах інклюзивної освіти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C113B1" w:rsidRPr="00567225" w:rsidTr="001E7347">
        <w:trPr>
          <w:trHeight w:val="67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195AD8">
            <w:pPr>
              <w:pStyle w:val="TableParagraph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567225" w:rsidRDefault="00C113B1" w:rsidP="00DF30D2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Арт-терапевтичні техніки в інклюзивному освітньому середовищі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4</w:t>
            </w:r>
          </w:p>
        </w:tc>
      </w:tr>
      <w:tr w:rsidR="00C113B1" w:rsidRPr="00567225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C113B1" w:rsidRPr="00567225" w:rsidRDefault="00C113B1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567225">
              <w:rPr>
                <w:b/>
                <w:sz w:val="24"/>
                <w:szCs w:val="24"/>
              </w:rPr>
              <w:t>Модуль І</w:t>
            </w:r>
            <w:r w:rsidRPr="00567225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sz w:val="24"/>
                <w:szCs w:val="24"/>
              </w:rPr>
            </w:pPr>
          </w:p>
        </w:tc>
      </w:tr>
      <w:tr w:rsidR="00C113B1" w:rsidRPr="00567225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C113B1" w:rsidRPr="00567225" w:rsidRDefault="00C113B1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C113B1" w:rsidRPr="00567225" w:rsidRDefault="00C113B1" w:rsidP="007D3AFD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113B1" w:rsidRPr="00567225" w:rsidRDefault="00C113B1" w:rsidP="00195AD8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567225">
              <w:rPr>
                <w:iCs/>
                <w:color w:val="000000"/>
                <w:sz w:val="24"/>
                <w:szCs w:val="24"/>
                <w:lang w:eastAsia="ru-RU"/>
              </w:rPr>
              <w:t>Тематична дискусія «Ізотерапія – засіб вираження  творчих здібностей дітей з особливими освітніми потребами»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2</w:t>
            </w:r>
          </w:p>
        </w:tc>
      </w:tr>
      <w:tr w:rsidR="00C113B1" w:rsidRPr="00567225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C113B1" w:rsidRPr="00567225" w:rsidRDefault="00C113B1" w:rsidP="00C038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C113B1" w:rsidRPr="00567225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C113B1" w:rsidRPr="00567225" w:rsidRDefault="00C113B1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C113B1" w:rsidRPr="00567225" w:rsidRDefault="00C113B1" w:rsidP="00C03862">
            <w:pPr>
              <w:pStyle w:val="TableParagraph"/>
              <w:ind w:left="107"/>
              <w:rPr>
                <w:sz w:val="24"/>
                <w:szCs w:val="24"/>
              </w:rPr>
            </w:pPr>
            <w:r w:rsidRPr="00567225">
              <w:rPr>
                <w:sz w:val="24"/>
                <w:szCs w:val="24"/>
              </w:rPr>
              <w:t>Інституційна (денна)</w:t>
            </w:r>
          </w:p>
        </w:tc>
      </w:tr>
      <w:tr w:rsidR="00C113B1" w:rsidRPr="00567225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567225" w:rsidRDefault="00C113B1" w:rsidP="00C03862">
            <w:pPr>
              <w:jc w:val="center"/>
              <w:rPr>
                <w:b/>
                <w:i/>
                <w:sz w:val="24"/>
                <w:szCs w:val="24"/>
              </w:rPr>
            </w:pPr>
            <w:r w:rsidRPr="00567225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C113B1" w:rsidRPr="00567225" w:rsidRDefault="00C113B1" w:rsidP="00992530">
            <w:pPr>
              <w:rPr>
                <w:b/>
                <w:i/>
                <w:sz w:val="24"/>
                <w:szCs w:val="24"/>
              </w:rPr>
            </w:pPr>
          </w:p>
          <w:p w:rsidR="00C113B1" w:rsidRPr="00567225" w:rsidRDefault="00C113B1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C113B1" w:rsidRPr="00567225" w:rsidRDefault="00C113B1" w:rsidP="0063411E">
            <w:pPr>
              <w:pStyle w:val="Default"/>
              <w:widowControl w:val="0"/>
              <w:ind w:left="160" w:firstLine="360"/>
              <w:rPr>
                <w:bCs/>
                <w:i/>
                <w:lang w:val="uk-UA"/>
              </w:rPr>
            </w:pPr>
            <w:r w:rsidRPr="00567225">
              <w:rPr>
                <w:bCs/>
                <w:i/>
                <w:lang w:val="uk-UA"/>
              </w:rPr>
              <w:t>Загальні компетентності:</w:t>
            </w:r>
          </w:p>
          <w:p w:rsidR="00C113B1" w:rsidRDefault="00C113B1" w:rsidP="00874B47">
            <w:pPr>
              <w:pStyle w:val="Default"/>
              <w:widowControl w:val="0"/>
              <w:ind w:left="160" w:firstLine="36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З</w:t>
            </w:r>
            <w:r w:rsidRPr="00E96A75">
              <w:rPr>
                <w:lang w:val="uk-UA" w:eastAsia="ru-RU"/>
              </w:rPr>
              <w:t>датність до міжособист</w:t>
            </w:r>
            <w:r>
              <w:rPr>
                <w:lang w:val="uk-UA" w:eastAsia="ru-RU"/>
              </w:rPr>
              <w:t>існ</w:t>
            </w:r>
            <w:r w:rsidRPr="00E96A75">
              <w:rPr>
                <w:lang w:val="uk-UA" w:eastAsia="ru-RU"/>
              </w:rPr>
              <w:t>ої взаємоді</w:t>
            </w:r>
            <w:r>
              <w:rPr>
                <w:lang w:val="uk-UA" w:eastAsia="ru-RU"/>
              </w:rPr>
              <w:t>ї</w:t>
            </w:r>
            <w:r w:rsidRPr="00E96A75">
              <w:rPr>
                <w:lang w:val="uk-UA" w:eastAsia="ru-RU"/>
              </w:rPr>
              <w:t xml:space="preserve">, роботі в команді, спілкування з представниками інших професійних груп </w:t>
            </w:r>
            <w:r w:rsidRPr="00E8304E">
              <w:rPr>
                <w:lang w:val="uk-UA" w:eastAsia="ru-RU"/>
              </w:rPr>
              <w:t xml:space="preserve"> </w:t>
            </w:r>
            <w:r w:rsidRPr="00E96A75">
              <w:rPr>
                <w:lang w:val="uk-UA" w:eastAsia="ru-RU"/>
              </w:rPr>
              <w:t>різного рівня</w:t>
            </w:r>
            <w:r>
              <w:rPr>
                <w:lang w:val="uk-UA" w:eastAsia="ru-RU"/>
              </w:rPr>
              <w:t>.</w:t>
            </w:r>
            <w:r w:rsidRPr="00E96A75">
              <w:rPr>
                <w:lang w:val="uk-UA" w:eastAsia="ru-RU"/>
              </w:rPr>
              <w:t xml:space="preserve"> </w:t>
            </w:r>
          </w:p>
          <w:p w:rsidR="00C113B1" w:rsidRDefault="00C113B1" w:rsidP="00785063">
            <w:pPr>
              <w:ind w:left="160" w:right="165" w:firstLine="360"/>
              <w:jc w:val="both"/>
              <w:rPr>
                <w:i/>
                <w:sz w:val="24"/>
                <w:szCs w:val="24"/>
              </w:rPr>
            </w:pPr>
            <w:r w:rsidRPr="00567225">
              <w:rPr>
                <w:i/>
                <w:sz w:val="24"/>
                <w:szCs w:val="24"/>
              </w:rPr>
              <w:t xml:space="preserve">  </w:t>
            </w:r>
          </w:p>
          <w:p w:rsidR="00C113B1" w:rsidRPr="00567225" w:rsidRDefault="00C113B1" w:rsidP="00A1134C">
            <w:pPr>
              <w:ind w:left="160" w:right="165" w:firstLine="360"/>
              <w:jc w:val="both"/>
              <w:rPr>
                <w:i/>
                <w:sz w:val="24"/>
                <w:szCs w:val="24"/>
              </w:rPr>
            </w:pPr>
            <w:r w:rsidRPr="00567225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C113B1" w:rsidRDefault="00C113B1" w:rsidP="00A1134C">
            <w:pPr>
              <w:widowControl/>
              <w:autoSpaceDE/>
              <w:autoSpaceDN/>
              <w:ind w:left="160" w:right="57" w:firstLine="3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</w:t>
            </w:r>
            <w:r w:rsidRPr="005672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створювати умови, що забезпечують функціонування інклюзивного освітнього середовища.</w:t>
            </w:r>
          </w:p>
          <w:p w:rsidR="00C113B1" w:rsidRDefault="00C113B1" w:rsidP="00A1134C">
            <w:pPr>
              <w:widowControl/>
              <w:autoSpaceDE/>
              <w:autoSpaceDN/>
              <w:ind w:left="160" w:right="57" w:firstLine="3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Здатність до педагогічної підтримки осіб з особливими освітніми потребами.</w:t>
            </w:r>
          </w:p>
          <w:p w:rsidR="00C113B1" w:rsidRDefault="00C113B1" w:rsidP="00A1134C">
            <w:pPr>
              <w:widowControl/>
              <w:autoSpaceDE/>
              <w:autoSpaceDN/>
              <w:ind w:left="160" w:right="57" w:firstLine="3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забезпечувати в освітньому середовищі сприятливі умови для кожного учня залежно від його індивідуальних потреб, здібностей та інтересів. </w:t>
            </w:r>
          </w:p>
          <w:p w:rsidR="00C113B1" w:rsidRPr="00567225" w:rsidRDefault="00C113B1" w:rsidP="00A1134C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Здатність організовувати безпечне освітнє середовище, упроваджувати здоров'язбережні технології під час освітнього процесу.  </w:t>
            </w:r>
          </w:p>
        </w:tc>
      </w:tr>
    </w:tbl>
    <w:p w:rsidR="00C113B1" w:rsidRPr="0011063C" w:rsidRDefault="00C113B1" w:rsidP="005C4BA4">
      <w:pPr>
        <w:jc w:val="center"/>
        <w:rPr>
          <w:sz w:val="25"/>
          <w:szCs w:val="25"/>
        </w:rPr>
      </w:pPr>
    </w:p>
    <w:p w:rsidR="00C113B1" w:rsidRPr="005C5F2C" w:rsidRDefault="00C113B1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p w:rsidR="00C113B1" w:rsidRDefault="00C113B1" w:rsidP="00C64B61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p w:rsidR="00C113B1" w:rsidRPr="005C5F2C" w:rsidRDefault="00C113B1" w:rsidP="00C64B61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616"/>
      </w:tblGrid>
      <w:tr w:rsidR="00C113B1" w:rsidRPr="0007329E" w:rsidTr="00374B8A">
        <w:trPr>
          <w:trHeight w:val="551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C03862" w:rsidRDefault="00C113B1" w:rsidP="00374B8A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Строки виконання</w:t>
            </w:r>
          </w:p>
          <w:p w:rsidR="00C113B1" w:rsidRPr="00C03862" w:rsidRDefault="00C113B1" w:rsidP="00374B8A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програми</w:t>
            </w:r>
          </w:p>
        </w:tc>
        <w:tc>
          <w:tcPr>
            <w:tcW w:w="6616" w:type="dxa"/>
          </w:tcPr>
          <w:p w:rsidR="00C113B1" w:rsidRPr="00C03862" w:rsidRDefault="00C113B1" w:rsidP="00374B8A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</w:p>
        </w:tc>
      </w:tr>
      <w:tr w:rsidR="00C113B1" w:rsidRPr="0007329E" w:rsidTr="00374B8A">
        <w:trPr>
          <w:trHeight w:val="275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C03862" w:rsidRDefault="00C113B1" w:rsidP="00374B8A">
            <w:pPr>
              <w:pStyle w:val="TableParagraph"/>
              <w:spacing w:line="240" w:lineRule="auto"/>
              <w:ind w:left="105" w:right="22"/>
              <w:jc w:val="center"/>
              <w:rPr>
                <w:b/>
                <w:i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Місце виконання програми</w:t>
            </w:r>
          </w:p>
        </w:tc>
        <w:tc>
          <w:tcPr>
            <w:tcW w:w="6616" w:type="dxa"/>
          </w:tcPr>
          <w:p w:rsidR="00C113B1" w:rsidRPr="00C03862" w:rsidRDefault="00C113B1" w:rsidP="00374B8A">
            <w:pPr>
              <w:pStyle w:val="TableParagraph"/>
              <w:spacing w:line="240" w:lineRule="auto"/>
              <w:ind w:left="234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вул. Ярослава Мудрого, </w:t>
            </w:r>
            <w:smartTag w:uri="urn:schemas-microsoft-com:office:smarttags" w:element="metricconverter">
              <w:smartTagPr>
                <w:attr w:name="ProductID" w:val="37, м"/>
              </w:smartTagPr>
              <w:r w:rsidRPr="00C03862">
                <w:rPr>
                  <w:sz w:val="25"/>
                  <w:szCs w:val="25"/>
                </w:rPr>
                <w:t>37, м</w:t>
              </w:r>
            </w:smartTag>
            <w:r w:rsidRPr="00C03862">
              <w:rPr>
                <w:sz w:val="25"/>
                <w:szCs w:val="25"/>
              </w:rPr>
              <w:t>. Біла Церква</w:t>
            </w:r>
          </w:p>
        </w:tc>
      </w:tr>
      <w:tr w:rsidR="00C113B1" w:rsidRPr="0007329E" w:rsidTr="00374B8A">
        <w:trPr>
          <w:trHeight w:val="828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C03862" w:rsidRDefault="00C113B1" w:rsidP="00374B8A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Вартість/</w:t>
            </w:r>
          </w:p>
          <w:p w:rsidR="00C113B1" w:rsidRPr="00C03862" w:rsidRDefault="00C113B1" w:rsidP="00374B8A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95"/>
                <w:sz w:val="25"/>
                <w:szCs w:val="25"/>
              </w:rPr>
              <w:t xml:space="preserve">безоплатність надання </w:t>
            </w:r>
            <w:r w:rsidRPr="00C03862">
              <w:rPr>
                <w:b/>
                <w:i/>
                <w:sz w:val="25"/>
                <w:szCs w:val="25"/>
              </w:rPr>
              <w:t>освітньої послуги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C113B1" w:rsidRPr="00C03862" w:rsidRDefault="00C113B1" w:rsidP="00374B8A">
            <w:pPr>
              <w:pStyle w:val="TableParagraph"/>
              <w:spacing w:line="240" w:lineRule="auto"/>
              <w:ind w:left="234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безоплатність надання освітньої послуги</w:t>
            </w:r>
          </w:p>
        </w:tc>
      </w:tr>
      <w:tr w:rsidR="00C113B1" w:rsidRPr="0007329E" w:rsidTr="00374B8A">
        <w:trPr>
          <w:trHeight w:val="827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C113B1" w:rsidRPr="00C03862" w:rsidRDefault="00C113B1" w:rsidP="00374B8A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Документ, що видається за результатами підвищення</w:t>
            </w:r>
          </w:p>
          <w:p w:rsidR="00C113B1" w:rsidRPr="00C03862" w:rsidRDefault="00C113B1" w:rsidP="00374B8A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C113B1" w:rsidRPr="00C03862" w:rsidRDefault="00C113B1" w:rsidP="00374B8A">
            <w:pPr>
              <w:pStyle w:val="TableParagraph"/>
              <w:spacing w:line="240" w:lineRule="auto"/>
              <w:ind w:left="234"/>
              <w:jc w:val="both"/>
              <w:rPr>
                <w:strike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свідоцтво</w:t>
            </w:r>
          </w:p>
        </w:tc>
      </w:tr>
    </w:tbl>
    <w:p w:rsidR="00C113B1" w:rsidRPr="005C5F2C" w:rsidRDefault="00C113B1" w:rsidP="00C64B61">
      <w:pPr>
        <w:tabs>
          <w:tab w:val="left" w:pos="993"/>
        </w:tabs>
        <w:jc w:val="both"/>
        <w:rPr>
          <w:sz w:val="24"/>
          <w:szCs w:val="24"/>
          <w:lang w:val="ru-RU"/>
        </w:rPr>
      </w:pPr>
    </w:p>
    <w:p w:rsidR="00C113B1" w:rsidRPr="005C5F2C" w:rsidRDefault="00C113B1" w:rsidP="005C5F2C">
      <w:pPr>
        <w:tabs>
          <w:tab w:val="left" w:pos="993"/>
        </w:tabs>
        <w:jc w:val="both"/>
        <w:rPr>
          <w:sz w:val="24"/>
          <w:szCs w:val="24"/>
          <w:lang w:val="ru-RU"/>
        </w:rPr>
      </w:pPr>
    </w:p>
    <w:sectPr w:rsidR="00C113B1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62003"/>
    <w:multiLevelType w:val="hybridMultilevel"/>
    <w:tmpl w:val="776AAC7A"/>
    <w:lvl w:ilvl="0" w:tplc="CF5CB2E2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EC63B7"/>
    <w:multiLevelType w:val="multilevel"/>
    <w:tmpl w:val="745C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2502BA2"/>
    <w:multiLevelType w:val="hybridMultilevel"/>
    <w:tmpl w:val="A874E020"/>
    <w:lvl w:ilvl="0" w:tplc="6A327FB6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4F21DC5"/>
    <w:multiLevelType w:val="multilevel"/>
    <w:tmpl w:val="995C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06E0F45"/>
    <w:multiLevelType w:val="multilevel"/>
    <w:tmpl w:val="3EA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4C7E43FA"/>
    <w:multiLevelType w:val="multilevel"/>
    <w:tmpl w:val="DAA6C1EC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1"/>
  </w:num>
  <w:num w:numId="11">
    <w:abstractNumId w:val="15"/>
  </w:num>
  <w:num w:numId="12">
    <w:abstractNumId w:val="19"/>
  </w:num>
  <w:num w:numId="13">
    <w:abstractNumId w:val="18"/>
  </w:num>
  <w:num w:numId="14">
    <w:abstractNumId w:val="23"/>
  </w:num>
  <w:num w:numId="15">
    <w:abstractNumId w:val="2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"/>
  </w:num>
  <w:num w:numId="20">
    <w:abstractNumId w:val="17"/>
  </w:num>
  <w:num w:numId="21">
    <w:abstractNumId w:val="5"/>
  </w:num>
  <w:num w:numId="22">
    <w:abstractNumId w:val="4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0212A"/>
    <w:rsid w:val="00050AF1"/>
    <w:rsid w:val="00061BC6"/>
    <w:rsid w:val="0007329E"/>
    <w:rsid w:val="00081E53"/>
    <w:rsid w:val="00097DF6"/>
    <w:rsid w:val="000A1D0D"/>
    <w:rsid w:val="000B0FDD"/>
    <w:rsid w:val="000C3E0F"/>
    <w:rsid w:val="000D67F9"/>
    <w:rsid w:val="000D6D59"/>
    <w:rsid w:val="000F3E1A"/>
    <w:rsid w:val="00101381"/>
    <w:rsid w:val="00104FFF"/>
    <w:rsid w:val="0011063C"/>
    <w:rsid w:val="00131186"/>
    <w:rsid w:val="00155ADC"/>
    <w:rsid w:val="00157B06"/>
    <w:rsid w:val="00165377"/>
    <w:rsid w:val="00192085"/>
    <w:rsid w:val="00195AD8"/>
    <w:rsid w:val="00196F68"/>
    <w:rsid w:val="001B3C07"/>
    <w:rsid w:val="001C57A3"/>
    <w:rsid w:val="001D1155"/>
    <w:rsid w:val="001D1546"/>
    <w:rsid w:val="001D6A74"/>
    <w:rsid w:val="001E7347"/>
    <w:rsid w:val="001F26EB"/>
    <w:rsid w:val="00200347"/>
    <w:rsid w:val="00201223"/>
    <w:rsid w:val="00204A51"/>
    <w:rsid w:val="00210FA3"/>
    <w:rsid w:val="00226D8E"/>
    <w:rsid w:val="00233D79"/>
    <w:rsid w:val="0023732D"/>
    <w:rsid w:val="00256B97"/>
    <w:rsid w:val="00256F00"/>
    <w:rsid w:val="00263C98"/>
    <w:rsid w:val="002669C2"/>
    <w:rsid w:val="00272157"/>
    <w:rsid w:val="00280440"/>
    <w:rsid w:val="00287969"/>
    <w:rsid w:val="002A25B6"/>
    <w:rsid w:val="002C5750"/>
    <w:rsid w:val="002C5B4D"/>
    <w:rsid w:val="002E2040"/>
    <w:rsid w:val="002E23A8"/>
    <w:rsid w:val="002F07CA"/>
    <w:rsid w:val="002F0B83"/>
    <w:rsid w:val="00301FA8"/>
    <w:rsid w:val="00304B33"/>
    <w:rsid w:val="00305349"/>
    <w:rsid w:val="00307D81"/>
    <w:rsid w:val="003145DE"/>
    <w:rsid w:val="00327FEB"/>
    <w:rsid w:val="00356155"/>
    <w:rsid w:val="00374B8A"/>
    <w:rsid w:val="00390F9D"/>
    <w:rsid w:val="0039176D"/>
    <w:rsid w:val="003E18BD"/>
    <w:rsid w:val="003F54E7"/>
    <w:rsid w:val="003F5CAD"/>
    <w:rsid w:val="004033CF"/>
    <w:rsid w:val="00414C27"/>
    <w:rsid w:val="00426474"/>
    <w:rsid w:val="00454518"/>
    <w:rsid w:val="004548DD"/>
    <w:rsid w:val="00456B42"/>
    <w:rsid w:val="00457891"/>
    <w:rsid w:val="00461A86"/>
    <w:rsid w:val="00475EA0"/>
    <w:rsid w:val="00484E69"/>
    <w:rsid w:val="00491DE9"/>
    <w:rsid w:val="004B0B71"/>
    <w:rsid w:val="004B110E"/>
    <w:rsid w:val="004B5668"/>
    <w:rsid w:val="004B6FCC"/>
    <w:rsid w:val="004B7685"/>
    <w:rsid w:val="004C2587"/>
    <w:rsid w:val="004C3034"/>
    <w:rsid w:val="004C41B7"/>
    <w:rsid w:val="004E7B1D"/>
    <w:rsid w:val="004F4043"/>
    <w:rsid w:val="005109B4"/>
    <w:rsid w:val="005113AA"/>
    <w:rsid w:val="00512787"/>
    <w:rsid w:val="005365A2"/>
    <w:rsid w:val="00551C7F"/>
    <w:rsid w:val="00567225"/>
    <w:rsid w:val="00585E7F"/>
    <w:rsid w:val="005937C4"/>
    <w:rsid w:val="005C4BA4"/>
    <w:rsid w:val="005C5F2C"/>
    <w:rsid w:val="005E0D7E"/>
    <w:rsid w:val="0060017D"/>
    <w:rsid w:val="00614FFC"/>
    <w:rsid w:val="00633F31"/>
    <w:rsid w:val="0063411E"/>
    <w:rsid w:val="0063708A"/>
    <w:rsid w:val="00651E46"/>
    <w:rsid w:val="0065428E"/>
    <w:rsid w:val="00660CF1"/>
    <w:rsid w:val="00660ECC"/>
    <w:rsid w:val="00666526"/>
    <w:rsid w:val="00670CE6"/>
    <w:rsid w:val="0068630D"/>
    <w:rsid w:val="00687414"/>
    <w:rsid w:val="00687EF6"/>
    <w:rsid w:val="00695BCE"/>
    <w:rsid w:val="006D3D78"/>
    <w:rsid w:val="006D60B3"/>
    <w:rsid w:val="006D6545"/>
    <w:rsid w:val="006E342E"/>
    <w:rsid w:val="006F02B8"/>
    <w:rsid w:val="006F639D"/>
    <w:rsid w:val="007030F2"/>
    <w:rsid w:val="0072265D"/>
    <w:rsid w:val="00727215"/>
    <w:rsid w:val="00732CD1"/>
    <w:rsid w:val="00743F0A"/>
    <w:rsid w:val="007524CC"/>
    <w:rsid w:val="00753427"/>
    <w:rsid w:val="00762356"/>
    <w:rsid w:val="007642ED"/>
    <w:rsid w:val="0077517D"/>
    <w:rsid w:val="00776437"/>
    <w:rsid w:val="00785063"/>
    <w:rsid w:val="00792846"/>
    <w:rsid w:val="007A2FD8"/>
    <w:rsid w:val="007A4BD2"/>
    <w:rsid w:val="007B141E"/>
    <w:rsid w:val="007B4B6A"/>
    <w:rsid w:val="007D3AFD"/>
    <w:rsid w:val="007E5CFC"/>
    <w:rsid w:val="007F1609"/>
    <w:rsid w:val="00812FFE"/>
    <w:rsid w:val="0082151B"/>
    <w:rsid w:val="008227D1"/>
    <w:rsid w:val="00833697"/>
    <w:rsid w:val="00850F7E"/>
    <w:rsid w:val="008556B3"/>
    <w:rsid w:val="008660B2"/>
    <w:rsid w:val="008679C8"/>
    <w:rsid w:val="00874B47"/>
    <w:rsid w:val="008C3A23"/>
    <w:rsid w:val="008C3D8A"/>
    <w:rsid w:val="008E1563"/>
    <w:rsid w:val="008E25D1"/>
    <w:rsid w:val="00922E01"/>
    <w:rsid w:val="00935FFB"/>
    <w:rsid w:val="00936A9E"/>
    <w:rsid w:val="00937A7C"/>
    <w:rsid w:val="009526A6"/>
    <w:rsid w:val="00965D13"/>
    <w:rsid w:val="00981E5E"/>
    <w:rsid w:val="009825C6"/>
    <w:rsid w:val="00992530"/>
    <w:rsid w:val="009B524C"/>
    <w:rsid w:val="009D5860"/>
    <w:rsid w:val="009E0C7A"/>
    <w:rsid w:val="009E66E1"/>
    <w:rsid w:val="009F3A77"/>
    <w:rsid w:val="009F7D41"/>
    <w:rsid w:val="00A02316"/>
    <w:rsid w:val="00A1134C"/>
    <w:rsid w:val="00A14E9F"/>
    <w:rsid w:val="00A21AA1"/>
    <w:rsid w:val="00A27AFB"/>
    <w:rsid w:val="00A3120A"/>
    <w:rsid w:val="00A42951"/>
    <w:rsid w:val="00A50CB4"/>
    <w:rsid w:val="00A636AA"/>
    <w:rsid w:val="00A65F91"/>
    <w:rsid w:val="00A66449"/>
    <w:rsid w:val="00A66A6D"/>
    <w:rsid w:val="00A76C72"/>
    <w:rsid w:val="00A81AB3"/>
    <w:rsid w:val="00A84384"/>
    <w:rsid w:val="00A92CC6"/>
    <w:rsid w:val="00AA44AA"/>
    <w:rsid w:val="00AA6F24"/>
    <w:rsid w:val="00AD4CBD"/>
    <w:rsid w:val="00AD7FA8"/>
    <w:rsid w:val="00AE251B"/>
    <w:rsid w:val="00AE2FDB"/>
    <w:rsid w:val="00B41379"/>
    <w:rsid w:val="00B54A9B"/>
    <w:rsid w:val="00B729E6"/>
    <w:rsid w:val="00B839E3"/>
    <w:rsid w:val="00B94DC7"/>
    <w:rsid w:val="00BA579B"/>
    <w:rsid w:val="00BA5825"/>
    <w:rsid w:val="00BC74D1"/>
    <w:rsid w:val="00BD1333"/>
    <w:rsid w:val="00BF1034"/>
    <w:rsid w:val="00BF2972"/>
    <w:rsid w:val="00C03862"/>
    <w:rsid w:val="00C04687"/>
    <w:rsid w:val="00C113B1"/>
    <w:rsid w:val="00C22227"/>
    <w:rsid w:val="00C36DEE"/>
    <w:rsid w:val="00C52511"/>
    <w:rsid w:val="00C62977"/>
    <w:rsid w:val="00C64B61"/>
    <w:rsid w:val="00C67A81"/>
    <w:rsid w:val="00C76D11"/>
    <w:rsid w:val="00C770FA"/>
    <w:rsid w:val="00C9619F"/>
    <w:rsid w:val="00CA313F"/>
    <w:rsid w:val="00CB0426"/>
    <w:rsid w:val="00D06EDC"/>
    <w:rsid w:val="00D109CA"/>
    <w:rsid w:val="00D37E40"/>
    <w:rsid w:val="00D42701"/>
    <w:rsid w:val="00D44F6B"/>
    <w:rsid w:val="00D837BE"/>
    <w:rsid w:val="00D85BFB"/>
    <w:rsid w:val="00D95A07"/>
    <w:rsid w:val="00DB1A20"/>
    <w:rsid w:val="00DC2358"/>
    <w:rsid w:val="00DD2DE1"/>
    <w:rsid w:val="00DF30D2"/>
    <w:rsid w:val="00DF7427"/>
    <w:rsid w:val="00E02A7F"/>
    <w:rsid w:val="00E069E7"/>
    <w:rsid w:val="00E10684"/>
    <w:rsid w:val="00E4128C"/>
    <w:rsid w:val="00E4354A"/>
    <w:rsid w:val="00E5066E"/>
    <w:rsid w:val="00E56726"/>
    <w:rsid w:val="00E645F7"/>
    <w:rsid w:val="00E8304E"/>
    <w:rsid w:val="00E9631F"/>
    <w:rsid w:val="00E96A75"/>
    <w:rsid w:val="00E97B2B"/>
    <w:rsid w:val="00E97D9A"/>
    <w:rsid w:val="00EC1E0A"/>
    <w:rsid w:val="00ED5F2C"/>
    <w:rsid w:val="00EF6E9C"/>
    <w:rsid w:val="00EF75DC"/>
    <w:rsid w:val="00EF7F25"/>
    <w:rsid w:val="00F048A5"/>
    <w:rsid w:val="00F21331"/>
    <w:rsid w:val="00F2675F"/>
    <w:rsid w:val="00F33699"/>
    <w:rsid w:val="00F40FB1"/>
    <w:rsid w:val="00F55976"/>
    <w:rsid w:val="00F56D1D"/>
    <w:rsid w:val="00F6084F"/>
    <w:rsid w:val="00F61AE0"/>
    <w:rsid w:val="00F64EF4"/>
    <w:rsid w:val="00F6581E"/>
    <w:rsid w:val="00F65F62"/>
    <w:rsid w:val="00F77B91"/>
    <w:rsid w:val="00F84CD6"/>
    <w:rsid w:val="00F87CFF"/>
    <w:rsid w:val="00FA4EA4"/>
    <w:rsid w:val="00FB0AF0"/>
    <w:rsid w:val="00FB205C"/>
    <w:rsid w:val="00FC615A"/>
    <w:rsid w:val="00FC61FC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sz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553</Words>
  <Characters>3155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12</cp:revision>
  <dcterms:created xsi:type="dcterms:W3CDTF">2021-06-08T13:00:00Z</dcterms:created>
  <dcterms:modified xsi:type="dcterms:W3CDTF">2021-06-22T12:14:00Z</dcterms:modified>
</cp:coreProperties>
</file>