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48" w:rsidRPr="00E44F8B" w:rsidRDefault="00A80C48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A80C48" w:rsidRDefault="00A80C48">
      <w:pPr>
        <w:pStyle w:val="BodyText"/>
        <w:rPr>
          <w:b/>
          <w:i/>
          <w:sz w:val="24"/>
        </w:rPr>
      </w:pPr>
    </w:p>
    <w:p w:rsidR="00A80C48" w:rsidRDefault="00A80C48">
      <w:pPr>
        <w:pStyle w:val="BodyText"/>
        <w:rPr>
          <w:b/>
          <w:i/>
          <w:sz w:val="24"/>
        </w:rPr>
      </w:pPr>
    </w:p>
    <w:p w:rsidR="00A80C48" w:rsidRDefault="00A80C48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A80C48" w:rsidTr="00097234">
        <w:tc>
          <w:tcPr>
            <w:tcW w:w="4077" w:type="dxa"/>
          </w:tcPr>
          <w:p w:rsidR="00A80C48" w:rsidRPr="005F6221" w:rsidRDefault="00A80C48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5F6221">
              <w:rPr>
                <w:b/>
                <w:i/>
                <w:w w:val="105"/>
                <w:sz w:val="24"/>
                <w:szCs w:val="28"/>
              </w:rPr>
              <w:t>СХВАЛЕНО</w:t>
            </w:r>
            <w:r w:rsidRPr="005F6221">
              <w:rPr>
                <w:sz w:val="28"/>
                <w:szCs w:val="28"/>
              </w:rPr>
              <w:t xml:space="preserve"> </w:t>
            </w:r>
          </w:p>
          <w:p w:rsidR="00A80C48" w:rsidRPr="005F6221" w:rsidRDefault="00A80C48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5F6221">
              <w:rPr>
                <w:sz w:val="28"/>
                <w:szCs w:val="28"/>
              </w:rPr>
              <w:t>Протокол засідання</w:t>
            </w:r>
            <w:r w:rsidRPr="005F6221">
              <w:rPr>
                <w:spacing w:val="-7"/>
                <w:sz w:val="28"/>
                <w:szCs w:val="28"/>
              </w:rPr>
              <w:t xml:space="preserve"> </w:t>
            </w:r>
            <w:r w:rsidRPr="005F6221">
              <w:rPr>
                <w:sz w:val="28"/>
                <w:szCs w:val="28"/>
              </w:rPr>
              <w:t>вченої</w:t>
            </w:r>
            <w:r w:rsidRPr="005F6221">
              <w:rPr>
                <w:spacing w:val="-4"/>
                <w:sz w:val="28"/>
                <w:szCs w:val="28"/>
              </w:rPr>
              <w:t xml:space="preserve"> </w:t>
            </w:r>
            <w:r w:rsidRPr="005F6221">
              <w:rPr>
                <w:sz w:val="28"/>
                <w:szCs w:val="28"/>
              </w:rPr>
              <w:t xml:space="preserve">ради КНЗ КОР «КОІПОПК» </w:t>
            </w:r>
          </w:p>
          <w:p w:rsidR="00A80C48" w:rsidRPr="005F6221" w:rsidRDefault="00A80C48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  <w:r w:rsidRPr="005F6221">
              <w:rPr>
                <w:sz w:val="28"/>
                <w:szCs w:val="28"/>
              </w:rPr>
              <w:t>від ___ січня 2021 року №_</w:t>
            </w:r>
          </w:p>
        </w:tc>
        <w:tc>
          <w:tcPr>
            <w:tcW w:w="1985" w:type="dxa"/>
          </w:tcPr>
          <w:p w:rsidR="00A80C48" w:rsidRPr="005F6221" w:rsidRDefault="00A80C48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</w:p>
        </w:tc>
        <w:tc>
          <w:tcPr>
            <w:tcW w:w="3969" w:type="dxa"/>
          </w:tcPr>
          <w:p w:rsidR="00A80C48" w:rsidRPr="005F6221" w:rsidRDefault="00A80C48" w:rsidP="00097234">
            <w:pPr>
              <w:pStyle w:val="BodyText"/>
              <w:spacing w:before="7"/>
              <w:rPr>
                <w:b/>
                <w:i/>
                <w:w w:val="105"/>
                <w:sz w:val="24"/>
                <w:szCs w:val="28"/>
              </w:rPr>
            </w:pPr>
            <w:r w:rsidRPr="005F6221">
              <w:rPr>
                <w:b/>
                <w:i/>
                <w:w w:val="105"/>
                <w:sz w:val="24"/>
                <w:szCs w:val="28"/>
              </w:rPr>
              <w:t>ЗАТВЕРДЖЕНО</w:t>
            </w:r>
          </w:p>
          <w:p w:rsidR="00A80C48" w:rsidRPr="005F6221" w:rsidRDefault="00A80C48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5F6221">
              <w:rPr>
                <w:w w:val="105"/>
                <w:sz w:val="28"/>
                <w:szCs w:val="28"/>
              </w:rPr>
              <w:t xml:space="preserve">Наказ </w:t>
            </w:r>
            <w:r w:rsidRPr="005F6221">
              <w:rPr>
                <w:sz w:val="28"/>
                <w:szCs w:val="28"/>
              </w:rPr>
              <w:t xml:space="preserve">КНЗ КОР «КОІПОПК» </w:t>
            </w:r>
          </w:p>
          <w:p w:rsidR="00A80C48" w:rsidRPr="005F6221" w:rsidRDefault="00A80C48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  <w:r w:rsidRPr="005F6221">
              <w:rPr>
                <w:sz w:val="28"/>
                <w:szCs w:val="28"/>
              </w:rPr>
              <w:t>від ___ січня 2021 року №_</w:t>
            </w:r>
          </w:p>
        </w:tc>
      </w:tr>
    </w:tbl>
    <w:p w:rsidR="00A80C48" w:rsidRDefault="00A80C48">
      <w:pPr>
        <w:pStyle w:val="BodyText"/>
        <w:spacing w:before="7"/>
        <w:rPr>
          <w:b/>
          <w:i/>
          <w:sz w:val="29"/>
        </w:rPr>
      </w:pPr>
    </w:p>
    <w:p w:rsidR="00A80C48" w:rsidRDefault="00A80C48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spacing w:before="4"/>
        <w:rPr>
          <w:sz w:val="32"/>
        </w:rPr>
      </w:pPr>
    </w:p>
    <w:p w:rsidR="00A80C48" w:rsidRPr="00E44F8B" w:rsidRDefault="00A80C48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A80C48" w:rsidRDefault="00A80C48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УЧИТЕЛІВ ФРАНЦУЗЬКОЇ МОВИ</w:t>
      </w:r>
      <w:r w:rsidRPr="00E44F8B">
        <w:rPr>
          <w:b/>
          <w:sz w:val="28"/>
          <w:szCs w:val="28"/>
        </w:rPr>
        <w:t xml:space="preserve"> </w:t>
      </w:r>
    </w:p>
    <w:p w:rsidR="00A80C48" w:rsidRPr="007276AE" w:rsidRDefault="00A80C48" w:rsidP="00E44F8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7276AE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ПРОБЛЕМИ</w:t>
      </w:r>
      <w:r w:rsidRPr="007276AE">
        <w:rPr>
          <w:b/>
          <w:sz w:val="28"/>
          <w:szCs w:val="28"/>
        </w:rPr>
        <w:t xml:space="preserve"> </w:t>
      </w:r>
      <w:r w:rsidRPr="00514B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ОСОБЛИВОСТІ ВИВЧЕННЯ ФРАНЦУЗЬКОЇ МОВИ ЯК ДРУГОЇ ІНОЗЕМНОЇ»</w:t>
      </w:r>
    </w:p>
    <w:p w:rsidR="00A80C48" w:rsidRPr="00CB1551" w:rsidRDefault="00A80C48" w:rsidP="00E44F8B">
      <w:pPr>
        <w:pStyle w:val="BodyText"/>
        <w:jc w:val="center"/>
        <w:rPr>
          <w:b/>
          <w:color w:val="FF0000"/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Default="00A80C48">
      <w:pPr>
        <w:pStyle w:val="BodyText"/>
        <w:rPr>
          <w:sz w:val="30"/>
        </w:rPr>
      </w:pPr>
    </w:p>
    <w:p w:rsidR="00A80C48" w:rsidRPr="00EA01FC" w:rsidRDefault="00A80C48" w:rsidP="00492627">
      <w:pPr>
        <w:pStyle w:val="BodyText"/>
        <w:ind w:right="65"/>
        <w:jc w:val="center"/>
        <w:rPr>
          <w:sz w:val="28"/>
          <w:szCs w:val="28"/>
        </w:rPr>
        <w:sectPr w:rsidR="00A80C48" w:rsidRPr="00EA01FC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  <w:r w:rsidRPr="00EA01FC">
        <w:rPr>
          <w:sz w:val="28"/>
          <w:szCs w:val="28"/>
        </w:rPr>
        <w:t>Біла Церква – 2021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A80C48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Розробники програми</w:t>
            </w:r>
          </w:p>
          <w:p w:rsidR="00A80C48" w:rsidRPr="00097234" w:rsidRDefault="00A80C48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A80C48" w:rsidRPr="00097234" w:rsidRDefault="00A80C48" w:rsidP="002301E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Скрипчук Н.В</w:t>
            </w:r>
            <w:r w:rsidRPr="00097234">
              <w:rPr>
                <w:sz w:val="24"/>
              </w:rPr>
              <w:t>., завідувач</w:t>
            </w:r>
            <w:r>
              <w:rPr>
                <w:sz w:val="24"/>
              </w:rPr>
              <w:t xml:space="preserve"> відділу іноземних мов</w:t>
            </w:r>
            <w:r>
              <w:rPr>
                <w:b/>
                <w:i/>
                <w:sz w:val="24"/>
              </w:rPr>
              <w:t xml:space="preserve"> </w:t>
            </w:r>
            <w:r w:rsidRPr="00097234">
              <w:rPr>
                <w:sz w:val="24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A80C48" w:rsidRPr="00097234" w:rsidRDefault="00A80C48" w:rsidP="00E278CE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>
              <w:rPr>
                <w:sz w:val="24"/>
              </w:rPr>
              <w:t>учителів французької мови з проблеми</w:t>
            </w:r>
            <w:r w:rsidRPr="00097234">
              <w:rPr>
                <w:sz w:val="24"/>
              </w:rPr>
              <w:t xml:space="preserve"> «</w:t>
            </w:r>
            <w:r>
              <w:rPr>
                <w:sz w:val="24"/>
              </w:rPr>
              <w:t>Особливості вивчення французької мови як другої іноземної</w:t>
            </w:r>
            <w:r w:rsidRPr="00097234">
              <w:rPr>
                <w:sz w:val="24"/>
              </w:rPr>
              <w:t>».</w:t>
            </w:r>
          </w:p>
        </w:tc>
      </w:tr>
      <w:tr w:rsidR="00A80C48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A80C48" w:rsidRPr="00097234" w:rsidRDefault="00A80C48" w:rsidP="00E5095A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</w:t>
            </w:r>
            <w:r w:rsidRPr="00097234">
              <w:rPr>
                <w:sz w:val="24"/>
              </w:rPr>
              <w:t>ідвищ</w:t>
            </w:r>
            <w:r>
              <w:rPr>
                <w:sz w:val="24"/>
              </w:rPr>
              <w:t>ення професійної компетентності вчителів французької мови, які викладають французьку мову як другу іноземну, відповідно до основних напрямів державної освітньої політики та сучасних підходів до вивчення філологічних дисциплін</w:t>
            </w:r>
          </w:p>
        </w:tc>
      </w:tr>
      <w:tr w:rsidR="00A80C48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A80C48" w:rsidRPr="00097234" w:rsidRDefault="00A80C48" w:rsidP="00492627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 у здобувачів освіти спільних для ключових компетентностей вмінь, визначених частиною Першою статті 12 Закону України «Про освіту»</w:t>
            </w:r>
          </w:p>
        </w:tc>
      </w:tr>
      <w:tr w:rsidR="00A80C48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A80C48" w:rsidRPr="00097234" w:rsidRDefault="00A80C48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A80C48" w:rsidRPr="00097234" w:rsidRDefault="00A80C48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A80C48" w:rsidRPr="00097234" w:rsidRDefault="00A80C48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</w:t>
            </w:r>
          </w:p>
        </w:tc>
      </w:tr>
      <w:tr w:rsidR="00A80C48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1.</w:t>
            </w:r>
          </w:p>
        </w:tc>
        <w:tc>
          <w:tcPr>
            <w:tcW w:w="5529" w:type="dxa"/>
          </w:tcPr>
          <w:p w:rsidR="00A80C48" w:rsidRPr="00097234" w:rsidRDefault="00A80C48" w:rsidP="00097234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A80C48" w:rsidRPr="00097234" w:rsidRDefault="00A80C48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A80C48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Pr="005643A5">
              <w:rPr>
                <w:sz w:val="24"/>
                <w:szCs w:val="24"/>
              </w:rPr>
              <w:t>Нормативно-правове та програмне з</w:t>
            </w:r>
            <w:r>
              <w:rPr>
                <w:sz w:val="24"/>
                <w:szCs w:val="24"/>
              </w:rPr>
              <w:t>абезпечення викладання французької мови як другої іноземної</w:t>
            </w:r>
            <w:r w:rsidRPr="005643A5">
              <w:rPr>
                <w:sz w:val="24"/>
                <w:szCs w:val="24"/>
              </w:rPr>
              <w:t xml:space="preserve"> у закладах загальної середньої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</w:t>
            </w:r>
            <w:r w:rsidRPr="00AB4422">
              <w:rPr>
                <w:sz w:val="24"/>
                <w:szCs w:val="24"/>
              </w:rPr>
              <w:t xml:space="preserve"> компетентнісного</w:t>
            </w:r>
            <w:r>
              <w:rPr>
                <w:sz w:val="24"/>
                <w:szCs w:val="24"/>
              </w:rPr>
              <w:t xml:space="preserve"> підходу до навчання французької</w:t>
            </w:r>
            <w:r w:rsidRPr="00AB4422">
              <w:rPr>
                <w:sz w:val="24"/>
                <w:szCs w:val="24"/>
              </w:rPr>
              <w:t xml:space="preserve"> мови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ind w:left="101" w:right="148"/>
              <w:jc w:val="both"/>
              <w:rPr>
                <w:bCs/>
                <w:iCs/>
                <w:sz w:val="24"/>
                <w:szCs w:val="24"/>
              </w:rPr>
            </w:pPr>
            <w:r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643A5">
              <w:rPr>
                <w:iCs/>
                <w:spacing w:val="-6"/>
                <w:sz w:val="24"/>
                <w:szCs w:val="24"/>
                <w:lang w:eastAsia="ru-RU"/>
              </w:rPr>
              <w:t>Формувальне оцінювання в Новій українській школі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ind w:left="101" w:right="148"/>
              <w:jc w:val="both"/>
              <w:rPr>
                <w:bCs/>
                <w:iCs/>
                <w:sz w:val="24"/>
                <w:szCs w:val="24"/>
              </w:rPr>
            </w:pPr>
            <w:r w:rsidRPr="00492627">
              <w:rPr>
                <w:bCs/>
                <w:iCs/>
                <w:sz w:val="24"/>
                <w:szCs w:val="24"/>
              </w:rPr>
              <w:t xml:space="preserve">Новий Державний стандарт базової середньої освіти: концептуальні положення </w:t>
            </w:r>
            <w:r w:rsidRPr="0049262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0C48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 w:rsidRPr="00AB4422">
              <w:rPr>
                <w:sz w:val="24"/>
                <w:szCs w:val="24"/>
              </w:rPr>
              <w:t>Інтеграція видів мовл</w:t>
            </w:r>
            <w:r>
              <w:rPr>
                <w:sz w:val="24"/>
                <w:szCs w:val="24"/>
              </w:rPr>
              <w:t>еннєвої діяльності на заняттях французької</w:t>
            </w:r>
            <w:r w:rsidRPr="00AB4422">
              <w:rPr>
                <w:sz w:val="24"/>
                <w:szCs w:val="24"/>
              </w:rPr>
              <w:t xml:space="preserve"> мови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Default="00A80C48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80C48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spacing w:before="2" w:line="276" w:lineRule="exact"/>
              <w:ind w:left="101" w:right="148"/>
              <w:jc w:val="both"/>
              <w:rPr>
                <w:bCs/>
                <w:sz w:val="24"/>
                <w:szCs w:val="24"/>
              </w:rPr>
            </w:pPr>
            <w:r w:rsidRPr="005643A5">
              <w:rPr>
                <w:sz w:val="24"/>
                <w:szCs w:val="24"/>
              </w:rPr>
              <w:t>Використання засобів інформаційно-комунікаційних техноло</w:t>
            </w:r>
            <w:r>
              <w:rPr>
                <w:sz w:val="24"/>
                <w:szCs w:val="24"/>
              </w:rPr>
              <w:t xml:space="preserve">гій на заняттях   французької мови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Default="00A80C48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80C48" w:rsidRPr="00097234" w:rsidRDefault="00A80C48" w:rsidP="00954B15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B4422">
              <w:rPr>
                <w:bCs/>
                <w:iCs/>
                <w:sz w:val="24"/>
                <w:szCs w:val="24"/>
              </w:rPr>
              <w:t>Сутність та види проєктної</w:t>
            </w:r>
            <w:r>
              <w:rPr>
                <w:bCs/>
                <w:iCs/>
                <w:sz w:val="24"/>
                <w:szCs w:val="24"/>
              </w:rPr>
              <w:t xml:space="preserve"> роботи на заняттях французької </w:t>
            </w:r>
            <w:r w:rsidRPr="00AB4422">
              <w:rPr>
                <w:bCs/>
                <w:iCs/>
                <w:sz w:val="24"/>
                <w:szCs w:val="24"/>
              </w:rPr>
              <w:t>мови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80C48" w:rsidRDefault="00A80C48" w:rsidP="00097234">
            <w:pPr>
              <w:jc w:val="center"/>
            </w:pPr>
            <w:r w:rsidRPr="00097234">
              <w:rPr>
                <w:sz w:val="24"/>
              </w:rPr>
              <w:t>2</w:t>
            </w:r>
          </w:p>
        </w:tc>
      </w:tr>
      <w:tr w:rsidR="00A80C48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80C48" w:rsidRPr="00097234" w:rsidRDefault="00A80C4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80C48" w:rsidRPr="00097234" w:rsidRDefault="00A80C48" w:rsidP="0009723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12</w:t>
            </w:r>
          </w:p>
        </w:tc>
        <w:tc>
          <w:tcPr>
            <w:tcW w:w="5529" w:type="dxa"/>
          </w:tcPr>
          <w:p w:rsidR="00A80C48" w:rsidRPr="00097234" w:rsidRDefault="00A80C48" w:rsidP="00954B15">
            <w:pPr>
              <w:pStyle w:val="TableParagraph"/>
              <w:spacing w:line="256" w:lineRule="exact"/>
              <w:ind w:left="101" w:right="148" w:hanging="142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 Тематич</w:t>
            </w:r>
            <w:r>
              <w:rPr>
                <w:i/>
                <w:sz w:val="24"/>
                <w:szCs w:val="24"/>
              </w:rPr>
              <w:t>на дискусія з питань вивчення французької мови як другої іноземної</w:t>
            </w:r>
          </w:p>
        </w:tc>
        <w:tc>
          <w:tcPr>
            <w:tcW w:w="711" w:type="dxa"/>
          </w:tcPr>
          <w:p w:rsidR="00A80C48" w:rsidRPr="00097234" w:rsidRDefault="00A80C48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A80C48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A80C48" w:rsidRPr="00097234" w:rsidRDefault="00A80C48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A80C48" w:rsidRPr="00097234" w:rsidRDefault="00A80C48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A80C48" w:rsidRPr="00097234" w:rsidRDefault="00A80C48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A80C48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80C48" w:rsidRPr="00097234" w:rsidRDefault="00A80C48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A80C48" w:rsidRPr="00097234" w:rsidRDefault="00A80C48" w:rsidP="00FC0620">
            <w:pPr>
              <w:rPr>
                <w:b/>
                <w:i/>
                <w:sz w:val="24"/>
                <w:szCs w:val="24"/>
              </w:rPr>
            </w:pPr>
          </w:p>
          <w:p w:rsidR="00A80C48" w:rsidRPr="00097234" w:rsidRDefault="00A80C48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A80C48" w:rsidRDefault="00A80C48" w:rsidP="00C05F76">
            <w:pPr>
              <w:tabs>
                <w:tab w:val="left" w:pos="2160"/>
              </w:tabs>
              <w:ind w:left="160" w:right="113" w:firstLine="18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Загальні компетентності:</w:t>
            </w:r>
          </w:p>
          <w:p w:rsidR="00A80C48" w:rsidRDefault="00A80C48" w:rsidP="00C05F7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генерування нових ідей, виявлення та розв'язання проблем, ініціативності.</w:t>
            </w:r>
          </w:p>
          <w:p w:rsidR="00A80C48" w:rsidRDefault="00A80C48" w:rsidP="00C05F76">
            <w:pPr>
              <w:tabs>
                <w:tab w:val="left" w:pos="2160"/>
              </w:tabs>
              <w:ind w:left="142" w:right="113"/>
              <w:jc w:val="both"/>
              <w:rPr>
                <w:i/>
                <w:sz w:val="24"/>
                <w:szCs w:val="24"/>
              </w:rPr>
            </w:pPr>
          </w:p>
          <w:p w:rsidR="00A80C48" w:rsidRDefault="00A80C48" w:rsidP="00C05F76">
            <w:pPr>
              <w:tabs>
                <w:tab w:val="left" w:pos="2160"/>
              </w:tabs>
              <w:ind w:left="142" w:right="113" w:firstLine="19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A80C48" w:rsidRDefault="00A80C48" w:rsidP="00C05F7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і розвивати мовно-комунікативні вміння й навички учнів.</w:t>
            </w:r>
          </w:p>
          <w:p w:rsidR="00A80C48" w:rsidRDefault="00A80C48" w:rsidP="00C05F7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A80C48" w:rsidRPr="009B16F2" w:rsidRDefault="00A80C48" w:rsidP="00C05F76">
            <w:pPr>
              <w:pStyle w:val="ListParagraph"/>
              <w:ind w:left="160" w:right="165" w:firstLine="180"/>
              <w:jc w:val="both"/>
              <w:rPr>
                <w:sz w:val="24"/>
                <w:szCs w:val="24"/>
              </w:rPr>
            </w:pPr>
            <w:r w:rsidRPr="009B16F2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A80C48" w:rsidRPr="009B16F2" w:rsidRDefault="00A80C48" w:rsidP="00C05F76">
            <w:pPr>
              <w:pStyle w:val="ListParagraph"/>
              <w:ind w:left="160" w:right="165" w:firstLine="180"/>
              <w:jc w:val="both"/>
              <w:rPr>
                <w:spacing w:val="-6"/>
                <w:sz w:val="24"/>
                <w:szCs w:val="24"/>
              </w:rPr>
            </w:pPr>
            <w:r w:rsidRPr="009B16F2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A80C48" w:rsidRPr="009B16F2" w:rsidRDefault="00A80C48" w:rsidP="00C05F76">
            <w:pPr>
              <w:pStyle w:val="ListParagraph"/>
              <w:ind w:right="89" w:firstLine="174"/>
              <w:jc w:val="both"/>
              <w:rPr>
                <w:sz w:val="24"/>
                <w:szCs w:val="24"/>
              </w:rPr>
            </w:pPr>
            <w:r w:rsidRPr="009B16F2">
              <w:rPr>
                <w:spacing w:val="-6"/>
                <w:sz w:val="24"/>
                <w:szCs w:val="24"/>
              </w:rPr>
              <w:t xml:space="preserve">   Здатність здійснювати оцінювання результатів навчання учнів.</w:t>
            </w:r>
          </w:p>
        </w:tc>
      </w:tr>
    </w:tbl>
    <w:p w:rsidR="00A80C48" w:rsidRDefault="00A80C48" w:rsidP="00372378">
      <w:pPr>
        <w:tabs>
          <w:tab w:val="left" w:pos="2160"/>
        </w:tabs>
        <w:jc w:val="center"/>
        <w:rPr>
          <w:b/>
          <w:sz w:val="24"/>
        </w:rPr>
      </w:pPr>
    </w:p>
    <w:p w:rsidR="00A80C48" w:rsidRDefault="00A80C48" w:rsidP="00372378">
      <w:pPr>
        <w:tabs>
          <w:tab w:val="left" w:pos="2160"/>
        </w:tabs>
        <w:jc w:val="center"/>
        <w:rPr>
          <w:b/>
          <w:sz w:val="24"/>
        </w:rPr>
      </w:pPr>
    </w:p>
    <w:sectPr w:rsidR="00A80C48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96840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746CB1"/>
    <w:multiLevelType w:val="hybridMultilevel"/>
    <w:tmpl w:val="28D04148"/>
    <w:lvl w:ilvl="0" w:tplc="C04E02C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79454C6"/>
    <w:multiLevelType w:val="multilevel"/>
    <w:tmpl w:val="46324E3E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3436D3"/>
    <w:multiLevelType w:val="hybridMultilevel"/>
    <w:tmpl w:val="47E6C408"/>
    <w:lvl w:ilvl="0" w:tplc="B5003E9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21"/>
  </w:num>
  <w:num w:numId="7">
    <w:abstractNumId w:val="22"/>
  </w:num>
  <w:num w:numId="8">
    <w:abstractNumId w:val="5"/>
  </w:num>
  <w:num w:numId="9">
    <w:abstractNumId w:val="16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  <w:num w:numId="20">
    <w:abstractNumId w:val="19"/>
  </w:num>
  <w:num w:numId="21">
    <w:abstractNumId w:val="19"/>
  </w:num>
  <w:num w:numId="22">
    <w:abstractNumId w:val="1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03E32"/>
    <w:rsid w:val="00052766"/>
    <w:rsid w:val="00053A1D"/>
    <w:rsid w:val="000802E9"/>
    <w:rsid w:val="00097234"/>
    <w:rsid w:val="000B5204"/>
    <w:rsid w:val="000C2F1D"/>
    <w:rsid w:val="000E1E02"/>
    <w:rsid w:val="000E7771"/>
    <w:rsid w:val="0015199A"/>
    <w:rsid w:val="00184FD6"/>
    <w:rsid w:val="00191505"/>
    <w:rsid w:val="0019310B"/>
    <w:rsid w:val="001B1601"/>
    <w:rsid w:val="001E6A06"/>
    <w:rsid w:val="001F05F8"/>
    <w:rsid w:val="00216C73"/>
    <w:rsid w:val="00220494"/>
    <w:rsid w:val="002301E2"/>
    <w:rsid w:val="002804AE"/>
    <w:rsid w:val="002A0B42"/>
    <w:rsid w:val="002C6C2D"/>
    <w:rsid w:val="002F5093"/>
    <w:rsid w:val="00341DA6"/>
    <w:rsid w:val="003506EC"/>
    <w:rsid w:val="003666AE"/>
    <w:rsid w:val="00372378"/>
    <w:rsid w:val="003A667B"/>
    <w:rsid w:val="003A698C"/>
    <w:rsid w:val="003B02B4"/>
    <w:rsid w:val="003D592B"/>
    <w:rsid w:val="00403162"/>
    <w:rsid w:val="004044AC"/>
    <w:rsid w:val="00413FB6"/>
    <w:rsid w:val="0041656F"/>
    <w:rsid w:val="00425CC4"/>
    <w:rsid w:val="00456678"/>
    <w:rsid w:val="004845F4"/>
    <w:rsid w:val="00485BCB"/>
    <w:rsid w:val="00492627"/>
    <w:rsid w:val="004C5628"/>
    <w:rsid w:val="00502299"/>
    <w:rsid w:val="00514BEF"/>
    <w:rsid w:val="005643A5"/>
    <w:rsid w:val="0057124B"/>
    <w:rsid w:val="00582A71"/>
    <w:rsid w:val="0058701B"/>
    <w:rsid w:val="005C5A80"/>
    <w:rsid w:val="005D2F42"/>
    <w:rsid w:val="005E2D70"/>
    <w:rsid w:val="005F6221"/>
    <w:rsid w:val="006227B5"/>
    <w:rsid w:val="00622908"/>
    <w:rsid w:val="00632C17"/>
    <w:rsid w:val="00642421"/>
    <w:rsid w:val="006C5FD2"/>
    <w:rsid w:val="007276AE"/>
    <w:rsid w:val="007346B5"/>
    <w:rsid w:val="00745341"/>
    <w:rsid w:val="007478C7"/>
    <w:rsid w:val="00771DC9"/>
    <w:rsid w:val="00775F3D"/>
    <w:rsid w:val="008047C3"/>
    <w:rsid w:val="00836956"/>
    <w:rsid w:val="00852860"/>
    <w:rsid w:val="00855B72"/>
    <w:rsid w:val="008B285E"/>
    <w:rsid w:val="008D0F35"/>
    <w:rsid w:val="008D7494"/>
    <w:rsid w:val="008E7BEF"/>
    <w:rsid w:val="0094230E"/>
    <w:rsid w:val="00954B15"/>
    <w:rsid w:val="009564E0"/>
    <w:rsid w:val="009B16F2"/>
    <w:rsid w:val="009C0879"/>
    <w:rsid w:val="009F6A13"/>
    <w:rsid w:val="00A447C5"/>
    <w:rsid w:val="00A710EE"/>
    <w:rsid w:val="00A80C48"/>
    <w:rsid w:val="00A81077"/>
    <w:rsid w:val="00A8481D"/>
    <w:rsid w:val="00AB4422"/>
    <w:rsid w:val="00AE5F32"/>
    <w:rsid w:val="00AE75F2"/>
    <w:rsid w:val="00B17BCA"/>
    <w:rsid w:val="00B26688"/>
    <w:rsid w:val="00B4764D"/>
    <w:rsid w:val="00BB4244"/>
    <w:rsid w:val="00BD5CAF"/>
    <w:rsid w:val="00BD769B"/>
    <w:rsid w:val="00C029F7"/>
    <w:rsid w:val="00C052C6"/>
    <w:rsid w:val="00C05F76"/>
    <w:rsid w:val="00C15A9B"/>
    <w:rsid w:val="00C248DA"/>
    <w:rsid w:val="00C32B1A"/>
    <w:rsid w:val="00C41285"/>
    <w:rsid w:val="00C433A2"/>
    <w:rsid w:val="00CB1551"/>
    <w:rsid w:val="00CC6290"/>
    <w:rsid w:val="00D22D84"/>
    <w:rsid w:val="00D57BD8"/>
    <w:rsid w:val="00D664C0"/>
    <w:rsid w:val="00D73598"/>
    <w:rsid w:val="00D8385D"/>
    <w:rsid w:val="00DB2421"/>
    <w:rsid w:val="00DE508D"/>
    <w:rsid w:val="00DF009D"/>
    <w:rsid w:val="00E00B44"/>
    <w:rsid w:val="00E01E3F"/>
    <w:rsid w:val="00E0209A"/>
    <w:rsid w:val="00E278CE"/>
    <w:rsid w:val="00E375D6"/>
    <w:rsid w:val="00E44F8B"/>
    <w:rsid w:val="00E5045D"/>
    <w:rsid w:val="00E5090C"/>
    <w:rsid w:val="00E5095A"/>
    <w:rsid w:val="00E86C9F"/>
    <w:rsid w:val="00E94751"/>
    <w:rsid w:val="00EA01FC"/>
    <w:rsid w:val="00EA2125"/>
    <w:rsid w:val="00EB32AC"/>
    <w:rsid w:val="00F046C9"/>
    <w:rsid w:val="00F278C2"/>
    <w:rsid w:val="00F73E04"/>
    <w:rsid w:val="00FC0620"/>
    <w:rsid w:val="00FC0E11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B32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02E9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EB32AC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B32AC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ParagraphChar">
    <w:name w:val="List Paragraph Char"/>
    <w:link w:val="ListParagraph"/>
    <w:uiPriority w:val="99"/>
    <w:locked/>
    <w:rsid w:val="00C05F76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1403</TotalTime>
  <Pages>2</Pages>
  <Words>415</Words>
  <Characters>2367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28</cp:revision>
  <cp:lastPrinted>2020-01-10T08:41:00Z</cp:lastPrinted>
  <dcterms:created xsi:type="dcterms:W3CDTF">2020-02-14T09:15:00Z</dcterms:created>
  <dcterms:modified xsi:type="dcterms:W3CDTF">2021-06-23T12:43:00Z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