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56" w:rsidRPr="00E44F8B" w:rsidRDefault="00FF5B56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FF5B56" w:rsidRDefault="00FF5B56">
      <w:pPr>
        <w:pStyle w:val="BodyText"/>
        <w:rPr>
          <w:b/>
          <w:i/>
          <w:sz w:val="24"/>
        </w:rPr>
      </w:pPr>
    </w:p>
    <w:p w:rsidR="00FF5B56" w:rsidRDefault="00FF5B56">
      <w:pPr>
        <w:pStyle w:val="BodyText"/>
        <w:rPr>
          <w:b/>
          <w:i/>
          <w:sz w:val="24"/>
        </w:rPr>
      </w:pPr>
    </w:p>
    <w:p w:rsidR="00FF5B56" w:rsidRDefault="00FF5B56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FF5B56" w:rsidTr="00097234">
        <w:tc>
          <w:tcPr>
            <w:tcW w:w="4077" w:type="dxa"/>
          </w:tcPr>
          <w:p w:rsidR="00FF5B56" w:rsidRPr="00173C0D" w:rsidRDefault="00FF5B56" w:rsidP="00097234">
            <w:pPr>
              <w:pStyle w:val="BodyText"/>
              <w:spacing w:before="7"/>
              <w:rPr>
                <w:sz w:val="28"/>
                <w:szCs w:val="28"/>
              </w:rPr>
            </w:pPr>
            <w:r w:rsidRPr="00173C0D">
              <w:rPr>
                <w:b/>
                <w:i/>
                <w:w w:val="105"/>
                <w:sz w:val="24"/>
                <w:szCs w:val="28"/>
              </w:rPr>
              <w:t>СХВАЛЕНО</w:t>
            </w:r>
            <w:r w:rsidRPr="00173C0D">
              <w:rPr>
                <w:sz w:val="28"/>
                <w:szCs w:val="28"/>
              </w:rPr>
              <w:t xml:space="preserve"> </w:t>
            </w:r>
          </w:p>
          <w:p w:rsidR="00FF5B56" w:rsidRPr="00173C0D" w:rsidRDefault="00FF5B56" w:rsidP="00097234">
            <w:pPr>
              <w:pStyle w:val="BodyText"/>
              <w:spacing w:before="7"/>
              <w:rPr>
                <w:sz w:val="28"/>
                <w:szCs w:val="28"/>
              </w:rPr>
            </w:pPr>
            <w:r w:rsidRPr="00173C0D">
              <w:rPr>
                <w:sz w:val="28"/>
                <w:szCs w:val="28"/>
              </w:rPr>
              <w:t>Протокол засідання</w:t>
            </w:r>
            <w:r w:rsidRPr="00173C0D">
              <w:rPr>
                <w:spacing w:val="-7"/>
                <w:sz w:val="28"/>
                <w:szCs w:val="28"/>
              </w:rPr>
              <w:t xml:space="preserve"> </w:t>
            </w:r>
            <w:r w:rsidRPr="00173C0D">
              <w:rPr>
                <w:sz w:val="28"/>
                <w:szCs w:val="28"/>
              </w:rPr>
              <w:t>вченої</w:t>
            </w:r>
            <w:r w:rsidRPr="00173C0D">
              <w:rPr>
                <w:spacing w:val="-4"/>
                <w:sz w:val="28"/>
                <w:szCs w:val="28"/>
              </w:rPr>
              <w:t xml:space="preserve"> </w:t>
            </w:r>
            <w:r w:rsidRPr="00173C0D">
              <w:rPr>
                <w:sz w:val="28"/>
                <w:szCs w:val="28"/>
              </w:rPr>
              <w:t xml:space="preserve">ради КНЗ КОР «КОІПОПК» </w:t>
            </w:r>
          </w:p>
          <w:p w:rsidR="00FF5B56" w:rsidRPr="00173C0D" w:rsidRDefault="00FF5B56" w:rsidP="00097234">
            <w:pPr>
              <w:pStyle w:val="BodyText"/>
              <w:spacing w:before="7"/>
              <w:rPr>
                <w:b/>
                <w:i/>
                <w:sz w:val="29"/>
                <w:szCs w:val="28"/>
              </w:rPr>
            </w:pPr>
            <w:r w:rsidRPr="00173C0D">
              <w:rPr>
                <w:sz w:val="28"/>
                <w:szCs w:val="28"/>
              </w:rPr>
              <w:t xml:space="preserve">від ___ січня 2021 року №_ </w:t>
            </w:r>
          </w:p>
        </w:tc>
        <w:tc>
          <w:tcPr>
            <w:tcW w:w="1985" w:type="dxa"/>
          </w:tcPr>
          <w:p w:rsidR="00FF5B56" w:rsidRPr="00173C0D" w:rsidRDefault="00FF5B56" w:rsidP="00097234">
            <w:pPr>
              <w:pStyle w:val="BodyText"/>
              <w:spacing w:before="7"/>
              <w:rPr>
                <w:b/>
                <w:i/>
                <w:sz w:val="29"/>
                <w:szCs w:val="28"/>
              </w:rPr>
            </w:pPr>
          </w:p>
        </w:tc>
        <w:tc>
          <w:tcPr>
            <w:tcW w:w="3969" w:type="dxa"/>
          </w:tcPr>
          <w:p w:rsidR="00FF5B56" w:rsidRPr="00173C0D" w:rsidRDefault="00FF5B56" w:rsidP="00097234">
            <w:pPr>
              <w:pStyle w:val="BodyText"/>
              <w:spacing w:before="7"/>
              <w:rPr>
                <w:b/>
                <w:i/>
                <w:w w:val="105"/>
                <w:sz w:val="24"/>
                <w:szCs w:val="28"/>
              </w:rPr>
            </w:pPr>
            <w:r w:rsidRPr="00173C0D">
              <w:rPr>
                <w:b/>
                <w:i/>
                <w:w w:val="105"/>
                <w:sz w:val="24"/>
                <w:szCs w:val="28"/>
              </w:rPr>
              <w:t>ЗАТВЕРДЖЕНО</w:t>
            </w:r>
          </w:p>
          <w:p w:rsidR="00FF5B56" w:rsidRPr="00173C0D" w:rsidRDefault="00FF5B56" w:rsidP="00097234">
            <w:pPr>
              <w:pStyle w:val="BodyText"/>
              <w:spacing w:before="7"/>
              <w:rPr>
                <w:sz w:val="28"/>
                <w:szCs w:val="28"/>
              </w:rPr>
            </w:pPr>
            <w:r w:rsidRPr="00173C0D">
              <w:rPr>
                <w:w w:val="105"/>
                <w:sz w:val="28"/>
                <w:szCs w:val="28"/>
              </w:rPr>
              <w:t xml:space="preserve">Наказ </w:t>
            </w:r>
            <w:r w:rsidRPr="00173C0D">
              <w:rPr>
                <w:sz w:val="28"/>
                <w:szCs w:val="28"/>
              </w:rPr>
              <w:t xml:space="preserve">КНЗ КОР «КОІПОПК» </w:t>
            </w:r>
          </w:p>
          <w:p w:rsidR="00FF5B56" w:rsidRPr="00173C0D" w:rsidRDefault="00FF5B56" w:rsidP="00097234">
            <w:pPr>
              <w:pStyle w:val="BodyText"/>
              <w:spacing w:before="7"/>
              <w:rPr>
                <w:b/>
                <w:i/>
                <w:sz w:val="29"/>
                <w:szCs w:val="28"/>
              </w:rPr>
            </w:pPr>
            <w:r w:rsidRPr="00173C0D">
              <w:rPr>
                <w:sz w:val="28"/>
                <w:szCs w:val="28"/>
              </w:rPr>
              <w:t>від ___ січня 2021 року №_</w:t>
            </w:r>
          </w:p>
        </w:tc>
      </w:tr>
    </w:tbl>
    <w:p w:rsidR="00FF5B56" w:rsidRDefault="00FF5B56">
      <w:pPr>
        <w:pStyle w:val="BodyText"/>
        <w:spacing w:before="7"/>
        <w:rPr>
          <w:b/>
          <w:i/>
          <w:sz w:val="29"/>
        </w:rPr>
      </w:pPr>
    </w:p>
    <w:p w:rsidR="00FF5B56" w:rsidRDefault="00FF5B56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spacing w:before="4"/>
        <w:rPr>
          <w:sz w:val="32"/>
        </w:rPr>
      </w:pPr>
    </w:p>
    <w:p w:rsidR="00FF5B56" w:rsidRPr="00E44F8B" w:rsidRDefault="00FF5B56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Pr="00E44F8B">
        <w:rPr>
          <w:b/>
          <w:w w:val="105"/>
          <w:sz w:val="28"/>
          <w:szCs w:val="28"/>
        </w:rPr>
        <w:t>ПРОГРАМА</w:t>
      </w:r>
    </w:p>
    <w:p w:rsidR="00FF5B56" w:rsidRDefault="00FF5B56" w:rsidP="00E44F8B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 xml:space="preserve">ПІДВИЩЕННЯ КВАЛІФІКАЦІЇ </w:t>
      </w:r>
      <w:r>
        <w:rPr>
          <w:b/>
          <w:sz w:val="28"/>
          <w:szCs w:val="28"/>
        </w:rPr>
        <w:t>УЧИТЕЛІВ АНГЛІЙСЬКОЇ МОВИ</w:t>
      </w:r>
      <w:r w:rsidRPr="00E44F8B">
        <w:rPr>
          <w:b/>
          <w:sz w:val="28"/>
          <w:szCs w:val="28"/>
        </w:rPr>
        <w:t xml:space="preserve"> </w:t>
      </w:r>
    </w:p>
    <w:p w:rsidR="00FF5B56" w:rsidRPr="007276AE" w:rsidRDefault="00FF5B56" w:rsidP="00E44F8B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Pr="007276AE"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</w:rPr>
        <w:t>ПРОБЛЕМИ</w:t>
      </w:r>
      <w:r w:rsidRPr="007276AE">
        <w:rPr>
          <w:b/>
          <w:sz w:val="28"/>
          <w:szCs w:val="28"/>
        </w:rPr>
        <w:t xml:space="preserve"> </w:t>
      </w:r>
      <w:r w:rsidRPr="00514BE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РЕАЛІЗАЦІЯ КОМПЕТЕНТНІСНОГО ПІДХОДУ НА ЗАНЯТТЯХ АНГЛІЙСЬКОЇ МОВИ»</w:t>
      </w:r>
    </w:p>
    <w:p w:rsidR="00FF5B56" w:rsidRPr="00CB1551" w:rsidRDefault="00FF5B56" w:rsidP="00E44F8B">
      <w:pPr>
        <w:pStyle w:val="BodyText"/>
        <w:jc w:val="center"/>
        <w:rPr>
          <w:b/>
          <w:color w:val="FF0000"/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Default="00FF5B56">
      <w:pPr>
        <w:pStyle w:val="BodyText"/>
        <w:rPr>
          <w:sz w:val="30"/>
        </w:rPr>
      </w:pPr>
    </w:p>
    <w:p w:rsidR="00FF5B56" w:rsidRPr="00FA3071" w:rsidRDefault="00FF5B56" w:rsidP="00B55278">
      <w:pPr>
        <w:pStyle w:val="BodyText"/>
        <w:ind w:right="65"/>
        <w:jc w:val="center"/>
        <w:rPr>
          <w:sz w:val="28"/>
          <w:szCs w:val="28"/>
        </w:rPr>
        <w:sectPr w:rsidR="00FF5B56" w:rsidRPr="00FA3071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  <w:r w:rsidRPr="00FA3071">
        <w:rPr>
          <w:sz w:val="28"/>
          <w:szCs w:val="28"/>
        </w:rPr>
        <w:t>Біла Церква – 2021</w:t>
      </w: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11"/>
      </w:tblGrid>
      <w:tr w:rsidR="00FF5B56" w:rsidTr="00097234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FF5B56" w:rsidRPr="00097234" w:rsidRDefault="00FF5B56" w:rsidP="0009723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Розробники програми</w:t>
            </w:r>
          </w:p>
          <w:p w:rsidR="00FF5B56" w:rsidRPr="00097234" w:rsidRDefault="00FF5B56" w:rsidP="0009723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 xml:space="preserve"> </w:t>
            </w:r>
          </w:p>
        </w:tc>
        <w:tc>
          <w:tcPr>
            <w:tcW w:w="6753" w:type="dxa"/>
            <w:gridSpan w:val="3"/>
          </w:tcPr>
          <w:p w:rsidR="00FF5B56" w:rsidRPr="00097234" w:rsidRDefault="00FF5B56" w:rsidP="002301E2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 w:rsidRPr="00975CCC">
              <w:rPr>
                <w:b/>
                <w:sz w:val="24"/>
              </w:rPr>
              <w:t>Скрипчук Н.В.,</w:t>
            </w:r>
            <w:r w:rsidRPr="00097234">
              <w:rPr>
                <w:sz w:val="24"/>
              </w:rPr>
              <w:t xml:space="preserve"> завідувач</w:t>
            </w:r>
            <w:r>
              <w:rPr>
                <w:sz w:val="24"/>
              </w:rPr>
              <w:t xml:space="preserve"> відділу іноземних мов</w:t>
            </w:r>
            <w:r>
              <w:rPr>
                <w:b/>
                <w:i/>
                <w:sz w:val="24"/>
              </w:rPr>
              <w:t xml:space="preserve"> </w:t>
            </w:r>
            <w:r w:rsidRPr="00097234">
              <w:rPr>
                <w:sz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FF5B56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F5B56" w:rsidRPr="00097234" w:rsidRDefault="00FF5B5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 </w:t>
            </w:r>
            <w:r w:rsidRPr="00097234"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FF5B56" w:rsidRPr="00097234" w:rsidRDefault="00FF5B56" w:rsidP="00B55278">
            <w:pPr>
              <w:pStyle w:val="TableParagraph"/>
              <w:ind w:left="107"/>
              <w:jc w:val="both"/>
              <w:rPr>
                <w:sz w:val="24"/>
              </w:rPr>
            </w:pPr>
            <w:r w:rsidRPr="00097234">
              <w:rPr>
                <w:sz w:val="24"/>
              </w:rPr>
              <w:t xml:space="preserve">Освітня програма підвищення кваліфікації </w:t>
            </w:r>
            <w:r>
              <w:rPr>
                <w:sz w:val="24"/>
              </w:rPr>
              <w:t>учителів англійської мови</w:t>
            </w:r>
            <w:r w:rsidRPr="00097234">
              <w:rPr>
                <w:sz w:val="24"/>
              </w:rPr>
              <w:t xml:space="preserve"> з т</w:t>
            </w:r>
            <w:r>
              <w:rPr>
                <w:sz w:val="24"/>
              </w:rPr>
              <w:t>проблеми</w:t>
            </w:r>
            <w:r w:rsidRPr="00097234">
              <w:rPr>
                <w:sz w:val="24"/>
              </w:rPr>
              <w:t xml:space="preserve"> «</w:t>
            </w:r>
            <w:r>
              <w:rPr>
                <w:sz w:val="24"/>
              </w:rPr>
              <w:t>Реалізація компетентнісного підходу на заняттях англійської мови</w:t>
            </w:r>
            <w:r w:rsidRPr="00097234">
              <w:rPr>
                <w:sz w:val="24"/>
              </w:rPr>
              <w:t>»</w:t>
            </w:r>
          </w:p>
        </w:tc>
      </w:tr>
      <w:tr w:rsidR="00FF5B56" w:rsidTr="00097234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FF5B56" w:rsidRPr="00097234" w:rsidRDefault="00FF5B5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FF5B56" w:rsidRPr="00097234" w:rsidRDefault="00FF5B56" w:rsidP="004B3994">
            <w:pPr>
              <w:pStyle w:val="TableParagraph"/>
              <w:spacing w:line="240" w:lineRule="auto"/>
              <w:ind w:left="174" w:right="96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Розвиток</w:t>
            </w:r>
            <w:r w:rsidRPr="00662310">
              <w:rPr>
                <w:sz w:val="24"/>
              </w:rPr>
              <w:t xml:space="preserve"> професійн</w:t>
            </w:r>
            <w:r>
              <w:rPr>
                <w:sz w:val="24"/>
              </w:rPr>
              <w:t>ої</w:t>
            </w:r>
            <w:r w:rsidRPr="00662310">
              <w:rPr>
                <w:sz w:val="24"/>
              </w:rPr>
              <w:t xml:space="preserve"> компетентн</w:t>
            </w:r>
            <w:r>
              <w:rPr>
                <w:sz w:val="24"/>
              </w:rPr>
              <w:t>о</w:t>
            </w:r>
            <w:r w:rsidRPr="00662310">
              <w:rPr>
                <w:sz w:val="24"/>
              </w:rPr>
              <w:t>ст</w:t>
            </w:r>
            <w:r>
              <w:rPr>
                <w:sz w:val="24"/>
              </w:rPr>
              <w:t>і</w:t>
            </w:r>
            <w:r w:rsidRPr="0066231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662310">
              <w:rPr>
                <w:sz w:val="24"/>
              </w:rPr>
              <w:t>чителі</w:t>
            </w:r>
            <w:r>
              <w:rPr>
                <w:sz w:val="24"/>
              </w:rPr>
              <w:t xml:space="preserve">в англійської мови </w:t>
            </w:r>
            <w:r w:rsidRPr="00662310">
              <w:rPr>
                <w:sz w:val="24"/>
              </w:rPr>
              <w:t>щодо формування ключових і предметних компетентностей учнів; опанува</w:t>
            </w:r>
            <w:r>
              <w:rPr>
                <w:sz w:val="24"/>
              </w:rPr>
              <w:t>ння</w:t>
            </w:r>
            <w:r w:rsidRPr="00662310">
              <w:rPr>
                <w:sz w:val="24"/>
              </w:rPr>
              <w:t xml:space="preserve"> практичн</w:t>
            </w:r>
            <w:r>
              <w:rPr>
                <w:sz w:val="24"/>
              </w:rPr>
              <w:t>ими</w:t>
            </w:r>
            <w:r w:rsidRPr="00662310">
              <w:rPr>
                <w:sz w:val="24"/>
              </w:rPr>
              <w:t xml:space="preserve"> метод</w:t>
            </w:r>
            <w:r>
              <w:rPr>
                <w:sz w:val="24"/>
              </w:rPr>
              <w:t>ам</w:t>
            </w:r>
            <w:r w:rsidRPr="00662310">
              <w:rPr>
                <w:sz w:val="24"/>
              </w:rPr>
              <w:t>и, прийом</w:t>
            </w:r>
            <w:r>
              <w:rPr>
                <w:sz w:val="24"/>
              </w:rPr>
              <w:t>ам</w:t>
            </w:r>
            <w:r w:rsidRPr="00662310">
              <w:rPr>
                <w:sz w:val="24"/>
              </w:rPr>
              <w:t>и, ефективн</w:t>
            </w:r>
            <w:r>
              <w:rPr>
                <w:sz w:val="24"/>
              </w:rPr>
              <w:t>ими</w:t>
            </w:r>
            <w:r w:rsidRPr="00662310">
              <w:rPr>
                <w:sz w:val="24"/>
              </w:rPr>
              <w:t xml:space="preserve"> форм</w:t>
            </w:r>
            <w:r>
              <w:rPr>
                <w:sz w:val="24"/>
              </w:rPr>
              <w:t>ам</w:t>
            </w:r>
            <w:r w:rsidRPr="00662310">
              <w:rPr>
                <w:sz w:val="24"/>
              </w:rPr>
              <w:t>и роботи, які забезпечать умови для створення сучасного освітнього середовища</w:t>
            </w:r>
          </w:p>
        </w:tc>
      </w:tr>
      <w:tr w:rsidR="00FF5B56" w:rsidTr="00097234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FF5B56" w:rsidRPr="00097234" w:rsidRDefault="00FF5B5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FF5B56" w:rsidRPr="00097234" w:rsidRDefault="00FF5B56" w:rsidP="00683621">
            <w:pPr>
              <w:shd w:val="clear" w:color="auto" w:fill="FFFFFF"/>
              <w:contextualSpacing/>
              <w:jc w:val="both"/>
              <w:rPr>
                <w:sz w:val="24"/>
              </w:rPr>
            </w:pPr>
            <w:r w:rsidRPr="00683621">
              <w:rPr>
                <w:color w:val="000000"/>
                <w:sz w:val="24"/>
                <w:szCs w:val="24"/>
                <w:lang w:eastAsia="ru-RU"/>
              </w:rPr>
              <w:t>Розвиток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683621">
              <w:rPr>
                <w:color w:val="000000"/>
                <w:sz w:val="24"/>
                <w:szCs w:val="24"/>
                <w:lang w:eastAsia="ru-RU"/>
              </w:rPr>
              <w:t xml:space="preserve"> здобувачів освіти здатності реалізувати компетентнісний підхід у вивченні </w:t>
            </w:r>
            <w:r>
              <w:rPr>
                <w:color w:val="000000"/>
                <w:sz w:val="24"/>
                <w:szCs w:val="24"/>
                <w:lang w:eastAsia="ru-RU"/>
              </w:rPr>
              <w:t>англійської мови</w:t>
            </w:r>
            <w:r w:rsidRPr="00683621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F5B56" w:rsidTr="00097234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FF5B56" w:rsidRPr="00097234" w:rsidRDefault="00FF5B56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FF5B56" w:rsidRPr="00097234" w:rsidRDefault="00FF5B56" w:rsidP="00097234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9"/>
                <w:sz w:val="24"/>
              </w:rPr>
              <w:t>№</w:t>
            </w:r>
          </w:p>
          <w:p w:rsidR="00FF5B56" w:rsidRPr="00097234" w:rsidRDefault="00FF5B56" w:rsidP="00097234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FF5B56" w:rsidRPr="00097234" w:rsidRDefault="00FF5B56" w:rsidP="0009723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FF5B56" w:rsidRPr="00097234" w:rsidRDefault="00FF5B56" w:rsidP="00097234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sz w:val="24"/>
              </w:rPr>
              <w:t>Год</w:t>
            </w:r>
          </w:p>
        </w:tc>
      </w:tr>
      <w:tr w:rsidR="00FF5B56" w:rsidTr="007A754B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F5B56" w:rsidRPr="00097234" w:rsidRDefault="00FF5B56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042" w:type="dxa"/>
            <w:gridSpan w:val="2"/>
          </w:tcPr>
          <w:p w:rsidR="00FF5B56" w:rsidRPr="0031058D" w:rsidRDefault="00FF5B56" w:rsidP="0031058D">
            <w:pPr>
              <w:pStyle w:val="TableParagraph"/>
              <w:tabs>
                <w:tab w:val="left" w:pos="5529"/>
              </w:tabs>
              <w:spacing w:line="240" w:lineRule="auto"/>
              <w:ind w:left="1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І</w:t>
            </w:r>
          </w:p>
        </w:tc>
        <w:tc>
          <w:tcPr>
            <w:tcW w:w="711" w:type="dxa"/>
          </w:tcPr>
          <w:p w:rsidR="00FF5B56" w:rsidRPr="00097234" w:rsidRDefault="00FF5B56" w:rsidP="00097234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FF5B56" w:rsidTr="00097234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F5B56" w:rsidRPr="00097234" w:rsidRDefault="00FF5B56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FF5B56" w:rsidRPr="00097234" w:rsidRDefault="00FF5B56" w:rsidP="005350B0">
            <w:pPr>
              <w:pStyle w:val="TableParagraph"/>
              <w:spacing w:line="268" w:lineRule="exact"/>
              <w:ind w:left="88"/>
              <w:jc w:val="center"/>
              <w:rPr>
                <w:w w:val="109"/>
                <w:sz w:val="24"/>
              </w:rPr>
            </w:pPr>
            <w:r w:rsidRPr="00097234">
              <w:rPr>
                <w:w w:val="109"/>
                <w:sz w:val="24"/>
              </w:rPr>
              <w:t>1</w:t>
            </w:r>
            <w:r>
              <w:rPr>
                <w:w w:val="109"/>
                <w:sz w:val="24"/>
              </w:rPr>
              <w:t>.1</w:t>
            </w:r>
          </w:p>
        </w:tc>
        <w:tc>
          <w:tcPr>
            <w:tcW w:w="5529" w:type="dxa"/>
          </w:tcPr>
          <w:p w:rsidR="00FF5B56" w:rsidRPr="00097234" w:rsidRDefault="00FF5B56" w:rsidP="005350B0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i/>
                <w:sz w:val="24"/>
              </w:rPr>
            </w:pPr>
            <w:r w:rsidRPr="00097234">
              <w:rPr>
                <w:i/>
                <w:sz w:val="24"/>
              </w:rPr>
              <w:t xml:space="preserve"> Вступ до теми</w:t>
            </w:r>
            <w:r>
              <w:rPr>
                <w:i/>
                <w:sz w:val="24"/>
              </w:rPr>
              <w:t xml:space="preserve"> </w:t>
            </w:r>
            <w:r w:rsidRPr="000A71A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</w:t>
            </w:r>
            <w:r w:rsidRPr="000A71AE">
              <w:rPr>
                <w:sz w:val="24"/>
                <w:szCs w:val="24"/>
              </w:rPr>
              <w:t>еалізація компетентнісного підходу на заняттях англійської мови»</w:t>
            </w:r>
          </w:p>
        </w:tc>
        <w:tc>
          <w:tcPr>
            <w:tcW w:w="711" w:type="dxa"/>
          </w:tcPr>
          <w:p w:rsidR="00FF5B56" w:rsidRPr="00097234" w:rsidRDefault="00FF5B56" w:rsidP="00097234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</w:p>
        </w:tc>
      </w:tr>
      <w:tr w:rsidR="00FF5B56" w:rsidTr="00097234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F5B56" w:rsidRPr="00097234" w:rsidRDefault="00FF5B5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FF5B56" w:rsidRPr="00097234" w:rsidRDefault="00FF5B5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097234">
              <w:rPr>
                <w:sz w:val="24"/>
              </w:rPr>
              <w:t>2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F5B56" w:rsidRPr="00097234" w:rsidRDefault="00FF5B56" w:rsidP="00975CCC">
            <w:pPr>
              <w:pStyle w:val="TableParagraph"/>
              <w:ind w:left="101" w:righ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Реалізація</w:t>
            </w:r>
            <w:r w:rsidRPr="00AB4422">
              <w:rPr>
                <w:sz w:val="24"/>
                <w:szCs w:val="24"/>
              </w:rPr>
              <w:t xml:space="preserve"> компетентнісного</w:t>
            </w:r>
            <w:r>
              <w:rPr>
                <w:sz w:val="24"/>
                <w:szCs w:val="24"/>
              </w:rPr>
              <w:t xml:space="preserve"> підходу до вивчення англійської мови</w:t>
            </w:r>
            <w:r w:rsidRPr="000972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F5B56" w:rsidRPr="00097234" w:rsidRDefault="00FF5B5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F5B56" w:rsidTr="00C16BED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F5B56" w:rsidRPr="00097234" w:rsidRDefault="00FF5B56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FF5B56" w:rsidRPr="00097234" w:rsidRDefault="00FF5B56" w:rsidP="00975CCC">
            <w:pPr>
              <w:pStyle w:val="TableParagraph"/>
              <w:ind w:left="101" w:right="14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 ІІ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F5B56" w:rsidRDefault="00FF5B56" w:rsidP="00097234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F5B56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F5B56" w:rsidRPr="00097234" w:rsidRDefault="00FF5B5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FF5B56" w:rsidRPr="00097234" w:rsidRDefault="00FF5B5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F5B56" w:rsidRPr="00097234" w:rsidRDefault="00FF5B56" w:rsidP="00975CCC">
            <w:pPr>
              <w:pStyle w:val="TableParagraph"/>
              <w:ind w:left="101" w:right="148"/>
              <w:jc w:val="both"/>
              <w:rPr>
                <w:sz w:val="24"/>
                <w:szCs w:val="24"/>
              </w:rPr>
            </w:pPr>
            <w:r w:rsidRPr="005643A5">
              <w:rPr>
                <w:sz w:val="24"/>
                <w:szCs w:val="24"/>
              </w:rPr>
              <w:t>Нормативно-правове та програмне з</w:t>
            </w:r>
            <w:r>
              <w:rPr>
                <w:sz w:val="24"/>
                <w:szCs w:val="24"/>
              </w:rPr>
              <w:t>абезпечення викладання іноземних мов</w:t>
            </w:r>
            <w:r w:rsidRPr="005643A5">
              <w:rPr>
                <w:sz w:val="24"/>
                <w:szCs w:val="24"/>
              </w:rPr>
              <w:t xml:space="preserve"> у закладах загальної середньої освіти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F5B56" w:rsidRPr="00097234" w:rsidRDefault="00FF5B5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F5B56" w:rsidTr="0031058D">
        <w:trPr>
          <w:trHeight w:val="26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F5B56" w:rsidRPr="00097234" w:rsidRDefault="00FF5B56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FF5B56" w:rsidRPr="005643A5" w:rsidRDefault="00FF5B56" w:rsidP="00975CCC">
            <w:pPr>
              <w:pStyle w:val="TableParagraph"/>
              <w:ind w:left="101" w:right="14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 ІІ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F5B56" w:rsidRDefault="00FF5B56" w:rsidP="00097234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FF5B56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F5B56" w:rsidRPr="00097234" w:rsidRDefault="00FF5B5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FF5B56" w:rsidRPr="00097234" w:rsidRDefault="00FF5B5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F5B56" w:rsidRDefault="00FF5B56" w:rsidP="00975CCC">
            <w:pPr>
              <w:pStyle w:val="TableParagraph"/>
              <w:ind w:left="101" w:right="148"/>
              <w:jc w:val="both"/>
              <w:rPr>
                <w:iCs/>
                <w:spacing w:val="-6"/>
                <w:sz w:val="24"/>
                <w:szCs w:val="24"/>
                <w:lang w:eastAsia="ru-RU"/>
              </w:rPr>
            </w:pPr>
            <w:r w:rsidRPr="00097234">
              <w:rPr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5643A5">
              <w:rPr>
                <w:iCs/>
                <w:spacing w:val="-6"/>
                <w:sz w:val="24"/>
                <w:szCs w:val="24"/>
                <w:lang w:eastAsia="ru-RU"/>
              </w:rPr>
              <w:t>Формувальне оцінювання в Новій українській школі</w:t>
            </w:r>
          </w:p>
          <w:p w:rsidR="00FF5B56" w:rsidRPr="00234EF6" w:rsidRDefault="00FF5B56" w:rsidP="00975CCC">
            <w:pPr>
              <w:pStyle w:val="TableParagraph"/>
              <w:ind w:left="101" w:right="148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F5B56" w:rsidRPr="00097234" w:rsidRDefault="00FF5B5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FF5B56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F5B56" w:rsidRPr="00097234" w:rsidRDefault="00FF5B5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FF5B56" w:rsidRPr="00097234" w:rsidRDefault="00FF5B5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F5B56" w:rsidRPr="00097234" w:rsidRDefault="00FF5B56" w:rsidP="00975CCC">
            <w:pPr>
              <w:pStyle w:val="TableParagraph"/>
              <w:ind w:left="101" w:right="148"/>
              <w:jc w:val="both"/>
              <w:rPr>
                <w:bCs/>
                <w:iCs/>
                <w:sz w:val="24"/>
                <w:szCs w:val="24"/>
              </w:rPr>
            </w:pPr>
            <w:r w:rsidRPr="00234EF6">
              <w:rPr>
                <w:bCs/>
                <w:iCs/>
                <w:sz w:val="24"/>
                <w:szCs w:val="24"/>
              </w:rPr>
              <w:t xml:space="preserve">Новий Державний стандарт базової середньої освіти: концептуальні положення </w:t>
            </w:r>
            <w:r w:rsidRPr="00234EF6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F5B56" w:rsidRPr="00097234" w:rsidRDefault="00FF5B5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F5B56" w:rsidTr="0009723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F5B56" w:rsidRPr="00097234" w:rsidRDefault="00FF5B56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FF5B56" w:rsidRPr="00097234" w:rsidRDefault="00FF5B5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F5B56" w:rsidRPr="00097234" w:rsidRDefault="00FF5B56" w:rsidP="00975CCC">
            <w:pPr>
              <w:pStyle w:val="TableParagraph"/>
              <w:ind w:left="101" w:right="148"/>
              <w:jc w:val="both"/>
              <w:rPr>
                <w:sz w:val="24"/>
                <w:szCs w:val="24"/>
              </w:rPr>
            </w:pPr>
            <w:r w:rsidRPr="00AB4422">
              <w:rPr>
                <w:sz w:val="24"/>
                <w:szCs w:val="24"/>
              </w:rPr>
              <w:t>Інтеграція видів мовл</w:t>
            </w:r>
            <w:r>
              <w:rPr>
                <w:sz w:val="24"/>
                <w:szCs w:val="24"/>
              </w:rPr>
              <w:t xml:space="preserve">еннєвої діяльності на заняттях англійської </w:t>
            </w:r>
            <w:r w:rsidRPr="00AB4422">
              <w:rPr>
                <w:sz w:val="24"/>
                <w:szCs w:val="24"/>
              </w:rPr>
              <w:t>мови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F5B56" w:rsidRDefault="00FF5B56" w:rsidP="00097234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FF5B56" w:rsidTr="0009723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F5B56" w:rsidRPr="00097234" w:rsidRDefault="00FF5B56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FF5B56" w:rsidRPr="00097234" w:rsidRDefault="00FF5B5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F5B56" w:rsidRPr="00097234" w:rsidRDefault="00FF5B56" w:rsidP="00975CCC">
            <w:pPr>
              <w:pStyle w:val="TableParagraph"/>
              <w:spacing w:before="2" w:line="276" w:lineRule="exact"/>
              <w:ind w:left="101" w:right="148"/>
              <w:jc w:val="both"/>
              <w:rPr>
                <w:bCs/>
                <w:sz w:val="24"/>
                <w:szCs w:val="24"/>
              </w:rPr>
            </w:pPr>
            <w:r w:rsidRPr="005643A5">
              <w:rPr>
                <w:sz w:val="24"/>
                <w:szCs w:val="24"/>
              </w:rPr>
              <w:t>Використання засобів інформаційно-комунікаційних техноло</w:t>
            </w:r>
            <w:r>
              <w:rPr>
                <w:sz w:val="24"/>
                <w:szCs w:val="24"/>
              </w:rPr>
              <w:t xml:space="preserve">гій на заняттях   англійської мови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F5B56" w:rsidRDefault="00FF5B56" w:rsidP="00097234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FF5B56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F5B56" w:rsidRPr="00097234" w:rsidRDefault="00FF5B56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FF5B56" w:rsidRPr="00097234" w:rsidRDefault="00FF5B5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F5B56" w:rsidRPr="00097234" w:rsidRDefault="00FF5B56" w:rsidP="00975CCC">
            <w:pPr>
              <w:pStyle w:val="TableParagraph"/>
              <w:ind w:left="101" w:right="148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AB4422">
              <w:rPr>
                <w:bCs/>
                <w:iCs/>
                <w:sz w:val="24"/>
                <w:szCs w:val="24"/>
              </w:rPr>
              <w:t>Сутність та види проєктної</w:t>
            </w:r>
            <w:r>
              <w:rPr>
                <w:bCs/>
                <w:iCs/>
                <w:sz w:val="24"/>
                <w:szCs w:val="24"/>
              </w:rPr>
              <w:t xml:space="preserve"> роботи на заняттях англійської </w:t>
            </w:r>
            <w:r w:rsidRPr="00AB4422">
              <w:rPr>
                <w:bCs/>
                <w:iCs/>
                <w:sz w:val="24"/>
                <w:szCs w:val="24"/>
              </w:rPr>
              <w:t>мови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F5B56" w:rsidRDefault="00FF5B56" w:rsidP="00097234">
            <w:pPr>
              <w:jc w:val="center"/>
            </w:pPr>
            <w:r w:rsidRPr="00097234">
              <w:rPr>
                <w:sz w:val="24"/>
              </w:rPr>
              <w:t>2</w:t>
            </w:r>
          </w:p>
        </w:tc>
      </w:tr>
      <w:tr w:rsidR="00FF5B56" w:rsidTr="0031058D">
        <w:trPr>
          <w:trHeight w:val="33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F5B56" w:rsidRPr="00097234" w:rsidRDefault="00FF5B56" w:rsidP="005E2D70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FF5B56" w:rsidRPr="0031058D" w:rsidRDefault="00FF5B56" w:rsidP="00975CCC">
            <w:pPr>
              <w:pStyle w:val="TableParagraph"/>
              <w:ind w:left="101" w:right="148"/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F5B56" w:rsidRPr="00097234" w:rsidRDefault="00FF5B56" w:rsidP="00097234">
            <w:pPr>
              <w:jc w:val="center"/>
              <w:rPr>
                <w:sz w:val="24"/>
              </w:rPr>
            </w:pPr>
          </w:p>
        </w:tc>
      </w:tr>
      <w:tr w:rsidR="00FF5B56" w:rsidTr="00097234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F5B56" w:rsidRPr="00097234" w:rsidRDefault="00FF5B5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FF5B56" w:rsidRPr="0031058D" w:rsidRDefault="00FF5B56" w:rsidP="0009723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.1</w:t>
            </w:r>
          </w:p>
        </w:tc>
        <w:tc>
          <w:tcPr>
            <w:tcW w:w="5529" w:type="dxa"/>
          </w:tcPr>
          <w:p w:rsidR="00FF5B56" w:rsidRPr="00097234" w:rsidRDefault="00FF5B56" w:rsidP="00975CCC">
            <w:pPr>
              <w:pStyle w:val="TableParagraph"/>
              <w:spacing w:line="256" w:lineRule="exact"/>
              <w:ind w:left="101" w:right="148" w:hanging="142"/>
              <w:jc w:val="both"/>
              <w:rPr>
                <w:i/>
                <w:sz w:val="24"/>
                <w:szCs w:val="24"/>
              </w:rPr>
            </w:pPr>
            <w:r w:rsidRPr="00097234">
              <w:rPr>
                <w:i/>
                <w:sz w:val="24"/>
                <w:szCs w:val="24"/>
              </w:rPr>
              <w:t xml:space="preserve"> Тематич</w:t>
            </w:r>
            <w:r>
              <w:rPr>
                <w:i/>
                <w:sz w:val="24"/>
                <w:szCs w:val="24"/>
              </w:rPr>
              <w:t xml:space="preserve">на дискусія </w:t>
            </w:r>
            <w:r w:rsidRPr="000A71AE">
              <w:rPr>
                <w:sz w:val="24"/>
                <w:szCs w:val="24"/>
              </w:rPr>
              <w:t>з питань реалізації компетентнісного підходу на заняттях англійської мови</w:t>
            </w:r>
          </w:p>
        </w:tc>
        <w:tc>
          <w:tcPr>
            <w:tcW w:w="711" w:type="dxa"/>
          </w:tcPr>
          <w:p w:rsidR="00FF5B56" w:rsidRPr="00097234" w:rsidRDefault="00FF5B56" w:rsidP="0009723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FF5B56" w:rsidTr="00097234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FF5B56" w:rsidRPr="00097234" w:rsidRDefault="00FF5B56" w:rsidP="00097234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FF5B56" w:rsidRPr="00097234" w:rsidRDefault="00FF5B56" w:rsidP="00097234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 w:rsidRPr="00097234">
              <w:rPr>
                <w:sz w:val="24"/>
              </w:rPr>
              <w:t>1 кредит ЄКТС (26 аудиторних годин, 4 години – самостійна робота)</w:t>
            </w:r>
          </w:p>
        </w:tc>
      </w:tr>
      <w:tr w:rsidR="00FF5B56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F5B56" w:rsidRPr="00097234" w:rsidRDefault="00FF5B5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FF5B56" w:rsidRPr="00097234" w:rsidRDefault="00FF5B56" w:rsidP="00097234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FF5B56" w:rsidRPr="00097234" w:rsidRDefault="00FF5B56" w:rsidP="00097234">
            <w:pPr>
              <w:pStyle w:val="TableParagraph"/>
              <w:ind w:left="107"/>
              <w:rPr>
                <w:sz w:val="24"/>
              </w:rPr>
            </w:pPr>
            <w:r w:rsidRPr="00097234">
              <w:rPr>
                <w:sz w:val="24"/>
              </w:rPr>
              <w:t>Інституційна (денна)</w:t>
            </w:r>
          </w:p>
        </w:tc>
      </w:tr>
      <w:tr w:rsidR="00FF5B56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F5B56" w:rsidRPr="00097234" w:rsidRDefault="00FF5B56" w:rsidP="00097234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FF5B56" w:rsidRPr="00097234" w:rsidRDefault="00FF5B56" w:rsidP="00FC0620">
            <w:pPr>
              <w:rPr>
                <w:b/>
                <w:i/>
                <w:sz w:val="24"/>
                <w:szCs w:val="24"/>
              </w:rPr>
            </w:pPr>
          </w:p>
          <w:p w:rsidR="00FF5B56" w:rsidRPr="00097234" w:rsidRDefault="00FF5B5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  <w:gridSpan w:val="3"/>
          </w:tcPr>
          <w:p w:rsidR="00FF5B56" w:rsidRPr="00627EE6" w:rsidRDefault="00FF5B56" w:rsidP="00627EE6">
            <w:pPr>
              <w:tabs>
                <w:tab w:val="left" w:pos="2160"/>
              </w:tabs>
              <w:ind w:left="160" w:right="113" w:firstLine="180"/>
              <w:jc w:val="both"/>
              <w:rPr>
                <w:b/>
                <w:i/>
                <w:sz w:val="24"/>
                <w:szCs w:val="24"/>
              </w:rPr>
            </w:pPr>
            <w:r w:rsidRPr="00627EE6">
              <w:rPr>
                <w:b/>
                <w:i/>
                <w:sz w:val="24"/>
                <w:szCs w:val="24"/>
              </w:rPr>
              <w:t>Загальні компетентності:</w:t>
            </w:r>
          </w:p>
          <w:p w:rsidR="00FF5B56" w:rsidRDefault="00FF5B56" w:rsidP="00627EE6">
            <w:pPr>
              <w:tabs>
                <w:tab w:val="left" w:pos="2160"/>
              </w:tabs>
              <w:ind w:left="160" w:right="113" w:firstLine="3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генерування нових ідей, виявлення та розв'язання проблем, ініціативності.</w:t>
            </w:r>
          </w:p>
          <w:p w:rsidR="00FF5B56" w:rsidRDefault="00FF5B56" w:rsidP="00627EE6">
            <w:pPr>
              <w:tabs>
                <w:tab w:val="left" w:pos="2160"/>
              </w:tabs>
              <w:ind w:left="142" w:right="113"/>
              <w:jc w:val="both"/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  <w:p w:rsidR="00FF5B56" w:rsidRPr="00627EE6" w:rsidRDefault="00FF5B56" w:rsidP="00627EE6">
            <w:pPr>
              <w:tabs>
                <w:tab w:val="left" w:pos="2160"/>
              </w:tabs>
              <w:ind w:left="142" w:right="113" w:firstLine="198"/>
              <w:jc w:val="both"/>
              <w:rPr>
                <w:b/>
                <w:i/>
                <w:sz w:val="24"/>
                <w:szCs w:val="24"/>
              </w:rPr>
            </w:pPr>
            <w:r w:rsidRPr="00627EE6">
              <w:rPr>
                <w:b/>
                <w:i/>
                <w:sz w:val="24"/>
                <w:szCs w:val="24"/>
              </w:rPr>
              <w:t>Професійні компетентності:</w:t>
            </w:r>
          </w:p>
          <w:p w:rsidR="00FF5B56" w:rsidRDefault="00FF5B56" w:rsidP="00627EE6">
            <w:pPr>
              <w:tabs>
                <w:tab w:val="left" w:pos="2160"/>
              </w:tabs>
              <w:ind w:left="160" w:right="113" w:firstLine="3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формувати і розвивати мовно-комунікативні вміння й навички учнів.</w:t>
            </w:r>
          </w:p>
          <w:p w:rsidR="00FF5B56" w:rsidRDefault="00FF5B56" w:rsidP="00627EE6">
            <w:pPr>
              <w:tabs>
                <w:tab w:val="left" w:pos="2160"/>
              </w:tabs>
              <w:ind w:left="160" w:right="113" w:firstLine="3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забезпечувати навчання учнів іноземній мові та спілкуватися іноземною мовою у професійному колі.</w:t>
            </w:r>
          </w:p>
          <w:p w:rsidR="00FF5B56" w:rsidRDefault="00FF5B56" w:rsidP="00627EE6">
            <w:pPr>
              <w:pStyle w:val="ListParagraph"/>
              <w:ind w:left="160" w:right="165"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FF5B56" w:rsidRDefault="00FF5B56" w:rsidP="00627EE6">
            <w:pPr>
              <w:pStyle w:val="ListParagraph"/>
              <w:ind w:left="160" w:right="165" w:firstLine="18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Здатність добирати і використовувати сучасні та ефективні методики і технології навчання, виховання і розвитку учнів.</w:t>
            </w:r>
          </w:p>
          <w:p w:rsidR="00FF5B56" w:rsidRPr="00097234" w:rsidRDefault="00FF5B56" w:rsidP="0031058D">
            <w:pPr>
              <w:pStyle w:val="ListParagraph"/>
              <w:ind w:left="284" w:right="89" w:firstLine="22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Здатність здійснювати оцінювання результатів навчання учнів.</w:t>
            </w:r>
          </w:p>
        </w:tc>
      </w:tr>
    </w:tbl>
    <w:p w:rsidR="00FF5B56" w:rsidRDefault="00FF5B56" w:rsidP="00372378">
      <w:pPr>
        <w:tabs>
          <w:tab w:val="left" w:pos="2160"/>
        </w:tabs>
        <w:jc w:val="center"/>
        <w:rPr>
          <w:b/>
          <w:sz w:val="24"/>
        </w:rPr>
      </w:pPr>
    </w:p>
    <w:p w:rsidR="00FF5B56" w:rsidRPr="00372378" w:rsidRDefault="00FF5B56" w:rsidP="00372378">
      <w:pPr>
        <w:tabs>
          <w:tab w:val="left" w:pos="2160"/>
        </w:tabs>
        <w:rPr>
          <w:sz w:val="24"/>
        </w:rPr>
      </w:pPr>
    </w:p>
    <w:sectPr w:rsidR="00FF5B56" w:rsidRPr="00372378" w:rsidSect="00EB32AC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4B71F8"/>
    <w:multiLevelType w:val="hybridMultilevel"/>
    <w:tmpl w:val="A112CC4C"/>
    <w:lvl w:ilvl="0" w:tplc="A4F4CB3E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7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3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6">
    <w:nsid w:val="440D79CD"/>
    <w:multiLevelType w:val="multilevel"/>
    <w:tmpl w:val="F5C4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782875"/>
    <w:multiLevelType w:val="hybridMultilevel"/>
    <w:tmpl w:val="99F61F7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0">
    <w:nsid w:val="5F27296A"/>
    <w:multiLevelType w:val="hybridMultilevel"/>
    <w:tmpl w:val="5704CEDC"/>
    <w:lvl w:ilvl="0" w:tplc="4A76FE8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79454C6"/>
    <w:multiLevelType w:val="multilevel"/>
    <w:tmpl w:val="F5C4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52622"/>
    <w:multiLevelType w:val="hybridMultilevel"/>
    <w:tmpl w:val="3FFAA3E6"/>
    <w:lvl w:ilvl="0" w:tplc="DC924A9E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9B18BD"/>
    <w:multiLevelType w:val="hybridMultilevel"/>
    <w:tmpl w:val="7F485DA2"/>
    <w:lvl w:ilvl="0" w:tplc="F144448E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9"/>
  </w:num>
  <w:num w:numId="5">
    <w:abstractNumId w:val="14"/>
  </w:num>
  <w:num w:numId="6">
    <w:abstractNumId w:val="22"/>
  </w:num>
  <w:num w:numId="7">
    <w:abstractNumId w:val="24"/>
  </w:num>
  <w:num w:numId="8">
    <w:abstractNumId w:val="4"/>
  </w:num>
  <w:num w:numId="9">
    <w:abstractNumId w:val="18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20"/>
  </w:num>
  <w:num w:numId="17">
    <w:abstractNumId w:val="8"/>
  </w:num>
  <w:num w:numId="18">
    <w:abstractNumId w:val="9"/>
  </w:num>
  <w:num w:numId="19">
    <w:abstractNumId w:val="11"/>
  </w:num>
  <w:num w:numId="20">
    <w:abstractNumId w:val="2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6"/>
  </w:num>
  <w:num w:numId="25">
    <w:abstractNumId w:val="16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03E32"/>
    <w:rsid w:val="00052766"/>
    <w:rsid w:val="00097234"/>
    <w:rsid w:val="000A71AE"/>
    <w:rsid w:val="000B5204"/>
    <w:rsid w:val="000C2F1D"/>
    <w:rsid w:val="000E1E02"/>
    <w:rsid w:val="000E7771"/>
    <w:rsid w:val="0015199A"/>
    <w:rsid w:val="00173C0D"/>
    <w:rsid w:val="00184FD6"/>
    <w:rsid w:val="00191505"/>
    <w:rsid w:val="001A4E6D"/>
    <w:rsid w:val="001B1601"/>
    <w:rsid w:val="001B5A46"/>
    <w:rsid w:val="001E6A06"/>
    <w:rsid w:val="001E7AC9"/>
    <w:rsid w:val="001F05F8"/>
    <w:rsid w:val="00216C73"/>
    <w:rsid w:val="00220494"/>
    <w:rsid w:val="002301E2"/>
    <w:rsid w:val="00234EF6"/>
    <w:rsid w:val="002A0B42"/>
    <w:rsid w:val="002A6318"/>
    <w:rsid w:val="002C6C2D"/>
    <w:rsid w:val="002F5093"/>
    <w:rsid w:val="0031058D"/>
    <w:rsid w:val="00341DA6"/>
    <w:rsid w:val="003506EC"/>
    <w:rsid w:val="00372378"/>
    <w:rsid w:val="003A667B"/>
    <w:rsid w:val="003A698C"/>
    <w:rsid w:val="003B02B4"/>
    <w:rsid w:val="003D592B"/>
    <w:rsid w:val="00413FB6"/>
    <w:rsid w:val="0041656F"/>
    <w:rsid w:val="00425CC4"/>
    <w:rsid w:val="00481489"/>
    <w:rsid w:val="004845F4"/>
    <w:rsid w:val="004B3994"/>
    <w:rsid w:val="004C5628"/>
    <w:rsid w:val="00502299"/>
    <w:rsid w:val="00505D01"/>
    <w:rsid w:val="00514BEF"/>
    <w:rsid w:val="005350B0"/>
    <w:rsid w:val="00555DEC"/>
    <w:rsid w:val="005643A5"/>
    <w:rsid w:val="00582A71"/>
    <w:rsid w:val="0058701B"/>
    <w:rsid w:val="005C5A80"/>
    <w:rsid w:val="005D2F42"/>
    <w:rsid w:val="005E2D70"/>
    <w:rsid w:val="00601323"/>
    <w:rsid w:val="006227B5"/>
    <w:rsid w:val="00622908"/>
    <w:rsid w:val="00627EE6"/>
    <w:rsid w:val="00632C17"/>
    <w:rsid w:val="00642421"/>
    <w:rsid w:val="00662310"/>
    <w:rsid w:val="00683621"/>
    <w:rsid w:val="00696453"/>
    <w:rsid w:val="006C0FC4"/>
    <w:rsid w:val="006C5FD2"/>
    <w:rsid w:val="007276AE"/>
    <w:rsid w:val="007346B5"/>
    <w:rsid w:val="00745341"/>
    <w:rsid w:val="007478C7"/>
    <w:rsid w:val="00771DC9"/>
    <w:rsid w:val="00775F3D"/>
    <w:rsid w:val="007939FF"/>
    <w:rsid w:val="007A754B"/>
    <w:rsid w:val="00836956"/>
    <w:rsid w:val="00852860"/>
    <w:rsid w:val="00855B72"/>
    <w:rsid w:val="00883C66"/>
    <w:rsid w:val="008B285E"/>
    <w:rsid w:val="008D7494"/>
    <w:rsid w:val="008E7BEF"/>
    <w:rsid w:val="008F1251"/>
    <w:rsid w:val="0094230E"/>
    <w:rsid w:val="009564E0"/>
    <w:rsid w:val="0096271E"/>
    <w:rsid w:val="00975CCC"/>
    <w:rsid w:val="009C0879"/>
    <w:rsid w:val="009F6A13"/>
    <w:rsid w:val="00A26937"/>
    <w:rsid w:val="00A447C5"/>
    <w:rsid w:val="00A710EE"/>
    <w:rsid w:val="00A81077"/>
    <w:rsid w:val="00A8481D"/>
    <w:rsid w:val="00AB4422"/>
    <w:rsid w:val="00AD591C"/>
    <w:rsid w:val="00AE75F2"/>
    <w:rsid w:val="00B013A8"/>
    <w:rsid w:val="00B02D9B"/>
    <w:rsid w:val="00B26688"/>
    <w:rsid w:val="00B4764D"/>
    <w:rsid w:val="00B55278"/>
    <w:rsid w:val="00BB1482"/>
    <w:rsid w:val="00BB4244"/>
    <w:rsid w:val="00BD5CAF"/>
    <w:rsid w:val="00BD769B"/>
    <w:rsid w:val="00C029F7"/>
    <w:rsid w:val="00C052C6"/>
    <w:rsid w:val="00C15A9B"/>
    <w:rsid w:val="00C16BED"/>
    <w:rsid w:val="00C2346E"/>
    <w:rsid w:val="00C248DA"/>
    <w:rsid w:val="00C25C51"/>
    <w:rsid w:val="00C32B1A"/>
    <w:rsid w:val="00C41285"/>
    <w:rsid w:val="00C433A2"/>
    <w:rsid w:val="00C718EA"/>
    <w:rsid w:val="00CB1551"/>
    <w:rsid w:val="00CB4496"/>
    <w:rsid w:val="00CC6290"/>
    <w:rsid w:val="00D4114C"/>
    <w:rsid w:val="00D57BD8"/>
    <w:rsid w:val="00D664C0"/>
    <w:rsid w:val="00D73598"/>
    <w:rsid w:val="00D8385D"/>
    <w:rsid w:val="00DA01B1"/>
    <w:rsid w:val="00DE508D"/>
    <w:rsid w:val="00DF009D"/>
    <w:rsid w:val="00E00B44"/>
    <w:rsid w:val="00E01E3F"/>
    <w:rsid w:val="00E0209A"/>
    <w:rsid w:val="00E278CE"/>
    <w:rsid w:val="00E375D6"/>
    <w:rsid w:val="00E44F8B"/>
    <w:rsid w:val="00E5045D"/>
    <w:rsid w:val="00E5090C"/>
    <w:rsid w:val="00E5095A"/>
    <w:rsid w:val="00E7190A"/>
    <w:rsid w:val="00E86C9F"/>
    <w:rsid w:val="00EA19B6"/>
    <w:rsid w:val="00EA2125"/>
    <w:rsid w:val="00EB32AC"/>
    <w:rsid w:val="00EB69D6"/>
    <w:rsid w:val="00F046C9"/>
    <w:rsid w:val="00F25C20"/>
    <w:rsid w:val="00F278C2"/>
    <w:rsid w:val="00F73E04"/>
    <w:rsid w:val="00FA3071"/>
    <w:rsid w:val="00FC0620"/>
    <w:rsid w:val="00FC0E11"/>
    <w:rsid w:val="00FE5501"/>
    <w:rsid w:val="00FF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AC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B32AC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B32A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6937"/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EB32AC"/>
    <w:rPr>
      <w:sz w:val="20"/>
      <w:szCs w:val="20"/>
    </w:rPr>
  </w:style>
  <w:style w:type="paragraph" w:customStyle="1" w:styleId="TableParagraph">
    <w:name w:val="Table Paragraph"/>
    <w:basedOn w:val="Normal"/>
    <w:uiPriority w:val="99"/>
    <w:rsid w:val="00EB32AC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Times New Roman"/>
      <w:sz w:val="18"/>
      <w:lang w:val="uk-UA" w:eastAsia="uk-UA"/>
    </w:rPr>
  </w:style>
  <w:style w:type="character" w:styleId="Hyperlink">
    <w:name w:val="Hyperlink"/>
    <w:basedOn w:val="DefaultParagraphFont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ListParagraphChar">
    <w:name w:val="List Paragraph Char"/>
    <w:link w:val="ListParagraph"/>
    <w:uiPriority w:val="99"/>
    <w:locked/>
    <w:rsid w:val="00627EE6"/>
    <w:rPr>
      <w:rFonts w:ascii="Times New Roman" w:hAnsi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1490</TotalTime>
  <Pages>3</Pages>
  <Words>434</Words>
  <Characters>2477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40</cp:revision>
  <cp:lastPrinted>2020-01-10T08:41:00Z</cp:lastPrinted>
  <dcterms:created xsi:type="dcterms:W3CDTF">2020-02-14T09:15:00Z</dcterms:created>
  <dcterms:modified xsi:type="dcterms:W3CDTF">2021-06-17T11:49:00Z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