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E0" w:rsidRDefault="00F310E0">
      <w:pPr>
        <w:widowControl w:val="0"/>
        <w:spacing w:before="73" w:after="0"/>
        <w:ind w:right="3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10E0" w:rsidRDefault="00F310E0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F310E0" w:rsidTr="00CC3C50">
        <w:tc>
          <w:tcPr>
            <w:tcW w:w="4077" w:type="dxa"/>
          </w:tcPr>
          <w:p w:rsidR="00F310E0" w:rsidRPr="00854330" w:rsidRDefault="00F310E0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854330">
              <w:rPr>
                <w:lang w:val="ru-RU" w:eastAsia="en-US"/>
              </w:rPr>
              <w:t xml:space="preserve"> </w:t>
            </w:r>
          </w:p>
          <w:p w:rsidR="00F310E0" w:rsidRPr="00854330" w:rsidRDefault="00F310E0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lang w:val="ru-RU" w:eastAsia="en-US"/>
              </w:rPr>
              <w:t>Протокол засідання</w:t>
            </w:r>
            <w:r w:rsidRPr="00854330">
              <w:rPr>
                <w:spacing w:val="-7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>вченої</w:t>
            </w:r>
            <w:r w:rsidRPr="00854330">
              <w:rPr>
                <w:spacing w:val="-4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 xml:space="preserve">ради КНЗ КОР «КОІПОПК» </w:t>
            </w:r>
          </w:p>
          <w:p w:rsidR="00F310E0" w:rsidRPr="00854330" w:rsidRDefault="00F310E0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F310E0" w:rsidRPr="00854330" w:rsidRDefault="00F310E0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F310E0" w:rsidRPr="00854330" w:rsidRDefault="00F310E0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F310E0" w:rsidRPr="00854330" w:rsidRDefault="00F310E0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w w:val="105"/>
                <w:lang w:val="ru-RU" w:eastAsia="en-US"/>
              </w:rPr>
              <w:t xml:space="preserve">Наказ </w:t>
            </w:r>
            <w:r w:rsidRPr="00854330">
              <w:rPr>
                <w:lang w:val="ru-RU" w:eastAsia="en-US"/>
              </w:rPr>
              <w:t xml:space="preserve">КНЗ КОР «КОІПОПК» </w:t>
            </w:r>
          </w:p>
          <w:p w:rsidR="00F310E0" w:rsidRPr="00854330" w:rsidRDefault="00F310E0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№13/1</w:t>
            </w:r>
          </w:p>
        </w:tc>
      </w:tr>
    </w:tbl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10E0" w:rsidRDefault="00F310E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ОСВІТНЯ ПРОГРАМА</w:t>
      </w:r>
    </w:p>
    <w:p w:rsidR="00F310E0" w:rsidRDefault="00F310E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ФАХОВОЇ КВАЛІФІКАЦІЇ ВЧИТЕЛІВ ОБРАЗОТВОРЧОГО МИСТЕЦТВА, ІНТЕГРОВАНОГО КУРСУ «МИСТЕЦТВО», </w:t>
      </w:r>
      <w:r w:rsidRPr="00D478F5">
        <w:rPr>
          <w:rFonts w:ascii="Times New Roman" w:hAnsi="Times New Roman" w:cs="Times New Roman"/>
          <w:b/>
          <w:sz w:val="28"/>
          <w:szCs w:val="28"/>
        </w:rPr>
        <w:t>КЕРІВНИКІВ ГУРТКІВ, ВИХОВАТЕЛІВ ГПД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0E0" w:rsidRDefault="00F310E0" w:rsidP="00672CA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AD">
        <w:rPr>
          <w:rFonts w:ascii="Times New Roman" w:hAnsi="Times New Roman" w:cs="Times New Roman"/>
          <w:b/>
          <w:sz w:val="28"/>
          <w:szCs w:val="28"/>
        </w:rPr>
        <w:t xml:space="preserve">ІЗ ПРОБЛЕМИ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2CAD">
        <w:rPr>
          <w:rFonts w:ascii="Times New Roman" w:hAnsi="Times New Roman" w:cs="Times New Roman"/>
          <w:b/>
          <w:sz w:val="28"/>
          <w:szCs w:val="28"/>
        </w:rPr>
        <w:t xml:space="preserve">ВПЛИВ МИСТЕЦТВА </w:t>
      </w:r>
    </w:p>
    <w:p w:rsidR="00F310E0" w:rsidRDefault="00F310E0" w:rsidP="00672CA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AD">
        <w:rPr>
          <w:rFonts w:ascii="Times New Roman" w:hAnsi="Times New Roman" w:cs="Times New Roman"/>
          <w:b/>
          <w:sz w:val="28"/>
          <w:szCs w:val="28"/>
        </w:rPr>
        <w:t>НА ЕМОЦІЙНИЙ СТАН ОСОБИСТОСТІ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10E0" w:rsidRDefault="00F310E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10E0" w:rsidRDefault="00F310E0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 Церква – 2021</w:t>
      </w:r>
    </w:p>
    <w:p w:rsidR="00F310E0" w:rsidRDefault="00F310E0">
      <w:pPr>
        <w:spacing w:after="0" w:line="240" w:lineRule="auto"/>
        <w:rPr>
          <w:rFonts w:ascii="Times New Roman" w:hAnsi="Times New Roman" w:cs="Times New Roman"/>
        </w:rPr>
        <w:sectPr w:rsidR="00F310E0">
          <w:pgSz w:w="11910" w:h="16840"/>
          <w:pgMar w:top="993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F310E0" w:rsidRDefault="00F310E0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W w:w="10436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13"/>
        <w:gridCol w:w="5529"/>
        <w:gridCol w:w="1134"/>
      </w:tblGrid>
      <w:tr w:rsidR="00F310E0" w:rsidRPr="003B7672" w:rsidTr="0083287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9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Розробник програми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5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A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В.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</w:tc>
      </w:tr>
      <w:tr w:rsidR="00F310E0" w:rsidRPr="003B7672" w:rsidTr="008328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</w:t>
            </w:r>
            <w:r w:rsidRPr="00D478F5">
              <w:rPr>
                <w:rFonts w:ascii="Times New Roman" w:hAnsi="Times New Roman" w:cs="Times New Roman"/>
                <w:sz w:val="24"/>
                <w:szCs w:val="24"/>
              </w:rPr>
              <w:t>для вчителів образотворчого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78F5">
              <w:rPr>
                <w:rFonts w:ascii="Times New Roman" w:hAnsi="Times New Roman" w:cs="Times New Roman"/>
                <w:sz w:val="24"/>
                <w:szCs w:val="24"/>
              </w:rPr>
              <w:t>а інтегрованого курсу «Мистецтво», керівників гуртків, вихователів ГПД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з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еми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Вплив мистецтва на 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емоційни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особистості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10E0" w:rsidRPr="003B7672" w:rsidTr="00832877">
        <w:trPr>
          <w:trHeight w:val="817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у педагогічних працівників готовності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особистості як емоційно стійкого члена суспільства, здатного вести здоровий спосіб життя</w:t>
            </w:r>
            <w:r w:rsidRPr="008328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F310E0" w:rsidRPr="003B7672" w:rsidTr="00832877">
        <w:trPr>
          <w:trHeight w:val="545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професійних компетентностей (знання фахових методик, технологій)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для гармонізації розвитку особистості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самовираженн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і самопізнанн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 засобами образотворчого мистецтва</w:t>
            </w:r>
          </w:p>
        </w:tc>
      </w:tr>
      <w:tr w:rsidR="00F310E0" w:rsidRPr="003B7672" w:rsidTr="00832877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before="130" w:after="0" w:line="240" w:lineRule="auto"/>
              <w:ind w:left="1958" w:right="19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1134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before="130" w:after="0" w:line="240" w:lineRule="auto"/>
              <w:ind w:left="109" w:right="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F310E0" w:rsidRPr="003B7672" w:rsidTr="0083287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6" w:type="dxa"/>
            <w:gridSpan w:val="3"/>
            <w:vAlign w:val="center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Модуль І</w:t>
            </w:r>
          </w:p>
        </w:tc>
      </w:tr>
      <w:tr w:rsidR="00F310E0" w:rsidRPr="003B7672" w:rsidTr="0083287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F310E0" w:rsidRPr="00832877" w:rsidRDefault="00F310E0" w:rsidP="00B46EDB">
            <w:pPr>
              <w:widowControl w:val="0"/>
              <w:tabs>
                <w:tab w:val="left" w:pos="-9287"/>
              </w:tabs>
              <w:autoSpaceDE w:val="0"/>
              <w:autoSpaceDN w:val="0"/>
              <w:spacing w:after="0" w:line="240" w:lineRule="auto"/>
              <w:ind w:left="108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Вступ до теми</w:t>
            </w:r>
            <w:r w:rsidRPr="00832877">
              <w:rPr>
                <w:sz w:val="24"/>
                <w:szCs w:val="24"/>
              </w:rPr>
              <w:t xml:space="preserve"> «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Вплив мистецтва на емоційний стан особистості» </w:t>
            </w:r>
          </w:p>
        </w:tc>
        <w:tc>
          <w:tcPr>
            <w:tcW w:w="1134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tabs>
                <w:tab w:val="left" w:pos="-9287"/>
              </w:tabs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3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Модуль ІІ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Реалізація наскрізної лінії «Здоров'я і безпека» на уроках образотворчого мистецтва та інтегрованого курсу «Мистецтво»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Особливості емоційної регуляції засобами образотворчого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Модуль ІІІ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Проектування та моделювання навчальних занять з образотворчого мистецтва (з елементами здоров’язбер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их технологій)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Методи саморегуляції емоційних станів учнів різного віку у процесі опанування засобів мистецтва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 через мистецтво – сприймання творів образотворчого мистецтва як еталонів ставлення до різних явищ життя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Колір як засіб впливу на психоемоційний стан особистості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Емоційно-маніпуляційне ліплення на уроках мистецтва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Сучасні техніки графічного мистецтва (дудлінг, зентангл)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0E0" w:rsidRPr="003B7672" w:rsidTr="00832877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310E0" w:rsidRPr="00832877" w:rsidRDefault="00F310E0" w:rsidP="00B46EDB">
            <w:pPr>
              <w:widowControl w:val="0"/>
              <w:autoSpaceDE w:val="0"/>
              <w:autoSpaceDN w:val="0"/>
              <w:spacing w:after="0" w:line="240" w:lineRule="auto"/>
              <w:ind w:left="73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Імаготерапія. Театральний грим: засіб втілення улюбленого образу </w:t>
            </w:r>
            <w:r w:rsidRPr="00832877">
              <w:rPr>
                <w:rFonts w:ascii="Times New Roman" w:hAnsi="Times New Roman" w:cs="Times New Roman"/>
                <w:i/>
                <w:sz w:val="24"/>
                <w:szCs w:val="24"/>
              </w:rPr>
              <w:t>(Власова В.Г.)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0E0" w:rsidRPr="003B7672" w:rsidTr="00832877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Модуль ІV</w:t>
            </w:r>
          </w:p>
        </w:tc>
      </w:tr>
      <w:tr w:rsidR="00F310E0" w:rsidRPr="003B7672" w:rsidTr="00832877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F310E0" w:rsidRPr="00832877" w:rsidRDefault="00F310E0" w:rsidP="00832877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Тематична дискусія </w:t>
            </w: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 xml:space="preserve">«Регуляція емоційних станів учасників освітнього процесу засобами образотворчого мистецтва». </w:t>
            </w:r>
          </w:p>
        </w:tc>
        <w:tc>
          <w:tcPr>
            <w:tcW w:w="1134" w:type="dxa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0E0" w:rsidRPr="003B7672" w:rsidTr="0083287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5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5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1 кредит ЄКТС (26 аудиторних год, 4  год – самостійна робота)</w:t>
            </w:r>
          </w:p>
        </w:tc>
      </w:tr>
      <w:tr w:rsidR="00F310E0" w:rsidRPr="003B7672" w:rsidTr="008328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підвищення</w:t>
            </w:r>
          </w:p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5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1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sz w:val="24"/>
                <w:szCs w:val="24"/>
              </w:rPr>
              <w:t>інституційна (денна)</w:t>
            </w:r>
          </w:p>
        </w:tc>
      </w:tr>
      <w:tr w:rsidR="00F310E0" w:rsidRPr="003B7672" w:rsidTr="008328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 навчання (перелік компетентностей,  що вдосконалюватимуться/набуватимуться)</w:t>
            </w:r>
          </w:p>
          <w:p w:rsidR="00F310E0" w:rsidRPr="00832877" w:rsidRDefault="00F310E0" w:rsidP="00832877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F310E0" w:rsidRPr="00832877" w:rsidRDefault="00F310E0" w:rsidP="00832877">
            <w:pPr>
              <w:keepNext/>
              <w:widowControl w:val="0"/>
              <w:autoSpaceDE w:val="0"/>
              <w:autoSpaceDN w:val="0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F310E0" w:rsidRPr="00832877" w:rsidRDefault="00F310E0" w:rsidP="00B46EDB">
            <w:pPr>
              <w:keepNext/>
              <w:widowControl w:val="0"/>
              <w:autoSpaceDE w:val="0"/>
              <w:autoSpaceDN w:val="0"/>
              <w:spacing w:after="0" w:line="240" w:lineRule="auto"/>
              <w:ind w:left="14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 (соціальна компетентність)</w:t>
            </w:r>
          </w:p>
          <w:p w:rsidR="00F310E0" w:rsidRPr="00832877" w:rsidRDefault="00F310E0" w:rsidP="00B46EDB">
            <w:pPr>
              <w:keepNext/>
              <w:widowControl w:val="0"/>
              <w:autoSpaceDE w:val="0"/>
              <w:autoSpaceDN w:val="0"/>
              <w:spacing w:after="0" w:line="240" w:lineRule="auto"/>
              <w:ind w:left="50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10E0" w:rsidRPr="00832877" w:rsidRDefault="00F310E0" w:rsidP="00287FA0">
            <w:pPr>
              <w:keepNext/>
              <w:widowControl w:val="0"/>
              <w:autoSpaceDE w:val="0"/>
              <w:autoSpaceDN w:val="0"/>
              <w:spacing w:after="0" w:line="240" w:lineRule="auto"/>
              <w:ind w:left="502" w:firstLine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Професійні компетентності:</w:t>
            </w:r>
          </w:p>
          <w:p w:rsidR="00F310E0" w:rsidRPr="00832877" w:rsidRDefault="00F310E0" w:rsidP="00B46EDB">
            <w:pPr>
              <w:keepNext/>
              <w:widowControl w:val="0"/>
              <w:autoSpaceDE w:val="0"/>
              <w:autoSpaceDN w:val="0"/>
              <w:spacing w:after="0" w:line="240" w:lineRule="auto"/>
              <w:ind w:left="14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усвідомлювати особисті відчуття, почуття та емоції, потреби, керувати власними емоційними станами</w:t>
            </w:r>
          </w:p>
          <w:p w:rsidR="00F310E0" w:rsidRPr="00832877" w:rsidRDefault="00F310E0" w:rsidP="00B46EDB">
            <w:pPr>
              <w:keepNext/>
              <w:widowControl w:val="0"/>
              <w:autoSpaceDE w:val="0"/>
              <w:autoSpaceDN w:val="0"/>
              <w:spacing w:after="0" w:line="240" w:lineRule="auto"/>
              <w:ind w:left="14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10E0" w:rsidRPr="00832877" w:rsidRDefault="00F310E0" w:rsidP="00B46EDB">
            <w:pPr>
              <w:keepNext/>
              <w:autoSpaceDE w:val="0"/>
              <w:autoSpaceDN w:val="0"/>
              <w:spacing w:after="0" w:line="240" w:lineRule="auto"/>
              <w:ind w:left="14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регуляції емоційних станів учасників освітнього процесу засобами образотворчого мистецтва.</w:t>
            </w:r>
          </w:p>
          <w:p w:rsidR="00F310E0" w:rsidRPr="00832877" w:rsidRDefault="00F310E0" w:rsidP="00B46EDB">
            <w:pPr>
              <w:keepNext/>
              <w:widowControl w:val="0"/>
              <w:autoSpaceDE w:val="0"/>
              <w:autoSpaceDN w:val="0"/>
              <w:spacing w:after="0" w:line="240" w:lineRule="auto"/>
              <w:ind w:left="142" w:firstLine="4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формувати в учнів культуру здорового та безпечного життя.  </w:t>
            </w:r>
          </w:p>
        </w:tc>
      </w:tr>
    </w:tbl>
    <w:p w:rsidR="00F310E0" w:rsidRPr="003B7672" w:rsidRDefault="00F310E0" w:rsidP="00E9744D">
      <w:pPr>
        <w:widowControl w:val="0"/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10E0" w:rsidRPr="003B7672" w:rsidSect="00DF192B">
      <w:pgSz w:w="11910" w:h="16840"/>
      <w:pgMar w:top="567" w:right="850" w:bottom="568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003"/>
    <w:multiLevelType w:val="hybridMultilevel"/>
    <w:tmpl w:val="776AAC7A"/>
    <w:lvl w:ilvl="0" w:tplc="CF5CB2E2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F0577"/>
    <w:multiLevelType w:val="multilevel"/>
    <w:tmpl w:val="51C67BA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3BDD5897"/>
    <w:multiLevelType w:val="hybridMultilevel"/>
    <w:tmpl w:val="A782A66C"/>
    <w:lvl w:ilvl="0" w:tplc="5ED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5098F"/>
    <w:multiLevelType w:val="multilevel"/>
    <w:tmpl w:val="A79C8D1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40E00649"/>
    <w:multiLevelType w:val="multilevel"/>
    <w:tmpl w:val="7A14E6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1B15520"/>
    <w:multiLevelType w:val="hybridMultilevel"/>
    <w:tmpl w:val="CAF4ACA2"/>
    <w:lvl w:ilvl="0" w:tplc="2334EF1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9C2662"/>
    <w:multiLevelType w:val="multilevel"/>
    <w:tmpl w:val="B0729DB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5989383D"/>
    <w:multiLevelType w:val="hybridMultilevel"/>
    <w:tmpl w:val="6DBA08D0"/>
    <w:lvl w:ilvl="0" w:tplc="0422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75DE18F8"/>
    <w:multiLevelType w:val="multilevel"/>
    <w:tmpl w:val="1A9E6C5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0A"/>
    <w:rsid w:val="001103C6"/>
    <w:rsid w:val="001C13C6"/>
    <w:rsid w:val="001F2E55"/>
    <w:rsid w:val="00287FA0"/>
    <w:rsid w:val="002F30E1"/>
    <w:rsid w:val="003B7672"/>
    <w:rsid w:val="004D37EE"/>
    <w:rsid w:val="0051765B"/>
    <w:rsid w:val="00532D23"/>
    <w:rsid w:val="00551C7F"/>
    <w:rsid w:val="00571A7D"/>
    <w:rsid w:val="005F4A4F"/>
    <w:rsid w:val="00645BEA"/>
    <w:rsid w:val="00672CAD"/>
    <w:rsid w:val="00682374"/>
    <w:rsid w:val="006914FA"/>
    <w:rsid w:val="007576EA"/>
    <w:rsid w:val="00803FF4"/>
    <w:rsid w:val="00832877"/>
    <w:rsid w:val="00854330"/>
    <w:rsid w:val="0087705F"/>
    <w:rsid w:val="0089184C"/>
    <w:rsid w:val="008F490F"/>
    <w:rsid w:val="00A0123D"/>
    <w:rsid w:val="00A8100E"/>
    <w:rsid w:val="00AF64AD"/>
    <w:rsid w:val="00B33C1E"/>
    <w:rsid w:val="00B46EDB"/>
    <w:rsid w:val="00C03862"/>
    <w:rsid w:val="00C9453A"/>
    <w:rsid w:val="00CA27B1"/>
    <w:rsid w:val="00CB2069"/>
    <w:rsid w:val="00CC3C50"/>
    <w:rsid w:val="00CE39B1"/>
    <w:rsid w:val="00D06965"/>
    <w:rsid w:val="00D4280A"/>
    <w:rsid w:val="00D478F5"/>
    <w:rsid w:val="00DA2685"/>
    <w:rsid w:val="00DE3D43"/>
    <w:rsid w:val="00DF192B"/>
    <w:rsid w:val="00DF4A67"/>
    <w:rsid w:val="00E01D95"/>
    <w:rsid w:val="00E9744D"/>
    <w:rsid w:val="00F13C77"/>
    <w:rsid w:val="00F310E0"/>
    <w:rsid w:val="00F67C8C"/>
    <w:rsid w:val="00F9744C"/>
    <w:rsid w:val="00FE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4F"/>
    <w:pPr>
      <w:spacing w:after="200" w:line="276" w:lineRule="auto"/>
    </w:pPr>
    <w:rPr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9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9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19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9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19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9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7E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37EE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37E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37E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37E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37EE"/>
    <w:rPr>
      <w:rFonts w:ascii="Calibri" w:hAnsi="Calibri" w:cs="Times New Roman"/>
      <w:b/>
      <w:bCs/>
      <w:lang w:val="uk-UA" w:eastAsia="ru-RU"/>
    </w:rPr>
  </w:style>
  <w:style w:type="table" w:customStyle="1" w:styleId="TableNormal1">
    <w:name w:val="Table Normal1"/>
    <w:uiPriority w:val="99"/>
    <w:rsid w:val="00DF192B"/>
    <w:pPr>
      <w:spacing w:after="200" w:line="276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F192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D37EE"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table" w:styleId="TableGrid">
    <w:name w:val="Table Grid"/>
    <w:basedOn w:val="TableNormal"/>
    <w:uiPriority w:val="99"/>
    <w:rsid w:val="005F4A4F"/>
    <w:pPr>
      <w:widowControl w:val="0"/>
      <w:autoSpaceDE w:val="0"/>
      <w:autoSpaceDN w:val="0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5F4A4F"/>
    <w:pPr>
      <w:widowControl w:val="0"/>
      <w:autoSpaceDE w:val="0"/>
      <w:autoSpaceDN w:val="0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F4A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F4A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4A4F"/>
    <w:rPr>
      <w:rFonts w:cs="Times New Roman"/>
      <w:color w:val="800080"/>
      <w:u w:val="single"/>
    </w:rPr>
  </w:style>
  <w:style w:type="character" w:customStyle="1" w:styleId="1">
    <w:name w:val="Заголовок 1 Знак"/>
    <w:basedOn w:val="DefaultParagraphFont"/>
    <w:uiPriority w:val="99"/>
    <w:rsid w:val="005F4A4F"/>
    <w:rPr>
      <w:rFonts w:ascii="Cambria" w:hAnsi="Cambria" w:cs="font305"/>
      <w:b/>
      <w:bCs/>
      <w:color w:val="365F91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5F4A4F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5F4A4F"/>
  </w:style>
  <w:style w:type="paragraph" w:customStyle="1" w:styleId="10">
    <w:name w:val="Звичайний (веб)1"/>
    <w:basedOn w:val="Normal"/>
    <w:uiPriority w:val="99"/>
    <w:rsid w:val="005F4A4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F192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37EE"/>
    <w:rPr>
      <w:rFonts w:ascii="Cambria" w:hAnsi="Cambria" w:cs="Times New Roman"/>
      <w:sz w:val="24"/>
      <w:szCs w:val="24"/>
      <w:lang w:val="uk-UA" w:eastAsia="ru-RU"/>
    </w:rPr>
  </w:style>
  <w:style w:type="table" w:customStyle="1" w:styleId="a0">
    <w:name w:val="Стиль"/>
    <w:basedOn w:val="TableNormal2"/>
    <w:uiPriority w:val="99"/>
    <w:rsid w:val="00DF192B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2"/>
    <w:uiPriority w:val="99"/>
    <w:rsid w:val="00DF192B"/>
    <w:rPr>
      <w:rFonts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06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6965"/>
    <w:rPr>
      <w:rFonts w:eastAsia="Times New Roman" w:cs="Times New Roman"/>
      <w:sz w:val="28"/>
      <w:szCs w:val="28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519</Words>
  <Characters>2959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15</cp:revision>
  <dcterms:created xsi:type="dcterms:W3CDTF">2021-06-18T08:15:00Z</dcterms:created>
  <dcterms:modified xsi:type="dcterms:W3CDTF">2021-11-23T14:14:00Z</dcterms:modified>
</cp:coreProperties>
</file>