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4D" w:rsidRPr="00E44F8B" w:rsidRDefault="0079214D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79214D" w:rsidRDefault="0079214D">
      <w:pPr>
        <w:pStyle w:val="BodyText"/>
        <w:rPr>
          <w:b/>
          <w:i/>
          <w:sz w:val="24"/>
        </w:rPr>
      </w:pPr>
    </w:p>
    <w:p w:rsidR="0079214D" w:rsidRDefault="0079214D">
      <w:pPr>
        <w:pStyle w:val="BodyText"/>
        <w:rPr>
          <w:b/>
          <w:i/>
          <w:sz w:val="24"/>
        </w:rPr>
      </w:pPr>
    </w:p>
    <w:p w:rsidR="0079214D" w:rsidRDefault="0079214D">
      <w:pPr>
        <w:pStyle w:val="BodyText"/>
        <w:rPr>
          <w:b/>
          <w:i/>
          <w:sz w:val="24"/>
        </w:rPr>
      </w:pPr>
    </w:p>
    <w:p w:rsidR="0079214D" w:rsidRDefault="0079214D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tbl>
      <w:tblPr>
        <w:tblpPr w:leftFromText="180" w:rightFromText="180" w:vertAnchor="text" w:horzAnchor="margin" w:tblpXSpec="center" w:tblpY="224"/>
        <w:tblW w:w="10031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077"/>
        <w:gridCol w:w="1985"/>
        <w:gridCol w:w="3969"/>
      </w:tblGrid>
      <w:tr w:rsidR="0079214D" w:rsidRPr="004067EF" w:rsidTr="00CC3C50">
        <w:tc>
          <w:tcPr>
            <w:tcW w:w="4077" w:type="dxa"/>
          </w:tcPr>
          <w:p w:rsidR="0079214D" w:rsidRPr="001F5740" w:rsidRDefault="0079214D" w:rsidP="00CC3C50">
            <w:pPr>
              <w:spacing w:before="7"/>
              <w:rPr>
                <w:sz w:val="28"/>
                <w:szCs w:val="28"/>
              </w:rPr>
            </w:pPr>
            <w:r w:rsidRPr="001F5740">
              <w:rPr>
                <w:b/>
                <w:i/>
                <w:sz w:val="24"/>
                <w:szCs w:val="24"/>
              </w:rPr>
              <w:t>СХВАЛЕНО</w:t>
            </w:r>
            <w:r w:rsidRPr="001F5740">
              <w:rPr>
                <w:sz w:val="28"/>
                <w:szCs w:val="28"/>
              </w:rPr>
              <w:t xml:space="preserve"> </w:t>
            </w:r>
          </w:p>
          <w:p w:rsidR="0079214D" w:rsidRPr="001F5740" w:rsidRDefault="0079214D" w:rsidP="00CC3C50">
            <w:pPr>
              <w:spacing w:before="7"/>
              <w:rPr>
                <w:sz w:val="28"/>
                <w:szCs w:val="28"/>
              </w:rPr>
            </w:pPr>
            <w:r w:rsidRPr="001F5740">
              <w:rPr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79214D" w:rsidRPr="001F5740" w:rsidRDefault="0079214D" w:rsidP="00CC3C50">
            <w:pPr>
              <w:spacing w:before="7"/>
              <w:rPr>
                <w:b/>
                <w:i/>
                <w:sz w:val="29"/>
                <w:szCs w:val="29"/>
              </w:rPr>
            </w:pPr>
            <w:r w:rsidRPr="001F5740">
              <w:rPr>
                <w:sz w:val="28"/>
                <w:szCs w:val="28"/>
              </w:rPr>
              <w:t xml:space="preserve">від </w:t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  <w:t xml:space="preserve"> </w:t>
            </w:r>
            <w:r w:rsidRPr="001F5740">
              <w:rPr>
                <w:sz w:val="28"/>
                <w:szCs w:val="28"/>
              </w:rPr>
              <w:t>21 січня</w:t>
            </w:r>
            <w:r>
              <w:rPr>
                <w:sz w:val="28"/>
                <w:szCs w:val="28"/>
              </w:rPr>
              <w:t xml:space="preserve"> </w:t>
            </w:r>
            <w:r w:rsidRPr="001F574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1F5740">
              <w:rPr>
                <w:sz w:val="28"/>
                <w:szCs w:val="28"/>
              </w:rPr>
              <w:t xml:space="preserve"> року №1</w:t>
            </w:r>
          </w:p>
        </w:tc>
        <w:tc>
          <w:tcPr>
            <w:tcW w:w="1985" w:type="dxa"/>
          </w:tcPr>
          <w:p w:rsidR="0079214D" w:rsidRPr="001F5740" w:rsidRDefault="0079214D" w:rsidP="00CC3C50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</w:tcPr>
          <w:p w:rsidR="0079214D" w:rsidRPr="001F5740" w:rsidRDefault="0079214D" w:rsidP="00CC3C50">
            <w:pPr>
              <w:spacing w:before="7"/>
              <w:rPr>
                <w:b/>
                <w:i/>
                <w:sz w:val="24"/>
                <w:szCs w:val="24"/>
              </w:rPr>
            </w:pPr>
            <w:r w:rsidRPr="001F5740">
              <w:rPr>
                <w:b/>
                <w:i/>
                <w:sz w:val="24"/>
                <w:szCs w:val="24"/>
              </w:rPr>
              <w:t>ЗАТВЕРДЖЕНО</w:t>
            </w:r>
          </w:p>
          <w:p w:rsidR="0079214D" w:rsidRPr="001F5740" w:rsidRDefault="0079214D" w:rsidP="00CC3C50">
            <w:pPr>
              <w:spacing w:before="7"/>
              <w:rPr>
                <w:sz w:val="28"/>
                <w:szCs w:val="28"/>
              </w:rPr>
            </w:pPr>
            <w:r w:rsidRPr="001F5740">
              <w:rPr>
                <w:sz w:val="28"/>
                <w:szCs w:val="28"/>
              </w:rPr>
              <w:t xml:space="preserve">Наказ КНЗ КОР «КОІПОПК» </w:t>
            </w:r>
          </w:p>
          <w:p w:rsidR="0079214D" w:rsidRPr="001F5740" w:rsidRDefault="0079214D" w:rsidP="00CC3C50">
            <w:pPr>
              <w:spacing w:before="7"/>
              <w:rPr>
                <w:b/>
                <w:i/>
                <w:sz w:val="29"/>
                <w:szCs w:val="29"/>
              </w:rPr>
            </w:pPr>
            <w:r w:rsidRPr="001F5740">
              <w:rPr>
                <w:sz w:val="28"/>
                <w:szCs w:val="28"/>
              </w:rPr>
              <w:t>від 22 січня 202</w:t>
            </w:r>
            <w:r>
              <w:rPr>
                <w:sz w:val="28"/>
                <w:szCs w:val="28"/>
              </w:rPr>
              <w:t>1</w:t>
            </w:r>
            <w:r w:rsidRPr="001F5740">
              <w:rPr>
                <w:sz w:val="28"/>
                <w:szCs w:val="28"/>
              </w:rPr>
              <w:t xml:space="preserve"> року №</w:t>
            </w:r>
            <w:r w:rsidRPr="001F5740">
              <w:rPr>
                <w:sz w:val="28"/>
                <w:szCs w:val="28"/>
                <w:lang w:val="en-US"/>
              </w:rPr>
              <w:t xml:space="preserve"> </w:t>
            </w:r>
            <w:r w:rsidRPr="001F5740">
              <w:rPr>
                <w:sz w:val="28"/>
                <w:szCs w:val="28"/>
              </w:rPr>
              <w:t>13</w:t>
            </w:r>
            <w:r w:rsidRPr="001F5740">
              <w:rPr>
                <w:sz w:val="28"/>
                <w:szCs w:val="28"/>
                <w:lang w:val="en-US"/>
              </w:rPr>
              <w:t>/</w:t>
            </w:r>
            <w:r w:rsidRPr="001F5740">
              <w:rPr>
                <w:sz w:val="28"/>
                <w:szCs w:val="28"/>
              </w:rPr>
              <w:t>1</w:t>
            </w:r>
          </w:p>
        </w:tc>
      </w:tr>
    </w:tbl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spacing w:before="4"/>
        <w:rPr>
          <w:sz w:val="32"/>
        </w:rPr>
      </w:pPr>
    </w:p>
    <w:p w:rsidR="0079214D" w:rsidRPr="00140076" w:rsidRDefault="0079214D" w:rsidP="00E44F8B">
      <w:pPr>
        <w:spacing w:before="1"/>
        <w:jc w:val="center"/>
        <w:rPr>
          <w:b/>
          <w:w w:val="105"/>
          <w:sz w:val="28"/>
          <w:szCs w:val="28"/>
        </w:rPr>
      </w:pPr>
      <w:r w:rsidRPr="00140076">
        <w:rPr>
          <w:b/>
          <w:w w:val="105"/>
          <w:sz w:val="28"/>
          <w:szCs w:val="28"/>
        </w:rPr>
        <w:t>ОСВІТНЯ ПРОГРАМА</w:t>
      </w:r>
    </w:p>
    <w:p w:rsidR="0079214D" w:rsidRPr="004A2BFE" w:rsidRDefault="0079214D" w:rsidP="00A86BE9">
      <w:pPr>
        <w:spacing w:before="1"/>
        <w:jc w:val="center"/>
        <w:rPr>
          <w:sz w:val="28"/>
          <w:szCs w:val="28"/>
        </w:rPr>
      </w:pPr>
      <w:r w:rsidRPr="004A2BFE">
        <w:rPr>
          <w:b/>
          <w:sz w:val="28"/>
          <w:szCs w:val="28"/>
        </w:rPr>
        <w:t xml:space="preserve">ПІДВИЩЕННЯ КВАЛІФІКАЦІЇ ВЧИТЕЛІВ МУЗИЧНЕОГО, ОБРАЗОТВОРЧОГО </w:t>
      </w:r>
      <w:r>
        <w:rPr>
          <w:b/>
          <w:sz w:val="28"/>
          <w:szCs w:val="28"/>
        </w:rPr>
        <w:t>МИСТЕЦТВА</w:t>
      </w:r>
      <w:r w:rsidRPr="004A2BFE">
        <w:rPr>
          <w:b/>
          <w:sz w:val="28"/>
          <w:szCs w:val="28"/>
        </w:rPr>
        <w:t>ТА ІНТЕГРОВАНОГО КУРСУ "МИСТЕЦТВО"</w:t>
      </w:r>
      <w:r>
        <w:rPr>
          <w:b/>
          <w:sz w:val="28"/>
          <w:szCs w:val="28"/>
        </w:rPr>
        <w:t xml:space="preserve"> </w:t>
      </w:r>
      <w:r w:rsidRPr="004A2BFE">
        <w:rPr>
          <w:b/>
          <w:sz w:val="28"/>
          <w:szCs w:val="28"/>
        </w:rPr>
        <w:t xml:space="preserve">ІЗ ПРОБЛЕМИ  "РОЗВИТОК НАСКРІЗНИХ УМІНЬ УЧНІВ НА УРОКАХ ПРЕДМЕТІВ ОСВІТНЬОЇ ГАЛУЗІ "МИСТЕЦТВО" </w:t>
      </w:r>
    </w:p>
    <w:p w:rsidR="0079214D" w:rsidRPr="004A2BFE" w:rsidRDefault="0079214D">
      <w:pPr>
        <w:pStyle w:val="BodyText"/>
        <w:rPr>
          <w:sz w:val="28"/>
          <w:szCs w:val="28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Default="0079214D">
      <w:pPr>
        <w:pStyle w:val="BodyText"/>
        <w:rPr>
          <w:sz w:val="30"/>
        </w:rPr>
      </w:pPr>
    </w:p>
    <w:p w:rsidR="0079214D" w:rsidRPr="004A2BFE" w:rsidRDefault="0079214D" w:rsidP="00082F5E">
      <w:pPr>
        <w:pStyle w:val="BodyText"/>
        <w:ind w:right="65"/>
        <w:jc w:val="center"/>
        <w:rPr>
          <w:sz w:val="28"/>
          <w:szCs w:val="28"/>
        </w:rPr>
      </w:pPr>
      <w:r w:rsidRPr="004A2BFE">
        <w:rPr>
          <w:sz w:val="28"/>
          <w:szCs w:val="28"/>
        </w:rPr>
        <w:t>Біла Церква – 2021</w:t>
      </w:r>
    </w:p>
    <w:p w:rsidR="0079214D" w:rsidRDefault="0079214D" w:rsidP="004B045E">
      <w:pPr>
        <w:jc w:val="center"/>
        <w:sectPr w:rsidR="0079214D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1033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2494"/>
        <w:gridCol w:w="4894"/>
        <w:gridCol w:w="520"/>
        <w:gridCol w:w="587"/>
        <w:gridCol w:w="11"/>
        <w:gridCol w:w="508"/>
        <w:gridCol w:w="12"/>
        <w:gridCol w:w="597"/>
        <w:gridCol w:w="18"/>
      </w:tblGrid>
      <w:tr w:rsidR="0079214D" w:rsidRPr="00E56D3D" w:rsidTr="004A2BFE">
        <w:trPr>
          <w:gridAfter w:val="1"/>
          <w:wAfter w:w="18" w:type="dxa"/>
          <w:trHeight w:val="554"/>
        </w:trPr>
        <w:tc>
          <w:tcPr>
            <w:tcW w:w="3190" w:type="dxa"/>
            <w:gridSpan w:val="2"/>
            <w:tcBorders>
              <w:left w:val="single" w:sz="6" w:space="0" w:color="000000"/>
            </w:tcBorders>
          </w:tcPr>
          <w:p w:rsidR="0079214D" w:rsidRPr="00D27C49" w:rsidRDefault="0079214D" w:rsidP="00D27C49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D27C49">
              <w:rPr>
                <w:b/>
                <w:i/>
                <w:spacing w:val="-6"/>
                <w:w w:val="105"/>
                <w:sz w:val="24"/>
                <w:szCs w:val="24"/>
              </w:rPr>
              <w:t>Укладач</w:t>
            </w:r>
            <w:r>
              <w:rPr>
                <w:b/>
                <w:i/>
                <w:spacing w:val="-6"/>
                <w:w w:val="105"/>
                <w:sz w:val="24"/>
                <w:szCs w:val="24"/>
              </w:rPr>
              <w:t>і</w:t>
            </w:r>
            <w:r w:rsidRPr="00D27C49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програми</w:t>
            </w:r>
          </w:p>
          <w:p w:rsidR="0079214D" w:rsidRPr="00D27C49" w:rsidRDefault="0079214D" w:rsidP="00D27C49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27C49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7129" w:type="dxa"/>
            <w:gridSpan w:val="7"/>
          </w:tcPr>
          <w:p w:rsidR="0079214D" w:rsidRPr="001A3F00" w:rsidRDefault="0079214D" w:rsidP="003C3F27">
            <w:pPr>
              <w:pStyle w:val="TableParagraph"/>
              <w:ind w:left="107" w:right="89"/>
              <w:jc w:val="both"/>
              <w:rPr>
                <w:spacing w:val="-6"/>
                <w:sz w:val="24"/>
                <w:szCs w:val="24"/>
              </w:rPr>
            </w:pPr>
            <w:r w:rsidRPr="001A3F00">
              <w:rPr>
                <w:b/>
                <w:spacing w:val="-6"/>
                <w:sz w:val="24"/>
                <w:szCs w:val="24"/>
              </w:rPr>
              <w:t>Ковальова С.В.,</w:t>
            </w:r>
            <w:r w:rsidRPr="001A3F00">
              <w:rPr>
                <w:spacing w:val="-6"/>
                <w:sz w:val="24"/>
                <w:szCs w:val="24"/>
              </w:rPr>
              <w:t xml:space="preserve"> доцент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</w:t>
            </w:r>
          </w:p>
          <w:p w:rsidR="0079214D" w:rsidRPr="001A3F00" w:rsidRDefault="0079214D" w:rsidP="003C3F27">
            <w:pPr>
              <w:pStyle w:val="TableParagraph"/>
              <w:spacing w:line="265" w:lineRule="exact"/>
              <w:ind w:left="107" w:right="89"/>
              <w:jc w:val="both"/>
              <w:rPr>
                <w:spacing w:val="-6"/>
                <w:sz w:val="24"/>
                <w:szCs w:val="24"/>
              </w:rPr>
            </w:pPr>
            <w:r w:rsidRPr="001A3F00">
              <w:rPr>
                <w:b/>
                <w:spacing w:val="-6"/>
                <w:sz w:val="24"/>
                <w:szCs w:val="24"/>
              </w:rPr>
              <w:t>Логімахова О.А.,</w:t>
            </w:r>
            <w:r w:rsidRPr="001A3F00">
              <w:rPr>
                <w:spacing w:val="-6"/>
                <w:sz w:val="24"/>
                <w:szCs w:val="24"/>
              </w:rPr>
              <w:t xml:space="preserve"> завідувач відділу предметів художньо-естетичного циклу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79214D" w:rsidRPr="00E56D3D" w:rsidTr="004A2BFE">
        <w:trPr>
          <w:gridAfter w:val="1"/>
          <w:wAfter w:w="18" w:type="dxa"/>
          <w:trHeight w:val="551"/>
        </w:trPr>
        <w:tc>
          <w:tcPr>
            <w:tcW w:w="3190" w:type="dxa"/>
            <w:gridSpan w:val="2"/>
            <w:tcBorders>
              <w:left w:val="single" w:sz="6" w:space="0" w:color="000000"/>
            </w:tcBorders>
          </w:tcPr>
          <w:p w:rsidR="0079214D" w:rsidRPr="00D27C49" w:rsidRDefault="0079214D" w:rsidP="00D27C49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27C49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7129" w:type="dxa"/>
            <w:gridSpan w:val="7"/>
          </w:tcPr>
          <w:p w:rsidR="0079214D" w:rsidRPr="001A3F00" w:rsidRDefault="0079214D" w:rsidP="00D40F8C">
            <w:pPr>
              <w:spacing w:before="1"/>
              <w:ind w:left="174" w:right="89"/>
              <w:jc w:val="both"/>
              <w:rPr>
                <w:sz w:val="24"/>
                <w:szCs w:val="24"/>
              </w:rPr>
            </w:pPr>
            <w:r w:rsidRPr="001A3F00">
              <w:rPr>
                <w:spacing w:val="-6"/>
                <w:sz w:val="24"/>
                <w:szCs w:val="24"/>
              </w:rPr>
              <w:t xml:space="preserve">Освітня програма підвищення кваліфікації </w:t>
            </w:r>
            <w:r w:rsidRPr="001A3F00">
              <w:rPr>
                <w:sz w:val="24"/>
                <w:szCs w:val="24"/>
              </w:rPr>
              <w:t>вчителів музичного, образотворчого мистецтва та інтегрованого курсу “Мистецтво” з теми «Розвиток наскрізних умінь учнів на уроках предметів освітньої галузі «Мистецтво»</w:t>
            </w:r>
          </w:p>
        </w:tc>
      </w:tr>
      <w:tr w:rsidR="0079214D" w:rsidRPr="00E56D3D" w:rsidTr="004A2BFE">
        <w:trPr>
          <w:gridAfter w:val="1"/>
          <w:wAfter w:w="18" w:type="dxa"/>
          <w:trHeight w:val="767"/>
        </w:trPr>
        <w:tc>
          <w:tcPr>
            <w:tcW w:w="3190" w:type="dxa"/>
            <w:gridSpan w:val="2"/>
            <w:tcBorders>
              <w:left w:val="single" w:sz="6" w:space="0" w:color="000000"/>
            </w:tcBorders>
          </w:tcPr>
          <w:p w:rsidR="0079214D" w:rsidRPr="00D27C49" w:rsidRDefault="0079214D" w:rsidP="00D27C4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27C49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7129" w:type="dxa"/>
            <w:gridSpan w:val="7"/>
          </w:tcPr>
          <w:p w:rsidR="0079214D" w:rsidRPr="001A3F00" w:rsidRDefault="0079214D" w:rsidP="00DC05C2">
            <w:pPr>
              <w:pStyle w:val="TableParagraph"/>
              <w:spacing w:line="240" w:lineRule="auto"/>
              <w:ind w:left="174" w:right="89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1A3F00">
              <w:rPr>
                <w:sz w:val="24"/>
                <w:szCs w:val="24"/>
              </w:rPr>
              <w:t>Розвивати професійну ком</w:t>
            </w:r>
            <w:r w:rsidRPr="001A3F00">
              <w:rPr>
                <w:sz w:val="24"/>
                <w:szCs w:val="24"/>
              </w:rPr>
              <w:softHyphen/>
              <w:t>пе</w:t>
            </w:r>
            <w:r w:rsidRPr="001A3F00">
              <w:rPr>
                <w:sz w:val="24"/>
                <w:szCs w:val="24"/>
              </w:rPr>
              <w:softHyphen/>
              <w:t xml:space="preserve">тентність </w:t>
            </w:r>
            <w:r>
              <w:rPr>
                <w:sz w:val="24"/>
                <w:szCs w:val="24"/>
              </w:rPr>
              <w:t>у</w:t>
            </w:r>
            <w:r w:rsidRPr="001A3F00">
              <w:rPr>
                <w:sz w:val="24"/>
                <w:szCs w:val="24"/>
              </w:rPr>
              <w:t>чителів мистецтва щодо розвитку наскрізних умінь учнів на уроках мистецтва на засадах компетентнісного підходу</w:t>
            </w:r>
            <w:r w:rsidRPr="001A3F00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9214D" w:rsidRPr="00E56D3D" w:rsidTr="004A2BFE">
        <w:trPr>
          <w:gridAfter w:val="1"/>
          <w:wAfter w:w="18" w:type="dxa"/>
          <w:trHeight w:val="767"/>
        </w:trPr>
        <w:tc>
          <w:tcPr>
            <w:tcW w:w="3190" w:type="dxa"/>
            <w:gridSpan w:val="2"/>
            <w:tcBorders>
              <w:left w:val="single" w:sz="6" w:space="0" w:color="000000"/>
            </w:tcBorders>
          </w:tcPr>
          <w:p w:rsidR="0079214D" w:rsidRPr="00D27C49" w:rsidRDefault="0079214D" w:rsidP="00D27C4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C03862">
              <w:rPr>
                <w:b/>
                <w:i/>
                <w:spacing w:val="-6"/>
                <w:w w:val="105"/>
                <w:sz w:val="25"/>
                <w:szCs w:val="25"/>
              </w:rPr>
              <w:t>Напрям програми</w:t>
            </w:r>
          </w:p>
        </w:tc>
        <w:tc>
          <w:tcPr>
            <w:tcW w:w="7129" w:type="dxa"/>
            <w:gridSpan w:val="7"/>
          </w:tcPr>
          <w:p w:rsidR="0079214D" w:rsidRPr="001A3F00" w:rsidRDefault="0079214D" w:rsidP="00E61259">
            <w:pPr>
              <w:pStyle w:val="TableParagraph"/>
              <w:spacing w:line="240" w:lineRule="auto"/>
              <w:ind w:left="174" w:right="89"/>
              <w:jc w:val="both"/>
              <w:rPr>
                <w:sz w:val="24"/>
                <w:szCs w:val="24"/>
              </w:rPr>
            </w:pPr>
            <w:r w:rsidRPr="001A3F00">
              <w:rPr>
                <w:color w:val="000000"/>
                <w:sz w:val="24"/>
                <w:szCs w:val="24"/>
                <w:lang w:eastAsia="ru-RU"/>
              </w:rPr>
              <w:t xml:space="preserve">Розвиток здобувачів освіти здатності </w:t>
            </w:r>
            <w:r w:rsidRPr="001A3F00">
              <w:rPr>
                <w:sz w:val="24"/>
                <w:szCs w:val="24"/>
              </w:rPr>
              <w:t xml:space="preserve">реалізувати компетентнісний підхід у вивченні </w:t>
            </w:r>
            <w:r w:rsidRPr="001A3F00">
              <w:rPr>
                <w:spacing w:val="-6"/>
                <w:sz w:val="24"/>
                <w:szCs w:val="24"/>
              </w:rPr>
              <w:t xml:space="preserve">шкільних мистецьких  предметів і курсів </w:t>
            </w:r>
            <w:r w:rsidRPr="001A3F00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  <w:vMerge w:val="restart"/>
          </w:tcPr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7388" w:type="dxa"/>
            <w:gridSpan w:val="2"/>
            <w:vMerge w:val="restart"/>
          </w:tcPr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</w:p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20" w:type="dxa"/>
            <w:vMerge w:val="restart"/>
            <w:textDirection w:val="btLr"/>
          </w:tcPr>
          <w:p w:rsidR="0079214D" w:rsidRPr="00D27C49" w:rsidRDefault="0079214D" w:rsidP="0046524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731" w:type="dxa"/>
            <w:gridSpan w:val="6"/>
          </w:tcPr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>Аудиторні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389"/>
          <w:jc w:val="center"/>
        </w:trPr>
        <w:tc>
          <w:tcPr>
            <w:tcW w:w="696" w:type="dxa"/>
            <w:vMerge/>
          </w:tcPr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Merge/>
          </w:tcPr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extDirection w:val="btLr"/>
            <w:vAlign w:val="center"/>
          </w:tcPr>
          <w:p w:rsidR="0079214D" w:rsidRPr="00D27C49" w:rsidRDefault="0079214D" w:rsidP="0046524A">
            <w:pPr>
              <w:jc w:val="center"/>
              <w:rPr>
                <w:b/>
                <w:bCs/>
                <w:sz w:val="24"/>
                <w:szCs w:val="24"/>
              </w:rPr>
            </w:pPr>
            <w:r w:rsidRPr="00D27C49"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520" w:type="dxa"/>
            <w:gridSpan w:val="2"/>
            <w:textDirection w:val="btLr"/>
            <w:vAlign w:val="center"/>
          </w:tcPr>
          <w:p w:rsidR="0079214D" w:rsidRPr="00D27C49" w:rsidRDefault="0079214D" w:rsidP="0046524A">
            <w:pPr>
              <w:jc w:val="center"/>
              <w:rPr>
                <w:b/>
                <w:bCs/>
                <w:sz w:val="24"/>
                <w:szCs w:val="24"/>
              </w:rPr>
            </w:pPr>
            <w:r w:rsidRPr="00D27C49">
              <w:rPr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79214D" w:rsidRPr="00D27C49" w:rsidRDefault="0079214D" w:rsidP="0046524A">
            <w:pPr>
              <w:jc w:val="center"/>
              <w:rPr>
                <w:b/>
                <w:bCs/>
                <w:sz w:val="24"/>
                <w:szCs w:val="24"/>
              </w:rPr>
            </w:pPr>
            <w:r w:rsidRPr="00D27C49">
              <w:rPr>
                <w:b/>
                <w:bCs/>
                <w:sz w:val="24"/>
                <w:szCs w:val="24"/>
              </w:rPr>
              <w:t>Практичні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84" w:type="dxa"/>
            <w:gridSpan w:val="3"/>
            <w:shd w:val="clear" w:color="auto" w:fill="FBD4B4"/>
          </w:tcPr>
          <w:p w:rsidR="0079214D" w:rsidRPr="00D27C49" w:rsidRDefault="0079214D" w:rsidP="0046524A">
            <w:pPr>
              <w:jc w:val="both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 xml:space="preserve">Модуль І. </w:t>
            </w:r>
            <w:r w:rsidRPr="00D27C49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D27C49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D27C49">
              <w:rPr>
                <w:b/>
                <w:bCs/>
                <w:sz w:val="24"/>
                <w:szCs w:val="24"/>
              </w:rPr>
              <w:t>І століття</w:t>
            </w:r>
          </w:p>
        </w:tc>
        <w:tc>
          <w:tcPr>
            <w:tcW w:w="520" w:type="dxa"/>
            <w:shd w:val="clear" w:color="auto" w:fill="FBD4B4"/>
          </w:tcPr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7" w:type="dxa"/>
            <w:shd w:val="clear" w:color="auto" w:fill="FBD4B4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  <w:shd w:val="clear" w:color="auto" w:fill="FBD4B4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  <w:shd w:val="clear" w:color="auto" w:fill="FBD4B4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84" w:type="dxa"/>
            <w:gridSpan w:val="3"/>
            <w:shd w:val="clear" w:color="auto" w:fill="FBD4B4"/>
          </w:tcPr>
          <w:p w:rsidR="0079214D" w:rsidRPr="00D27C49" w:rsidRDefault="0079214D" w:rsidP="0046524A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D27C49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  <w:tc>
          <w:tcPr>
            <w:tcW w:w="520" w:type="dxa"/>
            <w:shd w:val="clear" w:color="auto" w:fill="FBD4B4"/>
          </w:tcPr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7" w:type="dxa"/>
            <w:shd w:val="clear" w:color="auto" w:fill="FBD4B4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" w:type="dxa"/>
            <w:gridSpan w:val="2"/>
            <w:shd w:val="clear" w:color="auto" w:fill="FBD4B4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  <w:shd w:val="clear" w:color="auto" w:fill="FBD4B4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84" w:type="dxa"/>
            <w:gridSpan w:val="3"/>
            <w:shd w:val="clear" w:color="auto" w:fill="FBD4B4"/>
          </w:tcPr>
          <w:p w:rsidR="0079214D" w:rsidRPr="00D27C49" w:rsidRDefault="0079214D" w:rsidP="00AF4A59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D27C49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>
              <w:rPr>
                <w:b/>
                <w:sz w:val="24"/>
                <w:szCs w:val="24"/>
              </w:rPr>
              <w:t>Технології розвитку наскрізних умінь учнів у мистецькому освітньому процесі на засадах компетентнісного підходу</w:t>
            </w:r>
          </w:p>
        </w:tc>
        <w:tc>
          <w:tcPr>
            <w:tcW w:w="520" w:type="dxa"/>
            <w:shd w:val="clear" w:color="auto" w:fill="FBD4B4"/>
          </w:tcPr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87" w:type="dxa"/>
            <w:shd w:val="clear" w:color="auto" w:fill="FBD4B4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9" w:type="dxa"/>
            <w:gridSpan w:val="2"/>
            <w:shd w:val="clear" w:color="auto" w:fill="FBD4B4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  <w:shd w:val="clear" w:color="auto" w:fill="FBD4B4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84" w:type="dxa"/>
            <w:gridSpan w:val="3"/>
            <w:shd w:val="clear" w:color="auto" w:fill="F2F2F2"/>
          </w:tcPr>
          <w:p w:rsidR="0079214D" w:rsidRPr="00D27C49" w:rsidRDefault="0079214D" w:rsidP="0046524A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27C49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  <w:tc>
          <w:tcPr>
            <w:tcW w:w="520" w:type="dxa"/>
            <w:shd w:val="clear" w:color="auto" w:fill="F2F2F2"/>
          </w:tcPr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87" w:type="dxa"/>
            <w:shd w:val="clear" w:color="auto" w:fill="F2F2F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9" w:type="dxa"/>
            <w:gridSpan w:val="2"/>
            <w:shd w:val="clear" w:color="auto" w:fill="F2F2F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3"/>
            <w:shd w:val="clear" w:color="auto" w:fill="F2F2F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84" w:type="dxa"/>
            <w:gridSpan w:val="3"/>
          </w:tcPr>
          <w:p w:rsidR="0079214D" w:rsidRPr="00D27C49" w:rsidRDefault="0079214D" w:rsidP="0046524A">
            <w:pPr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bCs/>
                <w:i/>
                <w:color w:val="010101"/>
                <w:kern w:val="36"/>
                <w:sz w:val="24"/>
                <w:szCs w:val="24"/>
                <w:lang w:eastAsia="ru-RU"/>
              </w:rPr>
              <w:t xml:space="preserve">3.1 </w:t>
            </w:r>
            <w:r w:rsidRPr="003D7C6E">
              <w:rPr>
                <w:bCs/>
                <w:i/>
                <w:color w:val="010101"/>
                <w:kern w:val="36"/>
                <w:sz w:val="24"/>
                <w:szCs w:val="24"/>
                <w:lang w:eastAsia="ru-RU"/>
              </w:rPr>
              <w:t xml:space="preserve">Реалізація Державного стандарту базової середньої освіти у процесі вивчення предметів освітньої галузі </w:t>
            </w:r>
            <w:r>
              <w:rPr>
                <w:bCs/>
                <w:i/>
                <w:color w:val="010101"/>
                <w:kern w:val="36"/>
                <w:sz w:val="24"/>
                <w:szCs w:val="24"/>
                <w:lang w:eastAsia="ru-RU"/>
              </w:rPr>
              <w:t>"</w:t>
            </w:r>
            <w:r w:rsidRPr="003D7C6E">
              <w:rPr>
                <w:bCs/>
                <w:i/>
                <w:color w:val="010101"/>
                <w:kern w:val="36"/>
                <w:sz w:val="24"/>
                <w:szCs w:val="24"/>
                <w:lang w:eastAsia="ru-RU"/>
              </w:rPr>
              <w:t>Мистецтво</w:t>
            </w:r>
            <w:r>
              <w:rPr>
                <w:bCs/>
                <w:i/>
                <w:color w:val="010101"/>
                <w:kern w:val="36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60"/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</w:tcPr>
          <w:p w:rsidR="0079214D" w:rsidRPr="00D27C49" w:rsidRDefault="0079214D" w:rsidP="004A5E3E">
            <w:pPr>
              <w:jc w:val="both"/>
              <w:rPr>
                <w:sz w:val="24"/>
                <w:szCs w:val="24"/>
              </w:rPr>
            </w:pPr>
            <w:r w:rsidRPr="00663557">
              <w:rPr>
                <w:sz w:val="24"/>
                <w:szCs w:val="24"/>
                <w:lang w:eastAsia="ru-RU"/>
              </w:rPr>
              <w:t xml:space="preserve">Компетентнісний потенціал мистецької освітньої галузі </w:t>
            </w:r>
            <w:r>
              <w:rPr>
                <w:sz w:val="24"/>
                <w:szCs w:val="24"/>
                <w:lang w:eastAsia="ru-RU"/>
              </w:rPr>
              <w:t xml:space="preserve">як складової </w:t>
            </w:r>
            <w:r w:rsidRPr="00663557">
              <w:rPr>
                <w:sz w:val="24"/>
                <w:szCs w:val="24"/>
                <w:lang w:eastAsia="ru-RU"/>
              </w:rPr>
              <w:t xml:space="preserve">Державного стандарту базової середньої освіти 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7388" w:type="dxa"/>
            <w:gridSpan w:val="2"/>
          </w:tcPr>
          <w:p w:rsidR="0079214D" w:rsidRPr="00AF4A59" w:rsidRDefault="0079214D" w:rsidP="0046524A">
            <w:pPr>
              <w:jc w:val="both"/>
              <w:rPr>
                <w:sz w:val="24"/>
                <w:szCs w:val="24"/>
              </w:rPr>
            </w:pPr>
            <w:r w:rsidRPr="00C91F16">
              <w:rPr>
                <w:sz w:val="24"/>
                <w:szCs w:val="24"/>
                <w:lang w:eastAsia="en-US"/>
              </w:rPr>
              <w:t xml:space="preserve">Універсальні можливості мистецтва 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C91F16">
              <w:rPr>
                <w:sz w:val="24"/>
                <w:szCs w:val="24"/>
                <w:lang w:eastAsia="en-US"/>
              </w:rPr>
              <w:t xml:space="preserve"> розвитку наскрізних умінь особистості</w:t>
            </w:r>
            <w:r w:rsidRPr="00AF4A5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</w:t>
            </w:r>
          </w:p>
        </w:tc>
        <w:tc>
          <w:tcPr>
            <w:tcW w:w="7388" w:type="dxa"/>
            <w:gridSpan w:val="2"/>
          </w:tcPr>
          <w:p w:rsidR="0079214D" w:rsidRPr="00C91F16" w:rsidRDefault="0079214D" w:rsidP="0046524A">
            <w:pPr>
              <w:jc w:val="both"/>
              <w:rPr>
                <w:sz w:val="24"/>
                <w:szCs w:val="24"/>
              </w:rPr>
            </w:pPr>
            <w:r w:rsidRPr="00C91F16">
              <w:rPr>
                <w:sz w:val="24"/>
                <w:szCs w:val="24"/>
                <w:lang w:eastAsia="en-US"/>
              </w:rPr>
              <w:t>Принципи навчання мистецтва в освітньому процесі закладів загальної середньої освіти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</w:t>
            </w:r>
          </w:p>
        </w:tc>
        <w:tc>
          <w:tcPr>
            <w:tcW w:w="7388" w:type="dxa"/>
            <w:gridSpan w:val="2"/>
          </w:tcPr>
          <w:p w:rsidR="0079214D" w:rsidRPr="00410636" w:rsidRDefault="0079214D" w:rsidP="0046524A">
            <w:pPr>
              <w:jc w:val="both"/>
              <w:rPr>
                <w:sz w:val="24"/>
                <w:szCs w:val="24"/>
              </w:rPr>
            </w:pPr>
            <w:r w:rsidRPr="00410636">
              <w:rPr>
                <w:sz w:val="24"/>
                <w:szCs w:val="24"/>
                <w:lang w:eastAsia="ru-RU"/>
              </w:rPr>
              <w:t>Упровадження модельних навчальних програм освітньої галузі «Мистецтво»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84" w:type="dxa"/>
            <w:gridSpan w:val="3"/>
          </w:tcPr>
          <w:p w:rsidR="0079214D" w:rsidRPr="00D27C49" w:rsidRDefault="0079214D" w:rsidP="0094705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pacing w:val="-10"/>
                <w:sz w:val="24"/>
                <w:szCs w:val="24"/>
              </w:rPr>
              <w:t xml:space="preserve"> 3.2 Особливості реалізації змістових ліній мистецької освітньої галузі в Новій українській школі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7388" w:type="dxa"/>
            <w:gridSpan w:val="2"/>
          </w:tcPr>
          <w:p w:rsidR="0079214D" w:rsidRPr="0090520A" w:rsidRDefault="0079214D" w:rsidP="0046524A">
            <w:pPr>
              <w:jc w:val="both"/>
              <w:rPr>
                <w:kern w:val="36"/>
                <w:sz w:val="24"/>
                <w:szCs w:val="24"/>
              </w:rPr>
            </w:pPr>
            <w:r w:rsidRPr="0090520A">
              <w:rPr>
                <w:bCs/>
                <w:iCs/>
                <w:sz w:val="24"/>
                <w:szCs w:val="24"/>
                <w:lang w:eastAsia="ru-RU"/>
              </w:rPr>
              <w:t>Розвиток творчих здібностей особистості засобами мистецької освіти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</w:tc>
        <w:tc>
          <w:tcPr>
            <w:tcW w:w="7388" w:type="dxa"/>
            <w:gridSpan w:val="2"/>
          </w:tcPr>
          <w:p w:rsidR="0079214D" w:rsidRPr="00670DC8" w:rsidRDefault="0079214D" w:rsidP="0046524A">
            <w:pPr>
              <w:keepNext/>
              <w:spacing w:line="230" w:lineRule="auto"/>
              <w:jc w:val="both"/>
              <w:outlineLvl w:val="2"/>
              <w:rPr>
                <w:bCs/>
                <w:sz w:val="24"/>
                <w:szCs w:val="24"/>
              </w:rPr>
            </w:pPr>
            <w:r w:rsidRPr="00670DC8">
              <w:rPr>
                <w:bCs/>
                <w:iCs/>
                <w:sz w:val="24"/>
                <w:szCs w:val="24"/>
                <w:lang w:eastAsia="ru-RU"/>
              </w:rPr>
              <w:t>Пізнавально-інформаційний лепбук як засіб організації навчальної діяльності на уроках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 освітньої галузі «Мистецтво» 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</w:t>
            </w:r>
          </w:p>
        </w:tc>
        <w:tc>
          <w:tcPr>
            <w:tcW w:w="7388" w:type="dxa"/>
            <w:gridSpan w:val="2"/>
          </w:tcPr>
          <w:p w:rsidR="0079214D" w:rsidRPr="00670DC8" w:rsidRDefault="0079214D" w:rsidP="0046524A">
            <w:pPr>
              <w:keepNext/>
              <w:spacing w:line="230" w:lineRule="auto"/>
              <w:jc w:val="both"/>
              <w:outlineLvl w:val="2"/>
              <w:rPr>
                <w:sz w:val="24"/>
                <w:szCs w:val="24"/>
              </w:rPr>
            </w:pPr>
            <w:r w:rsidRPr="00670DC8">
              <w:rPr>
                <w:sz w:val="24"/>
                <w:szCs w:val="24"/>
                <w:lang w:eastAsia="ru-RU"/>
              </w:rPr>
              <w:t>Сприймання та інтерпретація</w:t>
            </w:r>
            <w:r>
              <w:rPr>
                <w:sz w:val="24"/>
                <w:szCs w:val="24"/>
                <w:lang w:eastAsia="ru-RU"/>
              </w:rPr>
              <w:t xml:space="preserve"> художнього образу мистецтва  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3.2.4</w:t>
            </w:r>
          </w:p>
        </w:tc>
        <w:tc>
          <w:tcPr>
            <w:tcW w:w="7388" w:type="dxa"/>
            <w:gridSpan w:val="2"/>
          </w:tcPr>
          <w:p w:rsidR="0079214D" w:rsidRPr="00670DC8" w:rsidRDefault="0079214D" w:rsidP="0046524A">
            <w:pPr>
              <w:keepNext/>
              <w:spacing w:line="230" w:lineRule="auto"/>
              <w:jc w:val="both"/>
              <w:outlineLvl w:val="2"/>
              <w:rPr>
                <w:sz w:val="24"/>
                <w:szCs w:val="24"/>
              </w:rPr>
            </w:pPr>
            <w:r w:rsidRPr="00670DC8">
              <w:rPr>
                <w:bCs/>
                <w:sz w:val="24"/>
                <w:szCs w:val="24"/>
                <w:lang w:eastAsia="en-US"/>
              </w:rPr>
              <w:t>Діалогічний метод у розвитку культурної компетентності учнів у процесі спілкування з мистецтвом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</w:tcPr>
          <w:p w:rsidR="0079214D" w:rsidRPr="00E1386B" w:rsidRDefault="0079214D" w:rsidP="0046524A">
            <w:pPr>
              <w:jc w:val="center"/>
              <w:rPr>
                <w:b/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3.2.5</w:t>
            </w:r>
          </w:p>
        </w:tc>
        <w:tc>
          <w:tcPr>
            <w:tcW w:w="7388" w:type="dxa"/>
            <w:gridSpan w:val="2"/>
          </w:tcPr>
          <w:p w:rsidR="0079214D" w:rsidRPr="00830DF2" w:rsidRDefault="0079214D" w:rsidP="0046524A">
            <w:pPr>
              <w:keepNext/>
              <w:spacing w:line="230" w:lineRule="auto"/>
              <w:jc w:val="both"/>
              <w:outlineLvl w:val="2"/>
              <w:rPr>
                <w:sz w:val="24"/>
                <w:szCs w:val="24"/>
              </w:rPr>
            </w:pPr>
            <w:r w:rsidRPr="00830DF2">
              <w:rPr>
                <w:sz w:val="24"/>
                <w:szCs w:val="24"/>
                <w:lang w:eastAsia="ru-RU"/>
              </w:rPr>
              <w:t>Методичні основи зображення пейзажу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84" w:type="dxa"/>
            <w:gridSpan w:val="3"/>
          </w:tcPr>
          <w:p w:rsidR="0079214D" w:rsidRPr="00616E30" w:rsidRDefault="0079214D" w:rsidP="0046524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3.3 </w:t>
            </w:r>
            <w:r w:rsidRPr="00616E30">
              <w:rPr>
                <w:i/>
                <w:sz w:val="24"/>
                <w:szCs w:val="24"/>
              </w:rPr>
              <w:t>Технології розвитку наскрізних умінь учнів в мистецькому освітньому процесі на засадах компетентнісного підходу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</w:t>
            </w:r>
          </w:p>
        </w:tc>
        <w:tc>
          <w:tcPr>
            <w:tcW w:w="7388" w:type="dxa"/>
            <w:gridSpan w:val="2"/>
          </w:tcPr>
          <w:p w:rsidR="0079214D" w:rsidRPr="00670DC8" w:rsidRDefault="0079214D" w:rsidP="0046524A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 w:rsidRPr="00670DC8">
              <w:rPr>
                <w:bCs/>
                <w:iCs/>
                <w:sz w:val="24"/>
                <w:szCs w:val="24"/>
                <w:lang w:eastAsia="ru-RU"/>
              </w:rPr>
              <w:t>Упровадження інноваційних художньо-педагогічних технологій у процесі вивчення предметів освітньої галузі «Мистецтво»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</w:t>
            </w:r>
          </w:p>
        </w:tc>
        <w:tc>
          <w:tcPr>
            <w:tcW w:w="7388" w:type="dxa"/>
            <w:gridSpan w:val="2"/>
          </w:tcPr>
          <w:p w:rsidR="0079214D" w:rsidRPr="00D43543" w:rsidRDefault="0079214D" w:rsidP="0046524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D43543">
              <w:rPr>
                <w:bCs/>
                <w:iCs/>
                <w:sz w:val="24"/>
                <w:szCs w:val="24"/>
                <w:lang w:eastAsia="ru-RU"/>
              </w:rPr>
              <w:t>Моделювання уроків мистецтва на з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асадах педагогіки партнерства 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</w:t>
            </w:r>
          </w:p>
        </w:tc>
        <w:tc>
          <w:tcPr>
            <w:tcW w:w="7388" w:type="dxa"/>
            <w:gridSpan w:val="2"/>
          </w:tcPr>
          <w:p w:rsidR="0079214D" w:rsidRPr="00D43543" w:rsidRDefault="0079214D" w:rsidP="0046524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D43543">
              <w:rPr>
                <w:bCs/>
                <w:sz w:val="24"/>
                <w:szCs w:val="24"/>
                <w:lang w:eastAsia="en-US"/>
              </w:rPr>
              <w:t xml:space="preserve">Героїчні і </w:t>
            </w:r>
            <w:r>
              <w:rPr>
                <w:bCs/>
                <w:sz w:val="24"/>
                <w:szCs w:val="24"/>
                <w:lang w:eastAsia="en-US"/>
              </w:rPr>
              <w:t>патріотичні образи в мистецтві</w:t>
            </w:r>
            <w:r w:rsidRPr="00D43543">
              <w:rPr>
                <w:bCs/>
                <w:sz w:val="24"/>
                <w:szCs w:val="24"/>
                <w:lang w:eastAsia="en-US"/>
              </w:rPr>
              <w:t xml:space="preserve"> на прикладі моделювання  інтеграції м</w:t>
            </w:r>
            <w:r>
              <w:rPr>
                <w:bCs/>
                <w:sz w:val="24"/>
                <w:szCs w:val="24"/>
                <w:lang w:eastAsia="en-US"/>
              </w:rPr>
              <w:t xml:space="preserve">узики, живопису та літератури 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D27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</w:tcPr>
          <w:p w:rsidR="0079214D" w:rsidRPr="00D43543" w:rsidRDefault="0079214D" w:rsidP="0046524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D43543">
              <w:rPr>
                <w:bCs/>
                <w:iCs/>
                <w:sz w:val="24"/>
                <w:szCs w:val="24"/>
                <w:lang w:eastAsia="ru-RU"/>
              </w:rPr>
              <w:t>Формувальне оцінювання на уроках освітньої галузі «Мистецтво» як інструмент розвитку учнів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84" w:type="dxa"/>
            <w:gridSpan w:val="3"/>
            <w:shd w:val="clear" w:color="auto" w:fill="F2F2F2"/>
          </w:tcPr>
          <w:p w:rsidR="0079214D" w:rsidRPr="00D27C49" w:rsidRDefault="0079214D" w:rsidP="0046524A">
            <w:pPr>
              <w:jc w:val="both"/>
              <w:rPr>
                <w:b/>
                <w:i/>
                <w:sz w:val="24"/>
                <w:szCs w:val="24"/>
              </w:rPr>
            </w:pPr>
            <w:r w:rsidRPr="00D27C49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20" w:type="dxa"/>
            <w:shd w:val="clear" w:color="auto" w:fill="F2F2F2"/>
          </w:tcPr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7" w:type="dxa"/>
            <w:shd w:val="clear" w:color="auto" w:fill="F2F2F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  <w:shd w:val="clear" w:color="auto" w:fill="F2F2F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  <w:shd w:val="clear" w:color="auto" w:fill="F2F2F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84" w:type="dxa"/>
            <w:gridSpan w:val="3"/>
          </w:tcPr>
          <w:p w:rsidR="0079214D" w:rsidRPr="00D27C49" w:rsidRDefault="0079214D" w:rsidP="0046524A">
            <w:pPr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 xml:space="preserve"> 3.4 Спеціальні технології розвитку наскрізних умінь учнів у процесі мистецької діяльності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Pr="00D27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</w:tcPr>
          <w:p w:rsidR="0079214D" w:rsidRPr="00BE1444" w:rsidRDefault="0079214D" w:rsidP="0046524A">
            <w:pPr>
              <w:jc w:val="both"/>
              <w:rPr>
                <w:sz w:val="24"/>
                <w:szCs w:val="24"/>
              </w:rPr>
            </w:pPr>
            <w:r w:rsidRPr="00BE1444">
              <w:rPr>
                <w:bCs/>
                <w:iCs/>
                <w:sz w:val="24"/>
                <w:szCs w:val="24"/>
                <w:lang w:eastAsia="ru-RU"/>
              </w:rPr>
              <w:t>Вокально-хорова робота на уроках музичного мистецтва та інтегрованого курсу «Мистецтво» в умовах Нової української школи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Pr="00D27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</w:tcPr>
          <w:p w:rsidR="0079214D" w:rsidRPr="00BE1444" w:rsidRDefault="0079214D" w:rsidP="0046524A">
            <w:pPr>
              <w:jc w:val="both"/>
              <w:rPr>
                <w:sz w:val="24"/>
                <w:szCs w:val="24"/>
              </w:rPr>
            </w:pPr>
            <w:r w:rsidRPr="00BE1444">
              <w:rPr>
                <w:bCs/>
                <w:sz w:val="24"/>
                <w:szCs w:val="24"/>
                <w:lang w:eastAsia="en-US"/>
              </w:rPr>
              <w:t>Кубик Блума у розвитку критичного і художньо-образного мислення у процесі сприймання творів мистецтва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79214D" w:rsidRPr="00D27C49" w:rsidRDefault="0079214D" w:rsidP="004E0167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E0167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3.4.3</w:t>
            </w:r>
          </w:p>
        </w:tc>
        <w:tc>
          <w:tcPr>
            <w:tcW w:w="7388" w:type="dxa"/>
            <w:gridSpan w:val="2"/>
          </w:tcPr>
          <w:p w:rsidR="0079214D" w:rsidRPr="00BE1444" w:rsidRDefault="0079214D" w:rsidP="0046524A">
            <w:pPr>
              <w:jc w:val="both"/>
              <w:rPr>
                <w:sz w:val="24"/>
                <w:szCs w:val="24"/>
              </w:rPr>
            </w:pPr>
            <w:r w:rsidRPr="00BE1444">
              <w:rPr>
                <w:sz w:val="24"/>
                <w:szCs w:val="24"/>
                <w:lang w:eastAsia="ru-RU"/>
              </w:rPr>
              <w:t>Використання нетрадиційних технік графічного мистецтва у розвитку творчих здібностей дітей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79214D" w:rsidRPr="00D27C49" w:rsidRDefault="0079214D" w:rsidP="004E0167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E0167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84" w:type="dxa"/>
            <w:gridSpan w:val="3"/>
          </w:tcPr>
          <w:p w:rsidR="0079214D" w:rsidRPr="00082F5E" w:rsidRDefault="0079214D" w:rsidP="007E415C">
            <w:pPr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eastAsia="en-US"/>
              </w:rPr>
              <w:t xml:space="preserve">3.5 </w:t>
            </w:r>
            <w:r w:rsidRPr="00082F5E">
              <w:rPr>
                <w:bCs/>
                <w:i/>
                <w:sz w:val="24"/>
                <w:szCs w:val="24"/>
                <w:lang w:eastAsia="en-US"/>
              </w:rPr>
              <w:t>Інтегроване навчання на уроках мистецтва в умовах  Нової української школ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84" w:type="dxa"/>
            <w:gridSpan w:val="3"/>
            <w:shd w:val="clear" w:color="auto" w:fill="E5DFEC"/>
          </w:tcPr>
          <w:p w:rsidR="0079214D" w:rsidRPr="00D27C49" w:rsidRDefault="0079214D" w:rsidP="0046524A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3.6 </w:t>
            </w:r>
            <w:r w:rsidRPr="00D27C49">
              <w:rPr>
                <w:b/>
                <w:i/>
                <w:sz w:val="24"/>
                <w:szCs w:val="24"/>
              </w:rPr>
              <w:t>Спецкурси (спецпрактикуми)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27C49">
              <w:rPr>
                <w:b/>
                <w:i/>
                <w:sz w:val="24"/>
                <w:szCs w:val="24"/>
              </w:rPr>
              <w:t>за вибором</w:t>
            </w:r>
          </w:p>
        </w:tc>
        <w:tc>
          <w:tcPr>
            <w:tcW w:w="520" w:type="dxa"/>
            <w:shd w:val="clear" w:color="auto" w:fill="E5DFEC"/>
          </w:tcPr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7" w:type="dxa"/>
            <w:shd w:val="clear" w:color="auto" w:fill="E5DFEC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  <w:shd w:val="clear" w:color="auto" w:fill="E5DFEC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  <w:shd w:val="clear" w:color="auto" w:fill="E5DFEC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56"/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3.6.1</w:t>
            </w:r>
          </w:p>
        </w:tc>
        <w:tc>
          <w:tcPr>
            <w:tcW w:w="7388" w:type="dxa"/>
            <w:gridSpan w:val="2"/>
          </w:tcPr>
          <w:p w:rsidR="0079214D" w:rsidRPr="00DD5BBC" w:rsidRDefault="0079214D" w:rsidP="0046524A">
            <w:pPr>
              <w:jc w:val="both"/>
              <w:rPr>
                <w:sz w:val="24"/>
                <w:szCs w:val="24"/>
              </w:rPr>
            </w:pPr>
            <w:r w:rsidRPr="00DD5BBC">
              <w:rPr>
                <w:bCs/>
                <w:sz w:val="24"/>
                <w:szCs w:val="24"/>
                <w:lang w:eastAsia="en-US"/>
              </w:rPr>
              <w:t xml:space="preserve">Концептуальні ідеї змісту навчання інтегрованого курсу </w:t>
            </w:r>
            <w:r>
              <w:rPr>
                <w:bCs/>
                <w:sz w:val="24"/>
                <w:szCs w:val="24"/>
                <w:lang w:eastAsia="en-US"/>
              </w:rPr>
              <w:t>"</w:t>
            </w:r>
            <w:r w:rsidRPr="00DD5BBC">
              <w:rPr>
                <w:bCs/>
                <w:sz w:val="24"/>
                <w:szCs w:val="24"/>
                <w:lang w:eastAsia="en-US"/>
              </w:rPr>
              <w:t>Мистецтво</w:t>
            </w:r>
            <w:r>
              <w:rPr>
                <w:bCs/>
                <w:sz w:val="24"/>
                <w:szCs w:val="24"/>
                <w:lang w:eastAsia="en-US"/>
              </w:rPr>
              <w:t>"</w:t>
            </w:r>
            <w:r w:rsidRPr="00DD5BBC">
              <w:rPr>
                <w:bCs/>
                <w:sz w:val="24"/>
                <w:szCs w:val="24"/>
                <w:lang w:eastAsia="en-US"/>
              </w:rPr>
              <w:t xml:space="preserve"> у початковій школі та їх реалізація у підручниках для 4 класу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79214D" w:rsidRPr="00D27C49" w:rsidRDefault="0079214D" w:rsidP="004E0167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E0167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  <w:r w:rsidRPr="00D27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</w:tcPr>
          <w:p w:rsidR="0079214D" w:rsidRPr="00DD5BBC" w:rsidRDefault="0079214D" w:rsidP="0046524A">
            <w:pPr>
              <w:jc w:val="both"/>
              <w:rPr>
                <w:sz w:val="24"/>
                <w:szCs w:val="24"/>
              </w:rPr>
            </w:pPr>
            <w:r w:rsidRPr="00DD5BBC">
              <w:rPr>
                <w:bCs/>
                <w:iCs/>
                <w:sz w:val="24"/>
                <w:szCs w:val="24"/>
                <w:lang w:eastAsia="ru-RU"/>
              </w:rPr>
              <w:t>Інтерактивні технології у процесі вивчення фольклору на уроках мистецтва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79214D" w:rsidRPr="00D27C49" w:rsidRDefault="0079214D" w:rsidP="004E0167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E0167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  <w:r w:rsidRPr="00D27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</w:tcPr>
          <w:p w:rsidR="0079214D" w:rsidRPr="003642A0" w:rsidRDefault="0079214D" w:rsidP="0046524A">
            <w:pPr>
              <w:jc w:val="both"/>
              <w:rPr>
                <w:b/>
                <w:i/>
                <w:sz w:val="24"/>
                <w:szCs w:val="24"/>
              </w:rPr>
            </w:pPr>
            <w:r w:rsidRPr="00B671AC">
              <w:rPr>
                <w:sz w:val="24"/>
                <w:szCs w:val="24"/>
              </w:rPr>
              <w:t xml:space="preserve"> </w:t>
            </w:r>
            <w:r w:rsidRPr="003642A0">
              <w:rPr>
                <w:sz w:val="24"/>
                <w:szCs w:val="24"/>
              </w:rPr>
              <w:t>Інклюзія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  <w:r w:rsidRPr="00B671AC">
              <w:rPr>
                <w:sz w:val="24"/>
                <w:szCs w:val="24"/>
              </w:rPr>
              <w:t>Дитяча нервовість, її причини та наслідки (неврози, особистісні розлади</w:t>
            </w:r>
            <w:r>
              <w:rPr>
                <w:sz w:val="24"/>
                <w:szCs w:val="24"/>
              </w:rPr>
              <w:t>)</w:t>
            </w:r>
            <w:r w:rsidRPr="00B671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79214D" w:rsidRPr="00D27C49" w:rsidRDefault="0079214D" w:rsidP="004E0167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E0167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  <w:r w:rsidRPr="00D27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 xml:space="preserve">Підготовка педагогічних працівників до роботи з дітьми з особливими освітніми потребами в умовах інклюзивного середовища Нової української школи 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79214D" w:rsidRPr="00D27C49" w:rsidRDefault="0079214D" w:rsidP="004E0167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E0167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  <w:r w:rsidRPr="00D27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  <w:lang w:val="ru-RU"/>
              </w:rPr>
              <w:t>Створення освітнього корекційно-розвиткового середовища в умовах Нової української школи</w:t>
            </w:r>
            <w:r w:rsidRPr="00D27C4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79214D" w:rsidRPr="00D27C49" w:rsidRDefault="0079214D" w:rsidP="004E0167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E0167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84" w:type="dxa"/>
            <w:gridSpan w:val="3"/>
            <w:shd w:val="clear" w:color="auto" w:fill="E5DFEC"/>
          </w:tcPr>
          <w:p w:rsidR="0079214D" w:rsidRPr="00D27C49" w:rsidRDefault="0079214D" w:rsidP="0046524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3.7</w:t>
            </w:r>
            <w:r w:rsidRPr="00D27C49">
              <w:rPr>
                <w:b/>
                <w:i/>
                <w:sz w:val="24"/>
                <w:szCs w:val="24"/>
              </w:rPr>
              <w:t xml:space="preserve">   Історичне краєзнавство</w:t>
            </w:r>
          </w:p>
        </w:tc>
        <w:tc>
          <w:tcPr>
            <w:tcW w:w="520" w:type="dxa"/>
            <w:shd w:val="clear" w:color="auto" w:fill="E5DFEC"/>
          </w:tcPr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7" w:type="dxa"/>
            <w:shd w:val="clear" w:color="auto" w:fill="E5DFEC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  <w:shd w:val="clear" w:color="auto" w:fill="E5DFEC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  <w:shd w:val="clear" w:color="auto" w:fill="E5DFEC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  <w:r w:rsidRPr="00D27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Шкільне меценатство Київщини ХІХ – поч. ХХ ст.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3.7.2</w:t>
            </w:r>
          </w:p>
        </w:tc>
        <w:tc>
          <w:tcPr>
            <w:tcW w:w="7388" w:type="dxa"/>
            <w:gridSpan w:val="2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Парк «Олександрія» в історії України</w:t>
            </w:r>
            <w:r w:rsidRPr="00D27C49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84" w:type="dxa"/>
            <w:gridSpan w:val="3"/>
            <w:shd w:val="clear" w:color="auto" w:fill="FBD4B4"/>
          </w:tcPr>
          <w:p w:rsidR="0079214D" w:rsidRPr="00D27C49" w:rsidRDefault="0079214D" w:rsidP="0046524A">
            <w:pPr>
              <w:jc w:val="both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>Модуль І</w:t>
            </w:r>
            <w:r w:rsidRPr="00D27C49">
              <w:rPr>
                <w:b/>
                <w:sz w:val="24"/>
                <w:szCs w:val="24"/>
                <w:lang w:val="en-US"/>
              </w:rPr>
              <w:t>V</w:t>
            </w:r>
            <w:r w:rsidRPr="00D27C49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  <w:tc>
          <w:tcPr>
            <w:tcW w:w="520" w:type="dxa"/>
            <w:shd w:val="clear" w:color="auto" w:fill="FBD4B4"/>
          </w:tcPr>
          <w:p w:rsidR="0079214D" w:rsidRPr="00D27C49" w:rsidRDefault="0079214D" w:rsidP="0046524A">
            <w:pPr>
              <w:jc w:val="center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7" w:type="dxa"/>
            <w:shd w:val="clear" w:color="auto" w:fill="FBD4B4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  <w:shd w:val="clear" w:color="auto" w:fill="FBD4B4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  <w:shd w:val="clear" w:color="auto" w:fill="FBD4B4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6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4.1.</w:t>
            </w:r>
          </w:p>
        </w:tc>
        <w:tc>
          <w:tcPr>
            <w:tcW w:w="7388" w:type="dxa"/>
            <w:gridSpan w:val="2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 до теми</w:t>
            </w:r>
            <w:r w:rsidRPr="00D27C49">
              <w:rPr>
                <w:sz w:val="24"/>
                <w:szCs w:val="24"/>
              </w:rPr>
              <w:t xml:space="preserve">. Вхідне діагностування 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4.2.</w:t>
            </w:r>
          </w:p>
        </w:tc>
        <w:tc>
          <w:tcPr>
            <w:tcW w:w="7388" w:type="dxa"/>
            <w:gridSpan w:val="2"/>
          </w:tcPr>
          <w:p w:rsidR="0079214D" w:rsidRPr="00D27C49" w:rsidRDefault="0079214D" w:rsidP="002C6C21">
            <w:pPr>
              <w:spacing w:before="1"/>
              <w:jc w:val="both"/>
              <w:rPr>
                <w:sz w:val="24"/>
                <w:szCs w:val="24"/>
              </w:rPr>
            </w:pPr>
            <w:r w:rsidRPr="004A2BFE">
              <w:rPr>
                <w:i/>
                <w:sz w:val="24"/>
                <w:szCs w:val="24"/>
              </w:rPr>
              <w:t>Тематична дискусія</w:t>
            </w:r>
            <w:r w:rsidRPr="00D27C4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Універсальні можливості мистецтва у розвитку наскрізних умінь особистості</w:t>
            </w:r>
            <w:r w:rsidRPr="00D27C4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</w:t>
            </w:r>
          </w:p>
        </w:tc>
      </w:tr>
      <w:tr w:rsidR="0079214D" w:rsidRPr="002D23E4" w:rsidTr="004A2B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696" w:type="dxa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4.3.</w:t>
            </w:r>
          </w:p>
        </w:tc>
        <w:tc>
          <w:tcPr>
            <w:tcW w:w="7388" w:type="dxa"/>
            <w:gridSpan w:val="2"/>
          </w:tcPr>
          <w:p w:rsidR="0079214D" w:rsidRPr="00D27C49" w:rsidRDefault="0079214D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20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3"/>
          </w:tcPr>
          <w:p w:rsidR="0079214D" w:rsidRPr="00D27C49" w:rsidRDefault="0079214D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</w:tbl>
    <w:p w:rsidR="0079214D" w:rsidRDefault="0079214D" w:rsidP="003C78BF">
      <w:pPr>
        <w:jc w:val="both"/>
        <w:rPr>
          <w:spacing w:val="-6"/>
          <w:sz w:val="24"/>
          <w:szCs w:val="24"/>
        </w:r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79214D" w:rsidRPr="00E56D3D" w:rsidTr="004A2BFE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79214D" w:rsidRPr="00D27C49" w:rsidRDefault="0079214D" w:rsidP="00D27C4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27C49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79214D" w:rsidRPr="00D27C49" w:rsidRDefault="0079214D" w:rsidP="00D27C49">
            <w:pPr>
              <w:pStyle w:val="TableParagraph"/>
              <w:spacing w:line="240" w:lineRule="auto"/>
              <w:ind w:left="88"/>
              <w:jc w:val="both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4 кредити ЄКТС (72 аудиторних годин, 48 годин – самостійна робота)</w:t>
            </w:r>
          </w:p>
        </w:tc>
      </w:tr>
      <w:tr w:rsidR="0079214D" w:rsidRPr="00E56D3D" w:rsidTr="004A2BF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9214D" w:rsidRPr="00D27C49" w:rsidRDefault="0079214D" w:rsidP="00D27C4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27C49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79214D" w:rsidRPr="00D27C49" w:rsidRDefault="0079214D" w:rsidP="00D27C4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27C49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79214D" w:rsidRPr="00D27C49" w:rsidRDefault="0079214D" w:rsidP="00D27C49">
            <w:pPr>
              <w:pStyle w:val="TableParagraph"/>
              <w:spacing w:line="240" w:lineRule="auto"/>
              <w:ind w:left="88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79214D" w:rsidRPr="002D23E4" w:rsidTr="004A2BF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9214D" w:rsidRPr="00D27C49" w:rsidRDefault="0079214D" w:rsidP="00D27C49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27C49"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79214D" w:rsidRPr="00D27C49" w:rsidRDefault="0079214D" w:rsidP="00A31C58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79214D" w:rsidRPr="00D27C49" w:rsidRDefault="0079214D" w:rsidP="00D27C49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79214D" w:rsidRPr="004A2BFE" w:rsidRDefault="0079214D" w:rsidP="00D27C49">
            <w:pPr>
              <w:pStyle w:val="ListParagraph"/>
              <w:ind w:left="230"/>
              <w:jc w:val="both"/>
              <w:rPr>
                <w:bCs/>
                <w:i/>
                <w:spacing w:val="-6"/>
                <w:sz w:val="24"/>
                <w:szCs w:val="24"/>
              </w:rPr>
            </w:pPr>
            <w:r w:rsidRPr="004A2BFE">
              <w:rPr>
                <w:bCs/>
                <w:i/>
                <w:spacing w:val="-6"/>
                <w:sz w:val="24"/>
                <w:szCs w:val="24"/>
                <w:lang w:val="ru-RU"/>
              </w:rPr>
              <w:t>Загальні компетентності</w:t>
            </w:r>
            <w:r w:rsidRPr="004A2BFE">
              <w:rPr>
                <w:bCs/>
                <w:i/>
                <w:spacing w:val="-6"/>
                <w:sz w:val="24"/>
                <w:szCs w:val="24"/>
              </w:rPr>
              <w:t>:</w:t>
            </w:r>
          </w:p>
          <w:p w:rsidR="0079214D" w:rsidRPr="00637823" w:rsidRDefault="0079214D" w:rsidP="00637823">
            <w:pPr>
              <w:adjustRightInd w:val="0"/>
              <w:ind w:left="230" w:right="165" w:firstLine="142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91F8C">
              <w:rPr>
                <w:color w:val="000000"/>
                <w:spacing w:val="-6"/>
                <w:sz w:val="24"/>
                <w:szCs w:val="24"/>
              </w:rPr>
              <w:t>Здатність до генерування нових ідей, виявлення та розв’язання проблем, ініціативності та підприємливості</w:t>
            </w:r>
          </w:p>
          <w:p w:rsidR="0079214D" w:rsidRPr="00D27C49" w:rsidRDefault="0079214D" w:rsidP="00D27C49">
            <w:pPr>
              <w:pStyle w:val="ListParagraph"/>
              <w:ind w:left="360" w:right="144"/>
              <w:jc w:val="both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Здатність навчатися упродовж життя.</w:t>
            </w:r>
          </w:p>
          <w:p w:rsidR="0079214D" w:rsidRDefault="0079214D" w:rsidP="00D27C49">
            <w:pPr>
              <w:pStyle w:val="ListParagraph"/>
              <w:ind w:left="230" w:right="144"/>
              <w:jc w:val="both"/>
              <w:rPr>
                <w:b/>
                <w:i/>
                <w:spacing w:val="-6"/>
                <w:sz w:val="24"/>
                <w:szCs w:val="24"/>
              </w:rPr>
            </w:pPr>
          </w:p>
          <w:p w:rsidR="0079214D" w:rsidRPr="004A2BFE" w:rsidRDefault="0079214D" w:rsidP="00D27C49">
            <w:pPr>
              <w:pStyle w:val="ListParagraph"/>
              <w:ind w:left="230" w:right="144"/>
              <w:jc w:val="both"/>
              <w:rPr>
                <w:i/>
                <w:spacing w:val="-6"/>
                <w:sz w:val="24"/>
                <w:szCs w:val="24"/>
              </w:rPr>
            </w:pPr>
            <w:r w:rsidRPr="004A2BFE">
              <w:rPr>
                <w:i/>
                <w:spacing w:val="-6"/>
                <w:sz w:val="24"/>
                <w:szCs w:val="24"/>
              </w:rPr>
              <w:t>Професійні компетентності:</w:t>
            </w:r>
          </w:p>
          <w:p w:rsidR="0079214D" w:rsidRPr="00D27C49" w:rsidRDefault="0079214D" w:rsidP="00D27C49">
            <w:pPr>
              <w:pStyle w:val="ListParagraph"/>
              <w:ind w:left="230" w:firstLine="142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Здатність  формувати і розвивати мовно-комунікативні вміння та навички учнів.</w:t>
            </w:r>
          </w:p>
          <w:p w:rsidR="0079214D" w:rsidRPr="00D27C49" w:rsidRDefault="0079214D" w:rsidP="00D27C49">
            <w:pPr>
              <w:pStyle w:val="ListParagraph"/>
              <w:ind w:left="230" w:firstLine="142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Здатність обирати та використовувати сучасні та ефективні методики і технології навчання, виховання і розвитку учнів.</w:t>
            </w:r>
          </w:p>
          <w:p w:rsidR="0079214D" w:rsidRPr="00D27C49" w:rsidRDefault="0079214D" w:rsidP="00D27C49">
            <w:pPr>
              <w:pStyle w:val="ListParagraph"/>
              <w:ind w:left="230" w:right="144" w:firstLine="142"/>
              <w:jc w:val="both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Здатність здійснювати оцінювання та моніторинг навчання учнів на засадах компетентнісного підходу.</w:t>
            </w:r>
          </w:p>
          <w:p w:rsidR="0079214D" w:rsidRPr="00D27C49" w:rsidRDefault="0079214D" w:rsidP="00D27C49">
            <w:pPr>
              <w:pStyle w:val="ListParagraph"/>
              <w:ind w:left="230" w:right="144" w:firstLine="142"/>
              <w:jc w:val="both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Здатність здійснювати пошук і критично оцінювати інформацію.</w:t>
            </w:r>
          </w:p>
          <w:p w:rsidR="0079214D" w:rsidRPr="00D27C49" w:rsidRDefault="0079214D" w:rsidP="00D27C49">
            <w:pPr>
              <w:pStyle w:val="ListParagraph"/>
              <w:ind w:left="230" w:right="144" w:firstLine="142"/>
              <w:jc w:val="both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Здатність планувати і прогнозувати результати освітнього процесу.</w:t>
            </w:r>
          </w:p>
        </w:tc>
      </w:tr>
    </w:tbl>
    <w:p w:rsidR="0079214D" w:rsidRDefault="0079214D" w:rsidP="00892317">
      <w:pPr>
        <w:ind w:left="284"/>
        <w:jc w:val="center"/>
        <w:rPr>
          <w:b/>
          <w:sz w:val="24"/>
          <w:szCs w:val="24"/>
        </w:rPr>
      </w:pPr>
    </w:p>
    <w:p w:rsidR="0079214D" w:rsidRPr="002D23E4" w:rsidRDefault="0079214D" w:rsidP="00892317">
      <w:pPr>
        <w:ind w:right="464"/>
        <w:rPr>
          <w:b/>
          <w:sz w:val="24"/>
          <w:szCs w:val="24"/>
        </w:rPr>
      </w:pPr>
    </w:p>
    <w:p w:rsidR="0079214D" w:rsidRPr="002D23E4" w:rsidRDefault="0079214D" w:rsidP="006E232D">
      <w:pPr>
        <w:jc w:val="center"/>
        <w:rPr>
          <w:b/>
          <w:sz w:val="24"/>
          <w:szCs w:val="24"/>
        </w:rPr>
      </w:pPr>
    </w:p>
    <w:p w:rsidR="0079214D" w:rsidRPr="002D23E4" w:rsidRDefault="0079214D" w:rsidP="006E232D">
      <w:pPr>
        <w:jc w:val="center"/>
        <w:rPr>
          <w:b/>
          <w:sz w:val="24"/>
          <w:szCs w:val="24"/>
        </w:rPr>
      </w:pPr>
    </w:p>
    <w:p w:rsidR="0079214D" w:rsidRPr="002D23E4" w:rsidRDefault="0079214D" w:rsidP="006E232D">
      <w:pPr>
        <w:jc w:val="center"/>
        <w:rPr>
          <w:b/>
          <w:sz w:val="24"/>
          <w:szCs w:val="24"/>
        </w:rPr>
      </w:pPr>
    </w:p>
    <w:sectPr w:rsidR="0079214D" w:rsidRPr="002D23E4" w:rsidSect="00082F5E">
      <w:pgSz w:w="11910" w:h="16840"/>
      <w:pgMar w:top="1120" w:right="711" w:bottom="851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636C6"/>
    <w:multiLevelType w:val="hybridMultilevel"/>
    <w:tmpl w:val="FD08B28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3">
    <w:nsid w:val="35AD66CF"/>
    <w:multiLevelType w:val="multilevel"/>
    <w:tmpl w:val="38D011B6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6">
    <w:nsid w:val="495C0D6C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782875"/>
    <w:multiLevelType w:val="hybridMultilevel"/>
    <w:tmpl w:val="99F61F7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F58DC"/>
    <w:multiLevelType w:val="hybridMultilevel"/>
    <w:tmpl w:val="A9DE5D5E"/>
    <w:lvl w:ilvl="0" w:tplc="4BAC7D8C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23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9"/>
  </w:num>
  <w:num w:numId="5">
    <w:abstractNumId w:val="14"/>
  </w:num>
  <w:num w:numId="6">
    <w:abstractNumId w:val="21"/>
  </w:num>
  <w:num w:numId="7">
    <w:abstractNumId w:val="23"/>
  </w:num>
  <w:num w:numId="8">
    <w:abstractNumId w:val="5"/>
  </w:num>
  <w:num w:numId="9">
    <w:abstractNumId w:val="18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6"/>
  </w:num>
  <w:num w:numId="16">
    <w:abstractNumId w:val="20"/>
  </w:num>
  <w:num w:numId="17">
    <w:abstractNumId w:val="8"/>
  </w:num>
  <w:num w:numId="18">
    <w:abstractNumId w:val="9"/>
  </w:num>
  <w:num w:numId="19">
    <w:abstractNumId w:val="11"/>
  </w:num>
  <w:num w:numId="20">
    <w:abstractNumId w:val="22"/>
  </w:num>
  <w:num w:numId="21">
    <w:abstractNumId w:val="17"/>
  </w:num>
  <w:num w:numId="22">
    <w:abstractNumId w:val="13"/>
  </w:num>
  <w:num w:numId="23">
    <w:abstractNumId w:val="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10C37"/>
    <w:rsid w:val="00011EA8"/>
    <w:rsid w:val="00013FDD"/>
    <w:rsid w:val="0002789D"/>
    <w:rsid w:val="00031AED"/>
    <w:rsid w:val="00033C7B"/>
    <w:rsid w:val="0004312E"/>
    <w:rsid w:val="00050DDE"/>
    <w:rsid w:val="00052766"/>
    <w:rsid w:val="00064675"/>
    <w:rsid w:val="00076217"/>
    <w:rsid w:val="000774E5"/>
    <w:rsid w:val="00082F5E"/>
    <w:rsid w:val="00083D57"/>
    <w:rsid w:val="000B5204"/>
    <w:rsid w:val="000B7DEC"/>
    <w:rsid w:val="000E1E02"/>
    <w:rsid w:val="000E3942"/>
    <w:rsid w:val="000E7771"/>
    <w:rsid w:val="000E7F06"/>
    <w:rsid w:val="00105F2B"/>
    <w:rsid w:val="00107BD3"/>
    <w:rsid w:val="00122E9C"/>
    <w:rsid w:val="00140076"/>
    <w:rsid w:val="0014784A"/>
    <w:rsid w:val="0015199A"/>
    <w:rsid w:val="00152962"/>
    <w:rsid w:val="00167124"/>
    <w:rsid w:val="00175EDF"/>
    <w:rsid w:val="0018719A"/>
    <w:rsid w:val="00191505"/>
    <w:rsid w:val="001A3F00"/>
    <w:rsid w:val="001D2956"/>
    <w:rsid w:val="001D6FEF"/>
    <w:rsid w:val="001E6A06"/>
    <w:rsid w:val="001E6C95"/>
    <w:rsid w:val="001F05F8"/>
    <w:rsid w:val="001F5740"/>
    <w:rsid w:val="00216C73"/>
    <w:rsid w:val="00220494"/>
    <w:rsid w:val="00244856"/>
    <w:rsid w:val="00251793"/>
    <w:rsid w:val="00251F22"/>
    <w:rsid w:val="00261465"/>
    <w:rsid w:val="00274F62"/>
    <w:rsid w:val="00281D21"/>
    <w:rsid w:val="002905F1"/>
    <w:rsid w:val="002A0B42"/>
    <w:rsid w:val="002B4A3B"/>
    <w:rsid w:val="002C00E1"/>
    <w:rsid w:val="002C239B"/>
    <w:rsid w:val="002C6C21"/>
    <w:rsid w:val="002C6C2D"/>
    <w:rsid w:val="002D23E4"/>
    <w:rsid w:val="002D6B30"/>
    <w:rsid w:val="002F038F"/>
    <w:rsid w:val="002F5093"/>
    <w:rsid w:val="00304C35"/>
    <w:rsid w:val="00313BB0"/>
    <w:rsid w:val="003310DD"/>
    <w:rsid w:val="00341DA6"/>
    <w:rsid w:val="003506EC"/>
    <w:rsid w:val="003642A0"/>
    <w:rsid w:val="003A167F"/>
    <w:rsid w:val="003A667B"/>
    <w:rsid w:val="003B444E"/>
    <w:rsid w:val="003C3F27"/>
    <w:rsid w:val="003C78BF"/>
    <w:rsid w:val="003D592B"/>
    <w:rsid w:val="003D7C6E"/>
    <w:rsid w:val="003E0C5B"/>
    <w:rsid w:val="003E42E0"/>
    <w:rsid w:val="003F26E0"/>
    <w:rsid w:val="00402F07"/>
    <w:rsid w:val="00403B0B"/>
    <w:rsid w:val="00404A4E"/>
    <w:rsid w:val="0040527C"/>
    <w:rsid w:val="0040576D"/>
    <w:rsid w:val="004067EF"/>
    <w:rsid w:val="00410636"/>
    <w:rsid w:val="00413FB6"/>
    <w:rsid w:val="0041656F"/>
    <w:rsid w:val="00442639"/>
    <w:rsid w:val="0044625E"/>
    <w:rsid w:val="004622FB"/>
    <w:rsid w:val="00462966"/>
    <w:rsid w:val="0046452F"/>
    <w:rsid w:val="0046524A"/>
    <w:rsid w:val="004845F4"/>
    <w:rsid w:val="00484AE2"/>
    <w:rsid w:val="004906D5"/>
    <w:rsid w:val="004A2BFE"/>
    <w:rsid w:val="004A5E3E"/>
    <w:rsid w:val="004B045E"/>
    <w:rsid w:val="004B4E14"/>
    <w:rsid w:val="004B7DA1"/>
    <w:rsid w:val="004C27D8"/>
    <w:rsid w:val="004C5628"/>
    <w:rsid w:val="004E0167"/>
    <w:rsid w:val="004E6BD3"/>
    <w:rsid w:val="004F30C6"/>
    <w:rsid w:val="00500F0F"/>
    <w:rsid w:val="00502299"/>
    <w:rsid w:val="00503299"/>
    <w:rsid w:val="00503B56"/>
    <w:rsid w:val="00510804"/>
    <w:rsid w:val="00514BEF"/>
    <w:rsid w:val="00516141"/>
    <w:rsid w:val="00521B53"/>
    <w:rsid w:val="00525DA3"/>
    <w:rsid w:val="00536BCE"/>
    <w:rsid w:val="00537299"/>
    <w:rsid w:val="0054441C"/>
    <w:rsid w:val="00570F53"/>
    <w:rsid w:val="00573AF8"/>
    <w:rsid w:val="00582A71"/>
    <w:rsid w:val="0058701B"/>
    <w:rsid w:val="005922D6"/>
    <w:rsid w:val="00592F50"/>
    <w:rsid w:val="005B2549"/>
    <w:rsid w:val="005C5A80"/>
    <w:rsid w:val="005D10F4"/>
    <w:rsid w:val="005D2F42"/>
    <w:rsid w:val="005D5883"/>
    <w:rsid w:val="005E2D70"/>
    <w:rsid w:val="005E7AAD"/>
    <w:rsid w:val="00616E30"/>
    <w:rsid w:val="006227B5"/>
    <w:rsid w:val="00622908"/>
    <w:rsid w:val="00637823"/>
    <w:rsid w:val="00642421"/>
    <w:rsid w:val="00647AE1"/>
    <w:rsid w:val="0065095F"/>
    <w:rsid w:val="00662BD6"/>
    <w:rsid w:val="00663557"/>
    <w:rsid w:val="00670DC8"/>
    <w:rsid w:val="006955F1"/>
    <w:rsid w:val="006B1B6F"/>
    <w:rsid w:val="006B6867"/>
    <w:rsid w:val="006D3A58"/>
    <w:rsid w:val="006D6B5C"/>
    <w:rsid w:val="006E232D"/>
    <w:rsid w:val="007227D0"/>
    <w:rsid w:val="007276AE"/>
    <w:rsid w:val="007320B4"/>
    <w:rsid w:val="007346B5"/>
    <w:rsid w:val="00735071"/>
    <w:rsid w:val="00754A9E"/>
    <w:rsid w:val="007562EC"/>
    <w:rsid w:val="00763460"/>
    <w:rsid w:val="00771DC9"/>
    <w:rsid w:val="00775F3D"/>
    <w:rsid w:val="00776F56"/>
    <w:rsid w:val="0079214D"/>
    <w:rsid w:val="007A157E"/>
    <w:rsid w:val="007A5C6B"/>
    <w:rsid w:val="007B489D"/>
    <w:rsid w:val="007D0807"/>
    <w:rsid w:val="007D5520"/>
    <w:rsid w:val="007E415C"/>
    <w:rsid w:val="007E7155"/>
    <w:rsid w:val="007F3E3B"/>
    <w:rsid w:val="00830DF2"/>
    <w:rsid w:val="00836956"/>
    <w:rsid w:val="0083753B"/>
    <w:rsid w:val="00841F00"/>
    <w:rsid w:val="008448F0"/>
    <w:rsid w:val="00845FA4"/>
    <w:rsid w:val="00846210"/>
    <w:rsid w:val="00847FEE"/>
    <w:rsid w:val="00852860"/>
    <w:rsid w:val="00855B72"/>
    <w:rsid w:val="00866CB3"/>
    <w:rsid w:val="008764B3"/>
    <w:rsid w:val="00877EF2"/>
    <w:rsid w:val="00890BBD"/>
    <w:rsid w:val="00892317"/>
    <w:rsid w:val="00894EDA"/>
    <w:rsid w:val="00894FD3"/>
    <w:rsid w:val="008A70D9"/>
    <w:rsid w:val="008B285E"/>
    <w:rsid w:val="008C3C6F"/>
    <w:rsid w:val="008D7494"/>
    <w:rsid w:val="008E6220"/>
    <w:rsid w:val="008E7BEF"/>
    <w:rsid w:val="008F174F"/>
    <w:rsid w:val="0090520A"/>
    <w:rsid w:val="00915CCA"/>
    <w:rsid w:val="0094230E"/>
    <w:rsid w:val="0094705E"/>
    <w:rsid w:val="009513AB"/>
    <w:rsid w:val="009564E0"/>
    <w:rsid w:val="0096774B"/>
    <w:rsid w:val="00991FBA"/>
    <w:rsid w:val="00995FD8"/>
    <w:rsid w:val="009A12EF"/>
    <w:rsid w:val="009B47FC"/>
    <w:rsid w:val="009C0879"/>
    <w:rsid w:val="009C0A96"/>
    <w:rsid w:val="009C65E8"/>
    <w:rsid w:val="009D1E2D"/>
    <w:rsid w:val="009F0445"/>
    <w:rsid w:val="009F13F9"/>
    <w:rsid w:val="009F6A13"/>
    <w:rsid w:val="00A1051B"/>
    <w:rsid w:val="00A225BB"/>
    <w:rsid w:val="00A22D05"/>
    <w:rsid w:val="00A31C58"/>
    <w:rsid w:val="00A447C5"/>
    <w:rsid w:val="00A710EE"/>
    <w:rsid w:val="00A73C8E"/>
    <w:rsid w:val="00A81077"/>
    <w:rsid w:val="00A83151"/>
    <w:rsid w:val="00A84C14"/>
    <w:rsid w:val="00A86BE9"/>
    <w:rsid w:val="00AC4D15"/>
    <w:rsid w:val="00AC7027"/>
    <w:rsid w:val="00AE3DA1"/>
    <w:rsid w:val="00AE7473"/>
    <w:rsid w:val="00AE75F2"/>
    <w:rsid w:val="00AF2499"/>
    <w:rsid w:val="00AF4A59"/>
    <w:rsid w:val="00B03860"/>
    <w:rsid w:val="00B03C03"/>
    <w:rsid w:val="00B067C9"/>
    <w:rsid w:val="00B26688"/>
    <w:rsid w:val="00B310F9"/>
    <w:rsid w:val="00B41A2E"/>
    <w:rsid w:val="00B4724F"/>
    <w:rsid w:val="00B4764D"/>
    <w:rsid w:val="00B563A3"/>
    <w:rsid w:val="00B671AC"/>
    <w:rsid w:val="00B73C12"/>
    <w:rsid w:val="00B74710"/>
    <w:rsid w:val="00B80898"/>
    <w:rsid w:val="00B94EE3"/>
    <w:rsid w:val="00BA3C31"/>
    <w:rsid w:val="00BB4244"/>
    <w:rsid w:val="00BB594F"/>
    <w:rsid w:val="00BB7B43"/>
    <w:rsid w:val="00BD5CAF"/>
    <w:rsid w:val="00BD6B6B"/>
    <w:rsid w:val="00BD769B"/>
    <w:rsid w:val="00BE1444"/>
    <w:rsid w:val="00C03862"/>
    <w:rsid w:val="00C052C6"/>
    <w:rsid w:val="00C120B3"/>
    <w:rsid w:val="00C15A9B"/>
    <w:rsid w:val="00C23BE1"/>
    <w:rsid w:val="00C248DA"/>
    <w:rsid w:val="00C24F1B"/>
    <w:rsid w:val="00C41285"/>
    <w:rsid w:val="00C433A2"/>
    <w:rsid w:val="00C44240"/>
    <w:rsid w:val="00C4427F"/>
    <w:rsid w:val="00C801EF"/>
    <w:rsid w:val="00C80DD4"/>
    <w:rsid w:val="00C81E6F"/>
    <w:rsid w:val="00C91F16"/>
    <w:rsid w:val="00CA5B76"/>
    <w:rsid w:val="00CB1551"/>
    <w:rsid w:val="00CC0905"/>
    <w:rsid w:val="00CC2504"/>
    <w:rsid w:val="00CC2C12"/>
    <w:rsid w:val="00CC3C50"/>
    <w:rsid w:val="00CC58A9"/>
    <w:rsid w:val="00CC6290"/>
    <w:rsid w:val="00CC6A4F"/>
    <w:rsid w:val="00CC7982"/>
    <w:rsid w:val="00CD35C1"/>
    <w:rsid w:val="00CE594F"/>
    <w:rsid w:val="00CF0D46"/>
    <w:rsid w:val="00D0715A"/>
    <w:rsid w:val="00D27C49"/>
    <w:rsid w:val="00D40F8C"/>
    <w:rsid w:val="00D417F5"/>
    <w:rsid w:val="00D43543"/>
    <w:rsid w:val="00D5150E"/>
    <w:rsid w:val="00D52E44"/>
    <w:rsid w:val="00D57BD8"/>
    <w:rsid w:val="00D63DF4"/>
    <w:rsid w:val="00D664C0"/>
    <w:rsid w:val="00D73598"/>
    <w:rsid w:val="00D81900"/>
    <w:rsid w:val="00D904D1"/>
    <w:rsid w:val="00DA3207"/>
    <w:rsid w:val="00DB16F1"/>
    <w:rsid w:val="00DB1FF5"/>
    <w:rsid w:val="00DC05C2"/>
    <w:rsid w:val="00DC0C6A"/>
    <w:rsid w:val="00DD5BBC"/>
    <w:rsid w:val="00DE36B2"/>
    <w:rsid w:val="00DE508D"/>
    <w:rsid w:val="00DF009D"/>
    <w:rsid w:val="00DF52BE"/>
    <w:rsid w:val="00E00B44"/>
    <w:rsid w:val="00E01E3F"/>
    <w:rsid w:val="00E0209A"/>
    <w:rsid w:val="00E1001C"/>
    <w:rsid w:val="00E12013"/>
    <w:rsid w:val="00E1386B"/>
    <w:rsid w:val="00E2528A"/>
    <w:rsid w:val="00E27326"/>
    <w:rsid w:val="00E375D6"/>
    <w:rsid w:val="00E44F8B"/>
    <w:rsid w:val="00E5045D"/>
    <w:rsid w:val="00E5090C"/>
    <w:rsid w:val="00E56D3D"/>
    <w:rsid w:val="00E61259"/>
    <w:rsid w:val="00E678EB"/>
    <w:rsid w:val="00E86C9F"/>
    <w:rsid w:val="00E90F44"/>
    <w:rsid w:val="00E9501B"/>
    <w:rsid w:val="00EA04B9"/>
    <w:rsid w:val="00EA2125"/>
    <w:rsid w:val="00EA5CB6"/>
    <w:rsid w:val="00EC2056"/>
    <w:rsid w:val="00EE38BE"/>
    <w:rsid w:val="00F046C9"/>
    <w:rsid w:val="00F26585"/>
    <w:rsid w:val="00F2706E"/>
    <w:rsid w:val="00F278C2"/>
    <w:rsid w:val="00F3463C"/>
    <w:rsid w:val="00F53EE1"/>
    <w:rsid w:val="00F71BEE"/>
    <w:rsid w:val="00F73E04"/>
    <w:rsid w:val="00F75DE5"/>
    <w:rsid w:val="00F85768"/>
    <w:rsid w:val="00F91F8C"/>
    <w:rsid w:val="00F976A1"/>
    <w:rsid w:val="00FA15DF"/>
    <w:rsid w:val="00FA721B"/>
    <w:rsid w:val="00FB183E"/>
    <w:rsid w:val="00FC0620"/>
    <w:rsid w:val="00FC2615"/>
    <w:rsid w:val="00FD2BCB"/>
    <w:rsid w:val="00FD538F"/>
    <w:rsid w:val="00F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D8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Heading1">
    <w:name w:val="heading 1"/>
    <w:basedOn w:val="Normal"/>
    <w:link w:val="Heading1Char"/>
    <w:uiPriority w:val="9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576D"/>
    <w:rPr>
      <w:rFonts w:ascii="Times New Roman" w:hAnsi="Times New Roman" w:cs="Times New Roman"/>
      <w:b/>
      <w:kern w:val="36"/>
      <w:sz w:val="48"/>
      <w:lang w:val="uk-UA" w:eastAsia="uk-UA"/>
    </w:rPr>
  </w:style>
  <w:style w:type="table" w:customStyle="1" w:styleId="TableNormal1">
    <w:name w:val="Table Normal1"/>
    <w:uiPriority w:val="99"/>
    <w:semiHidden/>
    <w:rsid w:val="00995FD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95FD8"/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4C14"/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995FD8"/>
  </w:style>
  <w:style w:type="paragraph" w:customStyle="1" w:styleId="TableParagraph">
    <w:name w:val="Table Paragraph"/>
    <w:basedOn w:val="Normal"/>
    <w:uiPriority w:val="99"/>
    <w:rsid w:val="00995FD8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Times New Roman"/>
      <w:sz w:val="18"/>
      <w:lang w:val="uk-UA" w:eastAsia="uk-UA"/>
    </w:rPr>
  </w:style>
  <w:style w:type="character" w:styleId="Hyperlink">
    <w:name w:val="Hyperlink"/>
    <w:basedOn w:val="DefaultParagraphFont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rsid w:val="00013FDD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5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4</Pages>
  <Words>901</Words>
  <Characters>5142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12</cp:revision>
  <cp:lastPrinted>2020-02-24T11:44:00Z</cp:lastPrinted>
  <dcterms:created xsi:type="dcterms:W3CDTF">2021-05-29T19:09:00Z</dcterms:created>
  <dcterms:modified xsi:type="dcterms:W3CDTF">2021-11-23T14:48:00Z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