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15" w:rsidRPr="00E44F8B" w:rsidRDefault="00E8581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E85815" w:rsidRDefault="00E85815">
      <w:pPr>
        <w:pStyle w:val="BodyText"/>
        <w:rPr>
          <w:b/>
          <w:i/>
          <w:sz w:val="24"/>
        </w:rPr>
      </w:pPr>
    </w:p>
    <w:p w:rsidR="00E85815" w:rsidRDefault="00E85815">
      <w:pPr>
        <w:pStyle w:val="BodyText"/>
        <w:rPr>
          <w:b/>
          <w:i/>
          <w:sz w:val="24"/>
        </w:rPr>
      </w:pPr>
    </w:p>
    <w:p w:rsidR="00E85815" w:rsidRDefault="00E85815">
      <w:pPr>
        <w:pStyle w:val="BodyText"/>
        <w:rPr>
          <w:b/>
          <w:i/>
          <w:sz w:val="24"/>
        </w:rPr>
      </w:pPr>
    </w:p>
    <w:p w:rsidR="00E85815" w:rsidRDefault="00E85815">
      <w:pPr>
        <w:pStyle w:val="BodyText"/>
        <w:spacing w:before="7"/>
        <w:rPr>
          <w:b/>
          <w:i/>
          <w:sz w:val="29"/>
        </w:rPr>
      </w:pPr>
    </w:p>
    <w:p w:rsidR="00E85815" w:rsidRDefault="00E8581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E85815" w:rsidRPr="00ED6098" w:rsidTr="008A2909">
        <w:tc>
          <w:tcPr>
            <w:tcW w:w="4077" w:type="dxa"/>
          </w:tcPr>
          <w:p w:rsidR="00E85815" w:rsidRPr="00ED6098" w:rsidRDefault="00E85815" w:rsidP="008A2909">
            <w:pPr>
              <w:pStyle w:val="BodyText"/>
              <w:spacing w:before="7"/>
              <w:rPr>
                <w:sz w:val="28"/>
                <w:szCs w:val="28"/>
              </w:rPr>
            </w:pPr>
            <w:r w:rsidRPr="00ED6098">
              <w:rPr>
                <w:b/>
                <w:i/>
                <w:w w:val="105"/>
                <w:sz w:val="28"/>
                <w:szCs w:val="28"/>
              </w:rPr>
              <w:t>СХВАЛЕНО</w:t>
            </w:r>
            <w:r w:rsidRPr="00ED6098">
              <w:rPr>
                <w:sz w:val="28"/>
                <w:szCs w:val="28"/>
              </w:rPr>
              <w:t xml:space="preserve"> </w:t>
            </w:r>
          </w:p>
          <w:p w:rsidR="00E85815" w:rsidRPr="00ED6098" w:rsidRDefault="00E85815" w:rsidP="008A2909">
            <w:pPr>
              <w:pStyle w:val="BodyText"/>
              <w:spacing w:before="7"/>
              <w:rPr>
                <w:sz w:val="28"/>
                <w:szCs w:val="28"/>
              </w:rPr>
            </w:pPr>
            <w:r w:rsidRPr="00ED6098">
              <w:rPr>
                <w:sz w:val="28"/>
                <w:szCs w:val="28"/>
              </w:rPr>
              <w:t>Протокол засідання</w:t>
            </w:r>
            <w:r w:rsidRPr="00ED6098">
              <w:rPr>
                <w:spacing w:val="-7"/>
                <w:sz w:val="28"/>
                <w:szCs w:val="28"/>
              </w:rPr>
              <w:t xml:space="preserve"> </w:t>
            </w:r>
            <w:r w:rsidRPr="00ED6098">
              <w:rPr>
                <w:sz w:val="28"/>
                <w:szCs w:val="28"/>
              </w:rPr>
              <w:t>вченої</w:t>
            </w:r>
            <w:r w:rsidRPr="00ED6098">
              <w:rPr>
                <w:spacing w:val="-4"/>
                <w:sz w:val="28"/>
                <w:szCs w:val="28"/>
              </w:rPr>
              <w:t xml:space="preserve"> </w:t>
            </w:r>
            <w:r w:rsidRPr="00ED6098">
              <w:rPr>
                <w:sz w:val="28"/>
                <w:szCs w:val="28"/>
              </w:rPr>
              <w:t xml:space="preserve">ради КНЗ КОР «КОІПОПК» </w:t>
            </w:r>
          </w:p>
          <w:p w:rsidR="00E85815" w:rsidRPr="00ED6098" w:rsidRDefault="00E85815" w:rsidP="008A2909">
            <w:pPr>
              <w:pStyle w:val="BodyText"/>
              <w:spacing w:before="7"/>
              <w:rPr>
                <w:b/>
                <w:i/>
                <w:sz w:val="28"/>
                <w:szCs w:val="28"/>
              </w:rPr>
            </w:pPr>
            <w:r w:rsidRPr="00ED6098">
              <w:rPr>
                <w:color w:val="000000"/>
                <w:sz w:val="28"/>
                <w:szCs w:val="28"/>
              </w:rPr>
              <w:t>від</w:t>
            </w:r>
            <w:r w:rsidRPr="00ED6098">
              <w:rPr>
                <w:sz w:val="28"/>
                <w:szCs w:val="28"/>
              </w:rPr>
              <w:t xml:space="preserve"> 21 </w:t>
            </w:r>
            <w:r w:rsidRPr="00ED6098">
              <w:rPr>
                <w:color w:val="000000"/>
                <w:sz w:val="28"/>
                <w:szCs w:val="28"/>
              </w:rPr>
              <w:t>січня 2021 року №</w:t>
            </w:r>
            <w:r w:rsidRPr="00ED609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85815" w:rsidRPr="00ED6098" w:rsidRDefault="00E85815" w:rsidP="008A2909">
            <w:pPr>
              <w:pStyle w:val="BodyText"/>
              <w:spacing w:before="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E85815" w:rsidRPr="00ED6098" w:rsidRDefault="00E85815" w:rsidP="008A2909">
            <w:pPr>
              <w:pStyle w:val="BodyText"/>
              <w:spacing w:before="7"/>
              <w:rPr>
                <w:b/>
                <w:i/>
                <w:w w:val="105"/>
                <w:sz w:val="28"/>
                <w:szCs w:val="28"/>
              </w:rPr>
            </w:pPr>
            <w:r w:rsidRPr="00ED6098">
              <w:rPr>
                <w:b/>
                <w:i/>
                <w:w w:val="105"/>
                <w:sz w:val="28"/>
                <w:szCs w:val="28"/>
              </w:rPr>
              <w:t>ЗАТВЕРДЖЕНО</w:t>
            </w:r>
          </w:p>
          <w:p w:rsidR="00E85815" w:rsidRPr="00ED6098" w:rsidRDefault="00E85815" w:rsidP="008A2909">
            <w:pPr>
              <w:pStyle w:val="BodyText"/>
              <w:spacing w:before="7"/>
              <w:rPr>
                <w:sz w:val="28"/>
                <w:szCs w:val="28"/>
              </w:rPr>
            </w:pPr>
            <w:r w:rsidRPr="00ED6098">
              <w:rPr>
                <w:w w:val="105"/>
                <w:sz w:val="28"/>
                <w:szCs w:val="28"/>
              </w:rPr>
              <w:t xml:space="preserve">Наказ </w:t>
            </w:r>
            <w:r w:rsidRPr="00ED6098">
              <w:rPr>
                <w:sz w:val="28"/>
                <w:szCs w:val="28"/>
              </w:rPr>
              <w:t xml:space="preserve">КНЗ КОР «КОІПОПК» </w:t>
            </w:r>
          </w:p>
          <w:p w:rsidR="00E85815" w:rsidRPr="00ED6098" w:rsidRDefault="00E85815" w:rsidP="008A2909">
            <w:pPr>
              <w:pStyle w:val="BodyText"/>
              <w:spacing w:before="7"/>
              <w:rPr>
                <w:b/>
                <w:i/>
                <w:sz w:val="28"/>
                <w:szCs w:val="28"/>
              </w:rPr>
            </w:pPr>
            <w:r w:rsidRPr="00ED6098">
              <w:rPr>
                <w:color w:val="000000"/>
                <w:sz w:val="28"/>
                <w:szCs w:val="28"/>
              </w:rPr>
              <w:t xml:space="preserve">від </w:t>
            </w:r>
            <w:r w:rsidRPr="00ED6098">
              <w:rPr>
                <w:sz w:val="28"/>
                <w:szCs w:val="28"/>
              </w:rPr>
              <w:t>22</w:t>
            </w:r>
            <w:r w:rsidRPr="00ED6098">
              <w:rPr>
                <w:color w:val="000000"/>
                <w:sz w:val="28"/>
                <w:szCs w:val="28"/>
              </w:rPr>
              <w:t xml:space="preserve"> січня 2021 року №</w:t>
            </w:r>
            <w:r w:rsidRPr="00ED6098">
              <w:rPr>
                <w:sz w:val="28"/>
                <w:szCs w:val="28"/>
              </w:rPr>
              <w:t>13/1</w:t>
            </w:r>
          </w:p>
        </w:tc>
      </w:tr>
    </w:tbl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spacing w:before="4"/>
        <w:rPr>
          <w:sz w:val="32"/>
        </w:rPr>
      </w:pPr>
    </w:p>
    <w:p w:rsidR="00E85815" w:rsidRPr="00E44F8B" w:rsidRDefault="00E85815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E44F8B">
        <w:rPr>
          <w:b/>
          <w:w w:val="105"/>
          <w:sz w:val="28"/>
          <w:szCs w:val="28"/>
        </w:rPr>
        <w:t>ПРОГРАМА</w:t>
      </w:r>
    </w:p>
    <w:p w:rsidR="00E85815" w:rsidRDefault="00E85815" w:rsidP="00E44F8B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>УЧИТЕЛІВ АНГЛІЙСЬКОЇ МОВИ</w:t>
      </w:r>
      <w:r w:rsidRPr="00E44F8B">
        <w:rPr>
          <w:b/>
          <w:sz w:val="28"/>
          <w:szCs w:val="28"/>
        </w:rPr>
        <w:t xml:space="preserve"> </w:t>
      </w:r>
    </w:p>
    <w:p w:rsidR="00E85815" w:rsidRPr="007276AE" w:rsidRDefault="00E85815" w:rsidP="00E44F8B">
      <w:pPr>
        <w:spacing w:before="1"/>
        <w:jc w:val="center"/>
        <w:rPr>
          <w:b/>
          <w:sz w:val="28"/>
          <w:szCs w:val="28"/>
        </w:rPr>
      </w:pPr>
      <w:r w:rsidRPr="007276AE"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</w:rPr>
        <w:t>ПРОБЛЕМИ</w:t>
      </w:r>
      <w:r w:rsidRPr="007276AE">
        <w:rPr>
          <w:b/>
          <w:sz w:val="28"/>
          <w:szCs w:val="28"/>
        </w:rPr>
        <w:t xml:space="preserve"> </w:t>
      </w:r>
      <w:r w:rsidRPr="00514B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РЕАЛІЗАЦІЯ КОМПЕТЕНТНІСНОГО ПІДХОДУ НА ЗАНЯТТЯХ АНГЛІЙСЬКОЇ МОВИ»</w:t>
      </w:r>
    </w:p>
    <w:p w:rsidR="00E85815" w:rsidRPr="00CB1551" w:rsidRDefault="00E85815" w:rsidP="00E44F8B">
      <w:pPr>
        <w:pStyle w:val="BodyText"/>
        <w:jc w:val="center"/>
        <w:rPr>
          <w:b/>
          <w:color w:val="FF0000"/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Default="00E85815">
      <w:pPr>
        <w:pStyle w:val="BodyText"/>
        <w:rPr>
          <w:sz w:val="30"/>
        </w:rPr>
      </w:pPr>
    </w:p>
    <w:p w:rsidR="00E85815" w:rsidRPr="00FA3071" w:rsidRDefault="00E85815" w:rsidP="00B55278">
      <w:pPr>
        <w:pStyle w:val="BodyText"/>
        <w:ind w:right="65"/>
        <w:jc w:val="center"/>
        <w:rPr>
          <w:sz w:val="28"/>
          <w:szCs w:val="28"/>
        </w:rPr>
        <w:sectPr w:rsidR="00E85815" w:rsidRPr="00FA3071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  <w:r w:rsidRPr="00FA3071">
        <w:rPr>
          <w:sz w:val="28"/>
          <w:szCs w:val="28"/>
        </w:rPr>
        <w:t>Біла Церква – 2021</w:t>
      </w: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11"/>
      </w:tblGrid>
      <w:tr w:rsidR="00E85815" w:rsidTr="00097234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E85815" w:rsidRPr="00097234" w:rsidRDefault="00E85815" w:rsidP="000972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Розробники програми</w:t>
            </w:r>
          </w:p>
          <w:p w:rsidR="00E85815" w:rsidRPr="00097234" w:rsidRDefault="00E85815" w:rsidP="00097234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E85815" w:rsidRPr="00097234" w:rsidRDefault="00E85815" w:rsidP="002301E2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 w:rsidRPr="00975CCC">
              <w:rPr>
                <w:b/>
                <w:sz w:val="24"/>
              </w:rPr>
              <w:t>Скрипчук Н.В.,</w:t>
            </w:r>
            <w:r w:rsidRPr="00097234">
              <w:rPr>
                <w:sz w:val="24"/>
              </w:rPr>
              <w:t xml:space="preserve"> завідувач</w:t>
            </w:r>
            <w:r>
              <w:rPr>
                <w:sz w:val="24"/>
              </w:rPr>
              <w:t xml:space="preserve"> відділу іноземних мов</w:t>
            </w:r>
            <w:r>
              <w:rPr>
                <w:b/>
                <w:i/>
                <w:sz w:val="24"/>
              </w:rPr>
              <w:t xml:space="preserve"> </w:t>
            </w:r>
            <w:r w:rsidRPr="00097234">
              <w:rPr>
                <w:sz w:val="24"/>
              </w:rPr>
              <w:t xml:space="preserve">Комунального навчального закладу Київської обласної ради «Київський обласний інститут післядипломної освіти педагогічних кадрів», </w:t>
            </w:r>
          </w:p>
        </w:tc>
      </w:tr>
      <w:tr w:rsidR="00E85815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E85815" w:rsidRPr="00097234" w:rsidRDefault="00E85815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 </w:t>
            </w:r>
            <w:r w:rsidRPr="00097234"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E85815" w:rsidRPr="00097234" w:rsidRDefault="00E85815" w:rsidP="00B55278">
            <w:pPr>
              <w:pStyle w:val="TableParagraph"/>
              <w:ind w:left="107"/>
              <w:jc w:val="both"/>
              <w:rPr>
                <w:sz w:val="24"/>
              </w:rPr>
            </w:pPr>
            <w:r w:rsidRPr="00097234">
              <w:rPr>
                <w:sz w:val="24"/>
              </w:rPr>
              <w:t xml:space="preserve">Освітня програма підвищення кваліфікації </w:t>
            </w:r>
            <w:r>
              <w:rPr>
                <w:sz w:val="24"/>
              </w:rPr>
              <w:t>учителів англійської мови</w:t>
            </w:r>
            <w:r w:rsidRPr="00097234">
              <w:rPr>
                <w:sz w:val="24"/>
              </w:rPr>
              <w:t xml:space="preserve"> з т</w:t>
            </w:r>
            <w:r>
              <w:rPr>
                <w:sz w:val="24"/>
              </w:rPr>
              <w:t>проблеми</w:t>
            </w:r>
            <w:r w:rsidRPr="00097234">
              <w:rPr>
                <w:sz w:val="24"/>
              </w:rPr>
              <w:t xml:space="preserve"> «</w:t>
            </w:r>
            <w:r>
              <w:rPr>
                <w:sz w:val="24"/>
              </w:rPr>
              <w:t>Реалізація компетентнісного підходу на заняттях англійської мови</w:t>
            </w:r>
            <w:r w:rsidRPr="00097234">
              <w:rPr>
                <w:sz w:val="24"/>
              </w:rPr>
              <w:t>».</w:t>
            </w:r>
          </w:p>
        </w:tc>
      </w:tr>
      <w:tr w:rsidR="00E85815" w:rsidTr="00097234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E85815" w:rsidRPr="00097234" w:rsidRDefault="00E85815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E85815" w:rsidRPr="00097234" w:rsidRDefault="00E85815" w:rsidP="00662310">
            <w:pPr>
              <w:pStyle w:val="TableParagraph"/>
              <w:spacing w:line="240" w:lineRule="auto"/>
              <w:ind w:left="0" w:right="96"/>
              <w:jc w:val="both"/>
              <w:rPr>
                <w:color w:val="FF0000"/>
                <w:sz w:val="24"/>
              </w:rPr>
            </w:pPr>
            <w:r w:rsidRPr="00662310">
              <w:rPr>
                <w:sz w:val="24"/>
              </w:rPr>
              <w:t>Підвищити професійну компетентність учителі</w:t>
            </w:r>
            <w:r>
              <w:rPr>
                <w:sz w:val="24"/>
              </w:rPr>
              <w:t xml:space="preserve">в англійської мови </w:t>
            </w:r>
            <w:r w:rsidRPr="00662310">
              <w:rPr>
                <w:sz w:val="24"/>
              </w:rPr>
              <w:t>щодо формування ключових і предметних компетентностей учнів; опанувати практичні методи, прийоми, ефективні форми роботи, які забезпечать умови для створення сучасного освітнього середовища</w:t>
            </w:r>
          </w:p>
        </w:tc>
      </w:tr>
      <w:tr w:rsidR="00E85815" w:rsidTr="00097234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E85815" w:rsidRPr="00097234" w:rsidRDefault="00E85815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E85815" w:rsidRPr="00097234" w:rsidRDefault="00E85815" w:rsidP="00683621">
            <w:pPr>
              <w:shd w:val="clear" w:color="auto" w:fill="FFFFFF"/>
              <w:contextualSpacing/>
              <w:jc w:val="both"/>
              <w:rPr>
                <w:sz w:val="24"/>
              </w:rPr>
            </w:pPr>
            <w:r w:rsidRPr="00683621">
              <w:rPr>
                <w:color w:val="000000"/>
                <w:sz w:val="24"/>
                <w:szCs w:val="24"/>
                <w:lang w:eastAsia="ru-RU"/>
              </w:rPr>
              <w:t>Розвиток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683621">
              <w:rPr>
                <w:color w:val="000000"/>
                <w:sz w:val="24"/>
                <w:szCs w:val="24"/>
                <w:lang w:eastAsia="ru-RU"/>
              </w:rPr>
              <w:t xml:space="preserve"> здобувачів освіти здатності реалізувати компетентнісний підхід у вивченні </w:t>
            </w:r>
            <w:r>
              <w:rPr>
                <w:color w:val="000000"/>
                <w:sz w:val="24"/>
                <w:szCs w:val="24"/>
                <w:lang w:eastAsia="ru-RU"/>
              </w:rPr>
              <w:t>англійської мови</w:t>
            </w:r>
            <w:r w:rsidRPr="00683621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85815" w:rsidTr="00097234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E85815" w:rsidRPr="00097234" w:rsidRDefault="00E85815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E85815" w:rsidRPr="00097234" w:rsidRDefault="00E85815" w:rsidP="0009723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9"/>
                <w:sz w:val="24"/>
              </w:rPr>
              <w:t>№</w:t>
            </w:r>
          </w:p>
          <w:p w:rsidR="00E85815" w:rsidRPr="00097234" w:rsidRDefault="00E85815" w:rsidP="00097234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E85815" w:rsidRPr="00097234" w:rsidRDefault="00E85815" w:rsidP="000972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E85815" w:rsidRPr="00097234" w:rsidRDefault="00E85815" w:rsidP="00097234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sz w:val="24"/>
              </w:rPr>
              <w:t>Год</w:t>
            </w:r>
          </w:p>
        </w:tc>
      </w:tr>
      <w:tr w:rsidR="00E85815" w:rsidTr="00097234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E85815" w:rsidRPr="00097234" w:rsidRDefault="00E85815" w:rsidP="00097234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E85815" w:rsidRPr="00097234" w:rsidRDefault="00E85815" w:rsidP="00097234">
            <w:pPr>
              <w:pStyle w:val="TableParagraph"/>
              <w:spacing w:line="268" w:lineRule="exact"/>
              <w:ind w:left="88"/>
              <w:jc w:val="center"/>
              <w:rPr>
                <w:w w:val="109"/>
                <w:sz w:val="24"/>
              </w:rPr>
            </w:pPr>
            <w:r w:rsidRPr="00097234">
              <w:rPr>
                <w:w w:val="109"/>
                <w:sz w:val="24"/>
              </w:rPr>
              <w:t>1.</w:t>
            </w:r>
          </w:p>
        </w:tc>
        <w:tc>
          <w:tcPr>
            <w:tcW w:w="5529" w:type="dxa"/>
          </w:tcPr>
          <w:p w:rsidR="00E85815" w:rsidRPr="00097234" w:rsidRDefault="00E85815" w:rsidP="000A71AE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i/>
                <w:sz w:val="24"/>
              </w:rPr>
            </w:pPr>
            <w:r w:rsidRPr="00097234">
              <w:rPr>
                <w:i/>
                <w:sz w:val="24"/>
              </w:rPr>
              <w:t xml:space="preserve"> Вступ до теми</w:t>
            </w:r>
            <w:r>
              <w:rPr>
                <w:i/>
                <w:sz w:val="24"/>
              </w:rPr>
              <w:t xml:space="preserve"> </w:t>
            </w:r>
            <w:r w:rsidRPr="000A71A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</w:t>
            </w:r>
            <w:r w:rsidRPr="000A71AE">
              <w:rPr>
                <w:sz w:val="24"/>
                <w:szCs w:val="24"/>
              </w:rPr>
              <w:t>еалізація компетентнісного підходу на заняттях англійської мови»</w:t>
            </w:r>
          </w:p>
        </w:tc>
        <w:tc>
          <w:tcPr>
            <w:tcW w:w="711" w:type="dxa"/>
          </w:tcPr>
          <w:p w:rsidR="00E85815" w:rsidRPr="00097234" w:rsidRDefault="00E85815" w:rsidP="00097234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E85815" w:rsidTr="00097234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85815" w:rsidRPr="00097234" w:rsidRDefault="00E8581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85815" w:rsidRPr="00097234" w:rsidRDefault="00E85815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E85815" w:rsidRPr="00097234" w:rsidRDefault="00E85815" w:rsidP="00975CCC">
            <w:pPr>
              <w:pStyle w:val="TableParagraph"/>
              <w:ind w:left="101" w:right="148"/>
              <w:jc w:val="both"/>
              <w:rPr>
                <w:sz w:val="24"/>
                <w:szCs w:val="24"/>
              </w:rPr>
            </w:pPr>
            <w:r w:rsidRPr="00097234">
              <w:rPr>
                <w:sz w:val="24"/>
                <w:szCs w:val="24"/>
              </w:rPr>
              <w:t xml:space="preserve"> </w:t>
            </w:r>
            <w:r w:rsidRPr="005643A5">
              <w:rPr>
                <w:sz w:val="24"/>
                <w:szCs w:val="24"/>
              </w:rPr>
              <w:t>Нормативно-правове та програмне з</w:t>
            </w:r>
            <w:r>
              <w:rPr>
                <w:sz w:val="24"/>
                <w:szCs w:val="24"/>
              </w:rPr>
              <w:t>абезпечення викладання іноземних мов</w:t>
            </w:r>
            <w:r w:rsidRPr="005643A5">
              <w:rPr>
                <w:sz w:val="24"/>
                <w:szCs w:val="24"/>
              </w:rPr>
              <w:t xml:space="preserve"> у закладах загальної середньої освіти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E85815" w:rsidRPr="00097234" w:rsidRDefault="00E85815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5815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85815" w:rsidRPr="00097234" w:rsidRDefault="00E8581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85815" w:rsidRPr="00097234" w:rsidRDefault="00E85815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3.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E85815" w:rsidRPr="00097234" w:rsidRDefault="00E85815" w:rsidP="00975CCC">
            <w:pPr>
              <w:pStyle w:val="TableParagraph"/>
              <w:ind w:left="101" w:righ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Реалізація</w:t>
            </w:r>
            <w:r w:rsidRPr="00AB4422">
              <w:rPr>
                <w:sz w:val="24"/>
                <w:szCs w:val="24"/>
              </w:rPr>
              <w:t xml:space="preserve"> компетентнісного</w:t>
            </w:r>
            <w:r>
              <w:rPr>
                <w:sz w:val="24"/>
                <w:szCs w:val="24"/>
              </w:rPr>
              <w:t xml:space="preserve"> підходу до вивчення англійської мови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E85815" w:rsidRPr="00097234" w:rsidRDefault="00E85815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5815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85815" w:rsidRPr="00097234" w:rsidRDefault="00E8581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85815" w:rsidRPr="00097234" w:rsidRDefault="00E85815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4.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E85815" w:rsidRDefault="00E85815" w:rsidP="00975CCC">
            <w:pPr>
              <w:pStyle w:val="TableParagraph"/>
              <w:ind w:left="101" w:right="148"/>
              <w:jc w:val="both"/>
              <w:rPr>
                <w:iCs/>
                <w:spacing w:val="-6"/>
                <w:sz w:val="24"/>
                <w:szCs w:val="24"/>
                <w:lang w:eastAsia="ru-RU"/>
              </w:rPr>
            </w:pPr>
            <w:r w:rsidRPr="00097234"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643A5">
              <w:rPr>
                <w:iCs/>
                <w:spacing w:val="-6"/>
                <w:sz w:val="24"/>
                <w:szCs w:val="24"/>
                <w:lang w:eastAsia="ru-RU"/>
              </w:rPr>
              <w:t>Формувальне оцінювання в Новій українській школі</w:t>
            </w:r>
          </w:p>
          <w:p w:rsidR="00E85815" w:rsidRPr="00234EF6" w:rsidRDefault="00E85815" w:rsidP="00975CCC">
            <w:pPr>
              <w:pStyle w:val="TableParagraph"/>
              <w:ind w:left="101" w:right="148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E85815" w:rsidRPr="00097234" w:rsidRDefault="00E85815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E85815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85815" w:rsidRPr="00097234" w:rsidRDefault="00E8581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85815" w:rsidRPr="00097234" w:rsidRDefault="00E85815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5.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E85815" w:rsidRPr="00097234" w:rsidRDefault="00E85815" w:rsidP="00975CCC">
            <w:pPr>
              <w:pStyle w:val="TableParagraph"/>
              <w:ind w:left="101" w:right="148"/>
              <w:jc w:val="both"/>
              <w:rPr>
                <w:bCs/>
                <w:iCs/>
                <w:sz w:val="24"/>
                <w:szCs w:val="24"/>
              </w:rPr>
            </w:pPr>
            <w:r w:rsidRPr="00234EF6">
              <w:rPr>
                <w:bCs/>
                <w:iCs/>
                <w:sz w:val="24"/>
                <w:szCs w:val="24"/>
              </w:rPr>
              <w:t xml:space="preserve">Новий Державний стандарт базової середньої освіти: концептуальні положення </w:t>
            </w:r>
            <w:r w:rsidRPr="00234EF6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E85815" w:rsidRPr="00097234" w:rsidRDefault="00E85815" w:rsidP="0009723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5815" w:rsidTr="0009723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85815" w:rsidRPr="00097234" w:rsidRDefault="00E85815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85815" w:rsidRPr="00097234" w:rsidRDefault="00E85815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6.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E85815" w:rsidRPr="00097234" w:rsidRDefault="00E85815" w:rsidP="00975CCC">
            <w:pPr>
              <w:pStyle w:val="TableParagraph"/>
              <w:ind w:left="101" w:right="148"/>
              <w:jc w:val="both"/>
              <w:rPr>
                <w:sz w:val="24"/>
                <w:szCs w:val="24"/>
              </w:rPr>
            </w:pPr>
            <w:r w:rsidRPr="00AB4422">
              <w:rPr>
                <w:sz w:val="24"/>
                <w:szCs w:val="24"/>
              </w:rPr>
              <w:t>Інтеграція видів мовл</w:t>
            </w:r>
            <w:r>
              <w:rPr>
                <w:sz w:val="24"/>
                <w:szCs w:val="24"/>
              </w:rPr>
              <w:t xml:space="preserve">еннєвої діяльності на заняттях англійської </w:t>
            </w:r>
            <w:r w:rsidRPr="00AB4422">
              <w:rPr>
                <w:sz w:val="24"/>
                <w:szCs w:val="24"/>
              </w:rPr>
              <w:t>мови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E85815" w:rsidRDefault="00E85815" w:rsidP="00097234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E85815" w:rsidTr="00097234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85815" w:rsidRPr="00097234" w:rsidRDefault="00E85815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85815" w:rsidRPr="00097234" w:rsidRDefault="00E85815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7.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E85815" w:rsidRPr="00097234" w:rsidRDefault="00E85815" w:rsidP="00975CCC">
            <w:pPr>
              <w:pStyle w:val="TableParagraph"/>
              <w:spacing w:before="2" w:line="276" w:lineRule="exact"/>
              <w:ind w:left="101" w:right="148"/>
              <w:jc w:val="both"/>
              <w:rPr>
                <w:bCs/>
                <w:sz w:val="24"/>
                <w:szCs w:val="24"/>
              </w:rPr>
            </w:pPr>
            <w:r w:rsidRPr="005643A5">
              <w:rPr>
                <w:sz w:val="24"/>
                <w:szCs w:val="24"/>
              </w:rPr>
              <w:t>Використання засобів інформаційно-комунікаційних техноло</w:t>
            </w:r>
            <w:r>
              <w:rPr>
                <w:sz w:val="24"/>
                <w:szCs w:val="24"/>
              </w:rPr>
              <w:t xml:space="preserve">гій на заняттях   англійської мови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E85815" w:rsidRDefault="00E85815" w:rsidP="00097234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E85815" w:rsidTr="00097234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85815" w:rsidRPr="00097234" w:rsidRDefault="00E85815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85815" w:rsidRPr="00097234" w:rsidRDefault="00E85815" w:rsidP="00097234">
            <w:pPr>
              <w:pStyle w:val="TableParagraph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8.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E85815" w:rsidRPr="00097234" w:rsidRDefault="00E85815" w:rsidP="00975CCC">
            <w:pPr>
              <w:pStyle w:val="TableParagraph"/>
              <w:ind w:left="101" w:right="148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AB4422">
              <w:rPr>
                <w:bCs/>
                <w:iCs/>
                <w:sz w:val="24"/>
                <w:szCs w:val="24"/>
              </w:rPr>
              <w:t>Сутність та види проєктної</w:t>
            </w:r>
            <w:r>
              <w:rPr>
                <w:bCs/>
                <w:iCs/>
                <w:sz w:val="24"/>
                <w:szCs w:val="24"/>
              </w:rPr>
              <w:t xml:space="preserve"> роботи на заняттях англійської </w:t>
            </w:r>
            <w:r w:rsidRPr="00AB4422">
              <w:rPr>
                <w:bCs/>
                <w:iCs/>
                <w:sz w:val="24"/>
                <w:szCs w:val="24"/>
              </w:rPr>
              <w:t>мови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E85815" w:rsidRDefault="00E85815" w:rsidP="00097234">
            <w:pPr>
              <w:jc w:val="center"/>
            </w:pPr>
            <w:r w:rsidRPr="00097234">
              <w:rPr>
                <w:sz w:val="24"/>
              </w:rPr>
              <w:t>2</w:t>
            </w:r>
          </w:p>
        </w:tc>
      </w:tr>
      <w:tr w:rsidR="00E85815" w:rsidTr="00097234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85815" w:rsidRPr="00097234" w:rsidRDefault="00E8581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85815" w:rsidRPr="00097234" w:rsidRDefault="00E85815" w:rsidP="0009723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12</w:t>
            </w:r>
          </w:p>
        </w:tc>
        <w:tc>
          <w:tcPr>
            <w:tcW w:w="5529" w:type="dxa"/>
          </w:tcPr>
          <w:p w:rsidR="00E85815" w:rsidRPr="00097234" w:rsidRDefault="00E85815" w:rsidP="00975CCC">
            <w:pPr>
              <w:pStyle w:val="TableParagraph"/>
              <w:spacing w:line="256" w:lineRule="exact"/>
              <w:ind w:left="101" w:right="148" w:hanging="142"/>
              <w:jc w:val="both"/>
              <w:rPr>
                <w:i/>
                <w:sz w:val="24"/>
                <w:szCs w:val="24"/>
              </w:rPr>
            </w:pPr>
            <w:r w:rsidRPr="00097234">
              <w:rPr>
                <w:i/>
                <w:sz w:val="24"/>
                <w:szCs w:val="24"/>
              </w:rPr>
              <w:t xml:space="preserve"> Тематич</w:t>
            </w:r>
            <w:r>
              <w:rPr>
                <w:i/>
                <w:sz w:val="24"/>
                <w:szCs w:val="24"/>
              </w:rPr>
              <w:t xml:space="preserve">на дискусія </w:t>
            </w:r>
            <w:r w:rsidRPr="000A71AE">
              <w:rPr>
                <w:sz w:val="24"/>
                <w:szCs w:val="24"/>
              </w:rPr>
              <w:t>з питань реалізації компетентнісного підходу на заняттях англійської мови</w:t>
            </w:r>
          </w:p>
        </w:tc>
        <w:tc>
          <w:tcPr>
            <w:tcW w:w="711" w:type="dxa"/>
          </w:tcPr>
          <w:p w:rsidR="00E85815" w:rsidRPr="00097234" w:rsidRDefault="00E85815" w:rsidP="0009723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097234">
              <w:rPr>
                <w:sz w:val="24"/>
              </w:rPr>
              <w:t>2</w:t>
            </w:r>
          </w:p>
        </w:tc>
      </w:tr>
      <w:tr w:rsidR="00E85815" w:rsidTr="00097234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E85815" w:rsidRPr="00097234" w:rsidRDefault="00E85815" w:rsidP="00097234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E85815" w:rsidRPr="00097234" w:rsidRDefault="00E85815" w:rsidP="00097234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 w:rsidRPr="00097234">
              <w:rPr>
                <w:sz w:val="24"/>
              </w:rPr>
              <w:t>1 кредит ЄКТС (26 аудиторних годин, 4 години – самостійна робота)</w:t>
            </w:r>
          </w:p>
        </w:tc>
      </w:tr>
      <w:tr w:rsidR="00E85815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E85815" w:rsidRPr="00097234" w:rsidRDefault="00E85815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E85815" w:rsidRPr="00097234" w:rsidRDefault="00E85815" w:rsidP="00097234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 w:rsidRPr="00097234"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E85815" w:rsidRPr="00097234" w:rsidRDefault="00E85815" w:rsidP="00097234">
            <w:pPr>
              <w:pStyle w:val="TableParagraph"/>
              <w:ind w:left="107"/>
              <w:rPr>
                <w:sz w:val="24"/>
              </w:rPr>
            </w:pPr>
            <w:r w:rsidRPr="00097234">
              <w:rPr>
                <w:sz w:val="24"/>
              </w:rPr>
              <w:t>Інституційна (денна)</w:t>
            </w:r>
          </w:p>
        </w:tc>
      </w:tr>
      <w:tr w:rsidR="00E85815" w:rsidTr="00097234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E85815" w:rsidRPr="00097234" w:rsidRDefault="00E85815" w:rsidP="00097234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E85815" w:rsidRPr="00097234" w:rsidRDefault="00E85815" w:rsidP="00FC0620">
            <w:pPr>
              <w:rPr>
                <w:b/>
                <w:i/>
                <w:sz w:val="24"/>
                <w:szCs w:val="24"/>
              </w:rPr>
            </w:pPr>
          </w:p>
          <w:p w:rsidR="00E85815" w:rsidRPr="00097234" w:rsidRDefault="00E85815" w:rsidP="00097234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:rsidR="00E85815" w:rsidRPr="00627EE6" w:rsidRDefault="00E85815" w:rsidP="00627EE6">
            <w:pPr>
              <w:tabs>
                <w:tab w:val="left" w:pos="2160"/>
              </w:tabs>
              <w:ind w:left="160" w:right="113" w:firstLine="180"/>
              <w:jc w:val="both"/>
              <w:rPr>
                <w:b/>
                <w:i/>
                <w:sz w:val="24"/>
                <w:szCs w:val="24"/>
              </w:rPr>
            </w:pPr>
            <w:r w:rsidRPr="00627EE6">
              <w:rPr>
                <w:b/>
                <w:i/>
                <w:sz w:val="24"/>
                <w:szCs w:val="24"/>
              </w:rPr>
              <w:t>Загальні компетентності:</w:t>
            </w:r>
          </w:p>
          <w:p w:rsidR="00E85815" w:rsidRDefault="00E85815" w:rsidP="00627EE6">
            <w:pPr>
              <w:tabs>
                <w:tab w:val="left" w:pos="2160"/>
              </w:tabs>
              <w:ind w:left="160" w:right="113" w:firstLine="3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генерування нових ідей, виявлення та розв'язання проблем, ініціативності.</w:t>
            </w:r>
          </w:p>
          <w:p w:rsidR="00E85815" w:rsidRDefault="00E85815" w:rsidP="00627EE6">
            <w:pPr>
              <w:tabs>
                <w:tab w:val="left" w:pos="2160"/>
              </w:tabs>
              <w:ind w:left="142" w:right="113"/>
              <w:jc w:val="both"/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  <w:p w:rsidR="00E85815" w:rsidRPr="00627EE6" w:rsidRDefault="00E85815" w:rsidP="00627EE6">
            <w:pPr>
              <w:tabs>
                <w:tab w:val="left" w:pos="2160"/>
              </w:tabs>
              <w:ind w:left="142" w:right="113" w:firstLine="198"/>
              <w:jc w:val="both"/>
              <w:rPr>
                <w:b/>
                <w:i/>
                <w:sz w:val="24"/>
                <w:szCs w:val="24"/>
              </w:rPr>
            </w:pPr>
            <w:r w:rsidRPr="00627EE6">
              <w:rPr>
                <w:b/>
                <w:i/>
                <w:sz w:val="24"/>
                <w:szCs w:val="24"/>
              </w:rPr>
              <w:t>Професійні компетентності:</w:t>
            </w:r>
          </w:p>
          <w:p w:rsidR="00E85815" w:rsidRDefault="00E85815" w:rsidP="00627EE6">
            <w:pPr>
              <w:tabs>
                <w:tab w:val="left" w:pos="2160"/>
              </w:tabs>
              <w:ind w:left="160" w:right="113" w:firstLine="3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формувати і розвивати мовно-комунікативні вміння й навички учнів.</w:t>
            </w:r>
          </w:p>
          <w:p w:rsidR="00E85815" w:rsidRDefault="00E85815" w:rsidP="00627EE6">
            <w:pPr>
              <w:tabs>
                <w:tab w:val="left" w:pos="2160"/>
              </w:tabs>
              <w:ind w:left="160" w:right="113" w:firstLine="3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забезпечувати навчання учнів іноземній мові та спілкуватися іноземною мовою у професійному колі.</w:t>
            </w:r>
          </w:p>
          <w:p w:rsidR="00E85815" w:rsidRPr="00C9037D" w:rsidRDefault="00E85815" w:rsidP="00627EE6">
            <w:pPr>
              <w:pStyle w:val="ListParagraph"/>
              <w:ind w:left="160" w:right="165" w:firstLine="180"/>
              <w:jc w:val="both"/>
              <w:rPr>
                <w:sz w:val="24"/>
                <w:szCs w:val="24"/>
              </w:rPr>
            </w:pPr>
            <w:r w:rsidRPr="00C9037D">
              <w:rPr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E85815" w:rsidRPr="00C9037D" w:rsidRDefault="00E85815" w:rsidP="00627EE6">
            <w:pPr>
              <w:pStyle w:val="ListParagraph"/>
              <w:ind w:left="160" w:right="165" w:firstLine="180"/>
              <w:jc w:val="both"/>
              <w:rPr>
                <w:spacing w:val="-6"/>
                <w:sz w:val="24"/>
                <w:szCs w:val="24"/>
              </w:rPr>
            </w:pPr>
            <w:r w:rsidRPr="00C9037D">
              <w:rPr>
                <w:spacing w:val="-6"/>
                <w:sz w:val="24"/>
                <w:szCs w:val="24"/>
              </w:rPr>
              <w:t>Здатність добирати і використовувати сучасні та ефективні методики і технології навчання, виховання і розвитку учнів.</w:t>
            </w:r>
          </w:p>
          <w:p w:rsidR="00E85815" w:rsidRPr="00C9037D" w:rsidRDefault="00E85815" w:rsidP="00627EE6">
            <w:pPr>
              <w:pStyle w:val="ListParagraph"/>
              <w:ind w:left="284" w:right="89" w:firstLine="330"/>
              <w:jc w:val="both"/>
              <w:rPr>
                <w:sz w:val="24"/>
                <w:szCs w:val="24"/>
              </w:rPr>
            </w:pPr>
            <w:r w:rsidRPr="00C9037D">
              <w:rPr>
                <w:spacing w:val="-6"/>
                <w:sz w:val="24"/>
                <w:szCs w:val="24"/>
              </w:rPr>
              <w:t>Здатність здійснювати оцінювання результатів навчання учнів.</w:t>
            </w:r>
          </w:p>
        </w:tc>
      </w:tr>
    </w:tbl>
    <w:p w:rsidR="00E85815" w:rsidRDefault="00E85815" w:rsidP="00372378">
      <w:pPr>
        <w:tabs>
          <w:tab w:val="left" w:pos="2160"/>
        </w:tabs>
        <w:jc w:val="center"/>
        <w:rPr>
          <w:b/>
          <w:sz w:val="24"/>
        </w:rPr>
      </w:pPr>
    </w:p>
    <w:sectPr w:rsidR="00E85815" w:rsidSect="00EB32AC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4B71F8"/>
    <w:multiLevelType w:val="hybridMultilevel"/>
    <w:tmpl w:val="A112CC4C"/>
    <w:lvl w:ilvl="0" w:tplc="A4F4CB3E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7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3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6">
    <w:nsid w:val="440D79CD"/>
    <w:multiLevelType w:val="multilevel"/>
    <w:tmpl w:val="F5C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0">
    <w:nsid w:val="5F27296A"/>
    <w:multiLevelType w:val="hybridMultilevel"/>
    <w:tmpl w:val="5704CEDC"/>
    <w:lvl w:ilvl="0" w:tplc="4A76FE8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79454C6"/>
    <w:multiLevelType w:val="multilevel"/>
    <w:tmpl w:val="F5C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52622"/>
    <w:multiLevelType w:val="hybridMultilevel"/>
    <w:tmpl w:val="3FFAA3E6"/>
    <w:lvl w:ilvl="0" w:tplc="DC924A9E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9B18BD"/>
    <w:multiLevelType w:val="hybridMultilevel"/>
    <w:tmpl w:val="7F485DA2"/>
    <w:lvl w:ilvl="0" w:tplc="F144448E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9"/>
  </w:num>
  <w:num w:numId="5">
    <w:abstractNumId w:val="14"/>
  </w:num>
  <w:num w:numId="6">
    <w:abstractNumId w:val="22"/>
  </w:num>
  <w:num w:numId="7">
    <w:abstractNumId w:val="24"/>
  </w:num>
  <w:num w:numId="8">
    <w:abstractNumId w:val="4"/>
  </w:num>
  <w:num w:numId="9">
    <w:abstractNumId w:val="18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20"/>
  </w:num>
  <w:num w:numId="17">
    <w:abstractNumId w:val="8"/>
  </w:num>
  <w:num w:numId="18">
    <w:abstractNumId w:val="9"/>
  </w:num>
  <w:num w:numId="19">
    <w:abstractNumId w:val="11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6"/>
  </w:num>
  <w:num w:numId="25">
    <w:abstractNumId w:val="16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03E32"/>
    <w:rsid w:val="00024F10"/>
    <w:rsid w:val="00027859"/>
    <w:rsid w:val="00052766"/>
    <w:rsid w:val="00097234"/>
    <w:rsid w:val="000A71AE"/>
    <w:rsid w:val="000B5204"/>
    <w:rsid w:val="000C2F1D"/>
    <w:rsid w:val="000E1E02"/>
    <w:rsid w:val="000E7771"/>
    <w:rsid w:val="0015199A"/>
    <w:rsid w:val="00173C0D"/>
    <w:rsid w:val="00184FD6"/>
    <w:rsid w:val="00191505"/>
    <w:rsid w:val="001A4E6D"/>
    <w:rsid w:val="001B1601"/>
    <w:rsid w:val="001B5A46"/>
    <w:rsid w:val="001E6A06"/>
    <w:rsid w:val="001E7AC9"/>
    <w:rsid w:val="001F05F8"/>
    <w:rsid w:val="00216C73"/>
    <w:rsid w:val="00220494"/>
    <w:rsid w:val="002301E2"/>
    <w:rsid w:val="00234EF6"/>
    <w:rsid w:val="002A0B42"/>
    <w:rsid w:val="002A6318"/>
    <w:rsid w:val="002C6C2D"/>
    <w:rsid w:val="002F5093"/>
    <w:rsid w:val="00341DA6"/>
    <w:rsid w:val="003506EC"/>
    <w:rsid w:val="00372378"/>
    <w:rsid w:val="003A667B"/>
    <w:rsid w:val="003A698C"/>
    <w:rsid w:val="003B02B4"/>
    <w:rsid w:val="003D592B"/>
    <w:rsid w:val="00413FB6"/>
    <w:rsid w:val="0041656F"/>
    <w:rsid w:val="00425CC4"/>
    <w:rsid w:val="00481489"/>
    <w:rsid w:val="004845F4"/>
    <w:rsid w:val="004C5628"/>
    <w:rsid w:val="00502299"/>
    <w:rsid w:val="00505D01"/>
    <w:rsid w:val="00514BEF"/>
    <w:rsid w:val="00555DEC"/>
    <w:rsid w:val="005643A5"/>
    <w:rsid w:val="00582A71"/>
    <w:rsid w:val="0058701B"/>
    <w:rsid w:val="005C5A80"/>
    <w:rsid w:val="005D2F42"/>
    <w:rsid w:val="005E2D70"/>
    <w:rsid w:val="00601323"/>
    <w:rsid w:val="006227B5"/>
    <w:rsid w:val="00622908"/>
    <w:rsid w:val="00627EE6"/>
    <w:rsid w:val="00632C17"/>
    <w:rsid w:val="00642421"/>
    <w:rsid w:val="00662310"/>
    <w:rsid w:val="00683621"/>
    <w:rsid w:val="00696453"/>
    <w:rsid w:val="006C5FD2"/>
    <w:rsid w:val="007276AE"/>
    <w:rsid w:val="0073156D"/>
    <w:rsid w:val="007346B5"/>
    <w:rsid w:val="00745341"/>
    <w:rsid w:val="007478C7"/>
    <w:rsid w:val="00771DC9"/>
    <w:rsid w:val="00775F3D"/>
    <w:rsid w:val="007939FF"/>
    <w:rsid w:val="00836956"/>
    <w:rsid w:val="00852860"/>
    <w:rsid w:val="00855B72"/>
    <w:rsid w:val="00883C66"/>
    <w:rsid w:val="008A2909"/>
    <w:rsid w:val="008B285E"/>
    <w:rsid w:val="008D7494"/>
    <w:rsid w:val="008E7BEF"/>
    <w:rsid w:val="008F1251"/>
    <w:rsid w:val="0094230E"/>
    <w:rsid w:val="009564E0"/>
    <w:rsid w:val="00975CCC"/>
    <w:rsid w:val="009C0879"/>
    <w:rsid w:val="009F6A13"/>
    <w:rsid w:val="00A10D57"/>
    <w:rsid w:val="00A26937"/>
    <w:rsid w:val="00A447C5"/>
    <w:rsid w:val="00A710EE"/>
    <w:rsid w:val="00A81077"/>
    <w:rsid w:val="00A8481D"/>
    <w:rsid w:val="00AB4422"/>
    <w:rsid w:val="00AD591C"/>
    <w:rsid w:val="00AE75F2"/>
    <w:rsid w:val="00B013A8"/>
    <w:rsid w:val="00B02D9B"/>
    <w:rsid w:val="00B26688"/>
    <w:rsid w:val="00B4764D"/>
    <w:rsid w:val="00B55278"/>
    <w:rsid w:val="00B77D84"/>
    <w:rsid w:val="00BB1482"/>
    <w:rsid w:val="00BB4244"/>
    <w:rsid w:val="00BD5CAF"/>
    <w:rsid w:val="00BD769B"/>
    <w:rsid w:val="00C029F7"/>
    <w:rsid w:val="00C052C6"/>
    <w:rsid w:val="00C15A9B"/>
    <w:rsid w:val="00C20148"/>
    <w:rsid w:val="00C2346E"/>
    <w:rsid w:val="00C248DA"/>
    <w:rsid w:val="00C25C51"/>
    <w:rsid w:val="00C32B1A"/>
    <w:rsid w:val="00C41285"/>
    <w:rsid w:val="00C433A2"/>
    <w:rsid w:val="00C718EA"/>
    <w:rsid w:val="00C9037D"/>
    <w:rsid w:val="00CB1551"/>
    <w:rsid w:val="00CB4496"/>
    <w:rsid w:val="00CC6290"/>
    <w:rsid w:val="00D4114C"/>
    <w:rsid w:val="00D57BD8"/>
    <w:rsid w:val="00D664C0"/>
    <w:rsid w:val="00D73598"/>
    <w:rsid w:val="00D8385D"/>
    <w:rsid w:val="00DA01B1"/>
    <w:rsid w:val="00DE508D"/>
    <w:rsid w:val="00DF009D"/>
    <w:rsid w:val="00E00B44"/>
    <w:rsid w:val="00E01E3F"/>
    <w:rsid w:val="00E0209A"/>
    <w:rsid w:val="00E278CE"/>
    <w:rsid w:val="00E375D6"/>
    <w:rsid w:val="00E44F8B"/>
    <w:rsid w:val="00E5045D"/>
    <w:rsid w:val="00E5090C"/>
    <w:rsid w:val="00E5095A"/>
    <w:rsid w:val="00E7190A"/>
    <w:rsid w:val="00E85815"/>
    <w:rsid w:val="00E86C9F"/>
    <w:rsid w:val="00EA2125"/>
    <w:rsid w:val="00EB32AC"/>
    <w:rsid w:val="00EB69D6"/>
    <w:rsid w:val="00ED6098"/>
    <w:rsid w:val="00F046C9"/>
    <w:rsid w:val="00F069C3"/>
    <w:rsid w:val="00F25C20"/>
    <w:rsid w:val="00F278C2"/>
    <w:rsid w:val="00F73E04"/>
    <w:rsid w:val="00FA3071"/>
    <w:rsid w:val="00FC0620"/>
    <w:rsid w:val="00FC0E11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AC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B32AC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B32A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6937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EB32AC"/>
    <w:rPr>
      <w:rFonts w:eastAsia="Calibri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EB32AC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Times New Roman"/>
      <w:sz w:val="18"/>
      <w:lang w:val="uk-UA" w:eastAsia="uk-UA"/>
    </w:rPr>
  </w:style>
  <w:style w:type="character" w:styleId="Hyperlink">
    <w:name w:val="Hyperlink"/>
    <w:basedOn w:val="DefaultParagraphFont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ListParagraphChar">
    <w:name w:val="List Paragraph Char"/>
    <w:link w:val="ListParagraph"/>
    <w:uiPriority w:val="99"/>
    <w:locked/>
    <w:rsid w:val="00627EE6"/>
    <w:rPr>
      <w:rFonts w:ascii="Times New Roman" w:hAnsi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1486</TotalTime>
  <Pages>2</Pages>
  <Words>424</Words>
  <Characters>2419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40</cp:revision>
  <cp:lastPrinted>2020-01-10T08:41:00Z</cp:lastPrinted>
  <dcterms:created xsi:type="dcterms:W3CDTF">2020-02-14T09:15:00Z</dcterms:created>
  <dcterms:modified xsi:type="dcterms:W3CDTF">2021-11-22T14:40:00Z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