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8" w:rsidRPr="00816B50" w:rsidRDefault="00076BD8" w:rsidP="00816B50">
      <w:pPr>
        <w:widowControl w:val="0"/>
        <w:spacing w:before="73" w:after="0" w:line="278" w:lineRule="auto"/>
        <w:ind w:right="38"/>
        <w:jc w:val="center"/>
        <w:rPr>
          <w:rFonts w:ascii="Times New Roman" w:hAnsi="Times New Roman"/>
          <w:b/>
          <w:lang w:val="uk-UA" w:eastAsia="uk-UA"/>
        </w:rPr>
      </w:pPr>
      <w:r w:rsidRPr="00816B50">
        <w:rPr>
          <w:rFonts w:ascii="Times New Roman" w:hAnsi="Times New Roman"/>
          <w:b/>
          <w:lang w:val="uk-UA" w:eastAsia="uk-UA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076BD8" w:rsidRPr="00816B50" w:rsidRDefault="00076BD8" w:rsidP="00816B50">
      <w:pPr>
        <w:widowControl w:val="0"/>
        <w:spacing w:before="7" w:after="0" w:line="240" w:lineRule="auto"/>
        <w:rPr>
          <w:rFonts w:ascii="Times New Roman" w:hAnsi="Times New Roman"/>
          <w:b/>
          <w:i/>
          <w:color w:val="000000"/>
          <w:sz w:val="29"/>
          <w:szCs w:val="29"/>
          <w:lang w:val="uk-UA" w:eastAsia="uk-UA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076BD8" w:rsidRPr="00ED6098" w:rsidTr="008A2909">
        <w:tc>
          <w:tcPr>
            <w:tcW w:w="4077" w:type="dxa"/>
          </w:tcPr>
          <w:p w:rsidR="00076BD8" w:rsidRPr="00ED6098" w:rsidRDefault="00076BD8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b/>
                <w:i/>
                <w:w w:val="105"/>
                <w:sz w:val="28"/>
                <w:szCs w:val="28"/>
              </w:rPr>
              <w:t>СХВАЛЕНО</w:t>
            </w:r>
            <w:r w:rsidRPr="00ED6098">
              <w:rPr>
                <w:sz w:val="28"/>
                <w:szCs w:val="28"/>
              </w:rPr>
              <w:t xml:space="preserve"> </w:t>
            </w:r>
          </w:p>
          <w:p w:rsidR="00076BD8" w:rsidRPr="00ED6098" w:rsidRDefault="00076BD8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sz w:val="28"/>
                <w:szCs w:val="28"/>
              </w:rPr>
              <w:t>Протокол засідання</w:t>
            </w:r>
            <w:r w:rsidRPr="00ED6098">
              <w:rPr>
                <w:spacing w:val="-7"/>
                <w:sz w:val="28"/>
                <w:szCs w:val="28"/>
              </w:rPr>
              <w:t xml:space="preserve"> </w:t>
            </w:r>
            <w:r w:rsidRPr="00ED6098">
              <w:rPr>
                <w:sz w:val="28"/>
                <w:szCs w:val="28"/>
              </w:rPr>
              <w:t>вченої</w:t>
            </w:r>
            <w:r w:rsidRPr="00ED6098">
              <w:rPr>
                <w:spacing w:val="-4"/>
                <w:sz w:val="28"/>
                <w:szCs w:val="28"/>
              </w:rPr>
              <w:t xml:space="preserve"> </w:t>
            </w:r>
            <w:r w:rsidRPr="00ED6098">
              <w:rPr>
                <w:sz w:val="28"/>
                <w:szCs w:val="28"/>
              </w:rPr>
              <w:t xml:space="preserve">ради КНЗ КОР «КОІПОПК» </w:t>
            </w:r>
          </w:p>
          <w:p w:rsidR="00076BD8" w:rsidRPr="00ED6098" w:rsidRDefault="00076BD8" w:rsidP="008A2909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  <w:r w:rsidRPr="00ED6098">
              <w:rPr>
                <w:color w:val="000000"/>
                <w:sz w:val="28"/>
                <w:szCs w:val="28"/>
              </w:rPr>
              <w:t>від</w:t>
            </w:r>
            <w:r w:rsidRPr="00ED6098">
              <w:rPr>
                <w:sz w:val="28"/>
                <w:szCs w:val="28"/>
              </w:rPr>
              <w:t xml:space="preserve"> 21 </w:t>
            </w:r>
            <w:r w:rsidRPr="00ED6098">
              <w:rPr>
                <w:color w:val="000000"/>
                <w:sz w:val="28"/>
                <w:szCs w:val="28"/>
              </w:rPr>
              <w:t>січня 2021 року №</w:t>
            </w:r>
            <w:r w:rsidRPr="00ED609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76BD8" w:rsidRPr="00ED6098" w:rsidRDefault="00076BD8" w:rsidP="008A2909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076BD8" w:rsidRPr="00ED6098" w:rsidRDefault="00076BD8" w:rsidP="008A2909">
            <w:pPr>
              <w:pStyle w:val="BodyText"/>
              <w:spacing w:before="7"/>
              <w:rPr>
                <w:b/>
                <w:i/>
                <w:w w:val="105"/>
                <w:sz w:val="28"/>
                <w:szCs w:val="28"/>
              </w:rPr>
            </w:pPr>
            <w:r w:rsidRPr="00ED6098">
              <w:rPr>
                <w:b/>
                <w:i/>
                <w:w w:val="105"/>
                <w:sz w:val="28"/>
                <w:szCs w:val="28"/>
              </w:rPr>
              <w:t>ЗАТВЕРДЖЕНО</w:t>
            </w:r>
          </w:p>
          <w:p w:rsidR="00076BD8" w:rsidRPr="00ED6098" w:rsidRDefault="00076BD8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w w:val="105"/>
                <w:sz w:val="28"/>
                <w:szCs w:val="28"/>
              </w:rPr>
              <w:t xml:space="preserve">Наказ </w:t>
            </w:r>
            <w:r w:rsidRPr="00ED6098">
              <w:rPr>
                <w:sz w:val="28"/>
                <w:szCs w:val="28"/>
              </w:rPr>
              <w:t xml:space="preserve">КНЗ КОР «КОІПОПК» </w:t>
            </w:r>
          </w:p>
          <w:p w:rsidR="00076BD8" w:rsidRPr="00ED6098" w:rsidRDefault="00076BD8" w:rsidP="008A2909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  <w:r w:rsidRPr="00ED6098">
              <w:rPr>
                <w:color w:val="000000"/>
                <w:sz w:val="28"/>
                <w:szCs w:val="28"/>
              </w:rPr>
              <w:t xml:space="preserve">від </w:t>
            </w:r>
            <w:r w:rsidRPr="00ED6098">
              <w:rPr>
                <w:sz w:val="28"/>
                <w:szCs w:val="28"/>
              </w:rPr>
              <w:t>22</w:t>
            </w:r>
            <w:r w:rsidRPr="00ED6098">
              <w:rPr>
                <w:color w:val="000000"/>
                <w:sz w:val="28"/>
                <w:szCs w:val="28"/>
              </w:rPr>
              <w:t xml:space="preserve"> січня 2021 року №</w:t>
            </w:r>
            <w:r w:rsidRPr="00ED6098">
              <w:rPr>
                <w:sz w:val="28"/>
                <w:szCs w:val="28"/>
              </w:rPr>
              <w:t>13/1</w:t>
            </w:r>
          </w:p>
        </w:tc>
      </w:tr>
    </w:tbl>
    <w:p w:rsidR="00076BD8" w:rsidRPr="00816B50" w:rsidRDefault="00076BD8" w:rsidP="00816B50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816B50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before="4" w:after="0" w:line="240" w:lineRule="auto"/>
        <w:rPr>
          <w:rFonts w:ascii="Times New Roman" w:hAnsi="Times New Roman"/>
          <w:color w:val="000000"/>
          <w:sz w:val="32"/>
          <w:szCs w:val="32"/>
          <w:lang w:val="uk-UA" w:eastAsia="uk-UA"/>
        </w:rPr>
      </w:pPr>
    </w:p>
    <w:p w:rsidR="00076BD8" w:rsidRPr="00816B50" w:rsidRDefault="00076BD8" w:rsidP="00816B50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>ОСВІТНЯ ПРОГРАМА</w:t>
      </w:r>
    </w:p>
    <w:p w:rsidR="00076BD8" w:rsidRPr="00816B50" w:rsidRDefault="00076BD8" w:rsidP="00816B50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>ПІДВИЩЕННЯ ФАХОВОЇ КВАЛІФІКАЦІЇ ВЧИТЕЛІВ</w:t>
      </w:r>
    </w:p>
    <w:p w:rsidR="00076BD8" w:rsidRPr="00816B50" w:rsidRDefault="00076BD8" w:rsidP="00816B50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>АНГЛІЙСЬКОЇ МОВИ З ПРОБЛЕМИ</w:t>
      </w:r>
    </w:p>
    <w:p w:rsidR="00076BD8" w:rsidRPr="00816B50" w:rsidRDefault="00076BD8" w:rsidP="00816B50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>«ВИКОРИСТАННЯ ЗАСОБІВ ІНФОРМАЦІЙНО-КОМУНІКАЦІЙНИХ ТЕХНОЛОГІЙ НА ЗАНЯТТЯХ АНГЛІЙСЬКОЇ МОВИ»</w:t>
      </w:r>
    </w:p>
    <w:p w:rsidR="00076BD8" w:rsidRPr="00816B50" w:rsidRDefault="00076BD8" w:rsidP="00816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Pr="00816B50" w:rsidRDefault="00076BD8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076BD8" w:rsidRDefault="00076BD8" w:rsidP="00816B50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color w:val="000000"/>
          <w:sz w:val="28"/>
          <w:szCs w:val="28"/>
          <w:lang w:val="uk-UA" w:eastAsia="uk-UA"/>
        </w:rPr>
        <w:t>Біла Церква – 2021</w:t>
      </w:r>
    </w:p>
    <w:p w:rsidR="00076BD8" w:rsidRDefault="00076BD8" w:rsidP="00816B50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0"/>
        <w:gridCol w:w="6753"/>
      </w:tblGrid>
      <w:tr w:rsidR="00076BD8" w:rsidRPr="006E5CBA" w:rsidTr="009F57DB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76BD8" w:rsidRPr="00913450" w:rsidRDefault="00076BD8" w:rsidP="00913450">
            <w:pPr>
              <w:widowControl w:val="0"/>
              <w:spacing w:after="0" w:line="269" w:lineRule="auto"/>
              <w:ind w:left="105"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Укладачі програми</w:t>
            </w:r>
          </w:p>
          <w:p w:rsidR="00076BD8" w:rsidRPr="00913450" w:rsidRDefault="00076BD8" w:rsidP="00913450">
            <w:pPr>
              <w:widowControl w:val="0"/>
              <w:spacing w:after="0" w:line="269" w:lineRule="auto"/>
              <w:ind w:left="105"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753" w:type="dxa"/>
          </w:tcPr>
          <w:p w:rsidR="00076BD8" w:rsidRPr="00913450" w:rsidRDefault="00076BD8" w:rsidP="00913450">
            <w:pPr>
              <w:widowControl w:val="0"/>
              <w:spacing w:after="0" w:line="265" w:lineRule="auto"/>
              <w:ind w:left="107" w:right="142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E5CB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Скрипчук Н.В.,</w:t>
            </w:r>
            <w:r w:rsidRPr="0091345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завідувач відділу іноземних мов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76BD8" w:rsidRPr="006E5CBA" w:rsidTr="009F57D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76BD8" w:rsidRPr="00913450" w:rsidRDefault="00076BD8" w:rsidP="00913450">
            <w:pPr>
              <w:widowControl w:val="0"/>
              <w:spacing w:after="0" w:line="267" w:lineRule="auto"/>
              <w:ind w:left="105"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Найменування програми</w:t>
            </w:r>
          </w:p>
        </w:tc>
        <w:tc>
          <w:tcPr>
            <w:tcW w:w="6753" w:type="dxa"/>
          </w:tcPr>
          <w:p w:rsidR="00076BD8" w:rsidRPr="00913450" w:rsidRDefault="00076BD8" w:rsidP="00913450">
            <w:pPr>
              <w:widowControl w:val="0"/>
              <w:spacing w:before="1" w:after="0" w:line="240" w:lineRule="auto"/>
              <w:ind w:left="88" w:righ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Програма підвищення кваліфікації учителів англійської мови з проблеми «Використання засобів інформаційно-комунікаційних  технологій на заняттях англійської мови»</w:t>
            </w:r>
          </w:p>
        </w:tc>
      </w:tr>
      <w:tr w:rsidR="00076BD8" w:rsidRPr="006E5CBA" w:rsidTr="009F57DB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76BD8" w:rsidRPr="00913450" w:rsidRDefault="00076BD8" w:rsidP="0091345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Мета програми</w:t>
            </w:r>
          </w:p>
        </w:tc>
        <w:tc>
          <w:tcPr>
            <w:tcW w:w="6753" w:type="dxa"/>
          </w:tcPr>
          <w:p w:rsidR="00076BD8" w:rsidRPr="00913450" w:rsidRDefault="00076BD8" w:rsidP="00913450">
            <w:pPr>
              <w:widowControl w:val="0"/>
              <w:spacing w:after="0" w:line="240" w:lineRule="auto"/>
              <w:ind w:left="88" w:right="142" w:hanging="10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Підвищити методичний та практичний рівні інформаційно-цифрової та медіакомпетентності вчителів іноземних мов закладів загальної середньої освіти відповідно до основних напрямів державної освітньої політики та сучасних підходів до вивчення філологічних дисциплін; опанувати практичні методи, прийоми, ефективні форми роботи з медіа ресурсами, які забезпечать умови для створення сучасного освітнього середовища.</w:t>
            </w:r>
          </w:p>
        </w:tc>
      </w:tr>
      <w:tr w:rsidR="00076BD8" w:rsidRPr="00527E60" w:rsidTr="009F57DB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76BD8" w:rsidRPr="00913450" w:rsidRDefault="00076BD8" w:rsidP="0091345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76BD8" w:rsidRPr="00913450" w:rsidRDefault="00076BD8" w:rsidP="00913450">
            <w:pPr>
              <w:widowControl w:val="0"/>
              <w:shd w:val="clear" w:color="auto" w:fill="FFFFFF"/>
              <w:spacing w:after="0" w:line="240" w:lineRule="auto"/>
              <w:ind w:left="88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Використання засобів інформаційно-комунікаційних та цифрових технологій в освітньому процесі.</w:t>
            </w:r>
          </w:p>
        </w:tc>
      </w:tr>
    </w:tbl>
    <w:p w:rsidR="00076BD8" w:rsidRPr="00913450" w:rsidRDefault="00076BD8" w:rsidP="00913450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 w:eastAsia="uk-UA"/>
        </w:rPr>
      </w:pPr>
    </w:p>
    <w:p w:rsidR="00076BD8" w:rsidRPr="00913450" w:rsidRDefault="00076BD8" w:rsidP="00913450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 w:eastAsia="uk-UA"/>
        </w:rPr>
      </w:pPr>
    </w:p>
    <w:p w:rsidR="00076BD8" w:rsidRPr="00913450" w:rsidRDefault="00076BD8" w:rsidP="009134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13450">
        <w:rPr>
          <w:rFonts w:ascii="Times New Roman" w:hAnsi="Times New Roman"/>
          <w:b/>
          <w:sz w:val="28"/>
          <w:szCs w:val="28"/>
          <w:lang w:val="uk-UA" w:eastAsia="uk-UA"/>
        </w:rPr>
        <w:t>Робочий навчальний план</w:t>
      </w:r>
    </w:p>
    <w:p w:rsidR="00076BD8" w:rsidRPr="00913450" w:rsidRDefault="00076BD8" w:rsidP="009134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7"/>
        <w:gridCol w:w="7038"/>
        <w:gridCol w:w="413"/>
        <w:gridCol w:w="827"/>
        <w:gridCol w:w="688"/>
        <w:gridCol w:w="552"/>
      </w:tblGrid>
      <w:tr w:rsidR="00076BD8" w:rsidRPr="00527E60" w:rsidTr="009F57DB">
        <w:trPr>
          <w:cantSplit/>
          <w:trHeight w:val="339"/>
        </w:trPr>
        <w:tc>
          <w:tcPr>
            <w:tcW w:w="341" w:type="pct"/>
            <w:vMerge w:val="restar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  <w:p w:rsidR="00076BD8" w:rsidRPr="00913450" w:rsidRDefault="00076BD8" w:rsidP="0091345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з/п</w:t>
            </w:r>
          </w:p>
          <w:p w:rsidR="00076BD8" w:rsidRPr="00913450" w:rsidRDefault="00076BD8" w:rsidP="00913450">
            <w:pPr>
              <w:keepNext/>
              <w:spacing w:after="0" w:line="360" w:lineRule="auto"/>
              <w:ind w:firstLine="54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076BD8" w:rsidRPr="00913450" w:rsidRDefault="00076BD8" w:rsidP="00913450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45" w:type="pct"/>
            <w:vMerge w:val="restart"/>
          </w:tcPr>
          <w:p w:rsidR="00076BD8" w:rsidRPr="00913450" w:rsidRDefault="00076BD8" w:rsidP="00913450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076BD8" w:rsidRPr="00913450" w:rsidRDefault="00076BD8" w:rsidP="00913450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Назва та зміст навчального модуля</w:t>
            </w:r>
          </w:p>
        </w:tc>
        <w:tc>
          <w:tcPr>
            <w:tcW w:w="202" w:type="pct"/>
            <w:vMerge w:val="restart"/>
            <w:textDirection w:val="btLr"/>
          </w:tcPr>
          <w:p w:rsidR="00076BD8" w:rsidRPr="00913450" w:rsidRDefault="00076BD8" w:rsidP="00913450">
            <w:pPr>
              <w:spacing w:after="0" w:line="240" w:lineRule="atLeast"/>
              <w:ind w:lef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Всього годин</w:t>
            </w:r>
          </w:p>
        </w:tc>
        <w:tc>
          <w:tcPr>
            <w:tcW w:w="1012" w:type="pct"/>
            <w:gridSpan w:val="3"/>
            <w:vAlign w:val="center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Аудиторні</w:t>
            </w:r>
          </w:p>
        </w:tc>
      </w:tr>
      <w:tr w:rsidR="00076BD8" w:rsidRPr="00527E60" w:rsidTr="009F57DB">
        <w:trPr>
          <w:cantSplit/>
          <w:trHeight w:val="1555"/>
        </w:trPr>
        <w:tc>
          <w:tcPr>
            <w:tcW w:w="341" w:type="pct"/>
            <w:vMerge/>
            <w:vAlign w:val="center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45" w:type="pct"/>
            <w:vMerge/>
            <w:vAlign w:val="center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2" w:type="pct"/>
            <w:vMerge/>
            <w:vAlign w:val="center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076BD8" w:rsidRPr="00913450" w:rsidRDefault="00076BD8" w:rsidP="00913450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Лекції</w:t>
            </w:r>
          </w:p>
        </w:tc>
        <w:tc>
          <w:tcPr>
            <w:tcW w:w="337" w:type="pct"/>
            <w:textDirection w:val="btLr"/>
            <w:vAlign w:val="center"/>
          </w:tcPr>
          <w:p w:rsidR="00076BD8" w:rsidRPr="00913450" w:rsidRDefault="00076BD8" w:rsidP="00913450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Семінари</w:t>
            </w:r>
          </w:p>
        </w:tc>
        <w:tc>
          <w:tcPr>
            <w:tcW w:w="270" w:type="pct"/>
            <w:textDirection w:val="btLr"/>
            <w:vAlign w:val="center"/>
          </w:tcPr>
          <w:p w:rsidR="00076BD8" w:rsidRPr="00913450" w:rsidRDefault="00076BD8" w:rsidP="00913450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Практичні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 xml:space="preserve">Модуль І. Філософія освіти </w:t>
            </w:r>
            <w:r w:rsidRPr="00913450">
              <w:rPr>
                <w:rFonts w:ascii="Times New Roman" w:hAnsi="Times New Roman"/>
                <w:b/>
                <w:bCs/>
                <w:lang w:val="en-US" w:eastAsia="ru-RU"/>
              </w:rPr>
              <w:t>XX</w:t>
            </w: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І століття</w:t>
            </w:r>
          </w:p>
        </w:tc>
        <w:tc>
          <w:tcPr>
            <w:tcW w:w="202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405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37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 xml:space="preserve">Модуль ІІ. </w:t>
            </w:r>
            <w:r w:rsidRPr="00913450">
              <w:rPr>
                <w:rFonts w:ascii="Times New Roman" w:hAnsi="Times New Roman"/>
                <w:b/>
                <w:bCs/>
                <w:lang w:eastAsia="ru-RU"/>
              </w:rPr>
              <w:t>Професійний розвиток педагогічних працівників в умовах реформування освіти</w:t>
            </w:r>
          </w:p>
        </w:tc>
        <w:tc>
          <w:tcPr>
            <w:tcW w:w="202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  <w:r w:rsidRPr="00913450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05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337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70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</w:trPr>
        <w:tc>
          <w:tcPr>
            <w:tcW w:w="3786" w:type="pct"/>
            <w:gridSpan w:val="2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 xml:space="preserve">Модуль ІІІ. </w:t>
            </w:r>
            <w:r w:rsidRPr="00913450">
              <w:rPr>
                <w:rFonts w:ascii="Times New Roman" w:hAnsi="Times New Roman"/>
                <w:b/>
                <w:bCs/>
                <w:lang w:eastAsia="ru-RU"/>
              </w:rPr>
              <w:t xml:space="preserve">Теорія і практика впровадження компетентнісної </w:t>
            </w: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підходу</w:t>
            </w:r>
            <w:r>
              <w:rPr>
                <w:rFonts w:ascii="Times New Roman" w:hAnsi="Times New Roman"/>
                <w:b/>
                <w:bCs/>
                <w:lang w:val="uk-UA" w:eastAsia="ru-RU"/>
              </w:rPr>
              <w:t xml:space="preserve"> з використанням засобів ІКТ</w:t>
            </w:r>
          </w:p>
        </w:tc>
        <w:tc>
          <w:tcPr>
            <w:tcW w:w="202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48</w:t>
            </w:r>
          </w:p>
        </w:tc>
        <w:tc>
          <w:tcPr>
            <w:tcW w:w="405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37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D9D9D9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46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i/>
                <w:iCs/>
                <w:lang w:val="uk-UA" w:eastAsia="ru-RU"/>
              </w:rPr>
              <w:t xml:space="preserve"> Предметно-орієнтована підготовка</w:t>
            </w:r>
          </w:p>
        </w:tc>
        <w:tc>
          <w:tcPr>
            <w:tcW w:w="202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30</w:t>
            </w:r>
          </w:p>
        </w:tc>
        <w:tc>
          <w:tcPr>
            <w:tcW w:w="405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-</w:t>
            </w:r>
          </w:p>
        </w:tc>
        <w:tc>
          <w:tcPr>
            <w:tcW w:w="337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30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i/>
                <w:iCs/>
                <w:spacing w:val="-6"/>
                <w:lang w:val="uk-UA"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26</w:t>
            </w:r>
          </w:p>
        </w:tc>
        <w:tc>
          <w:tcPr>
            <w:tcW w:w="405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-</w:t>
            </w:r>
          </w:p>
        </w:tc>
        <w:tc>
          <w:tcPr>
            <w:tcW w:w="337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26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3.1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Cs/>
                <w:lang w:val="uk-UA" w:eastAsia="ru-RU"/>
              </w:rPr>
              <w:t xml:space="preserve">Нормативно-правове та програмне забезпечення вивчення іноземних мов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Cs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567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3.2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3450">
              <w:rPr>
                <w:rFonts w:ascii="Times New Roman" w:hAnsi="Times New Roman"/>
                <w:lang w:val="uk-UA"/>
              </w:rPr>
              <w:t xml:space="preserve">Нова українська школа: реалізація компетентнісного підходу у вивченні іноземних мов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567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3.3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bCs/>
                <w:iCs/>
                <w:lang w:val="uk-UA"/>
              </w:rPr>
              <w:t xml:space="preserve">Новий Державний стандарт базової середньої освіти: концептуальні положення </w:t>
            </w:r>
            <w:r w:rsidRPr="00913450">
              <w:rPr>
                <w:rFonts w:ascii="Times New Roman" w:hAnsi="Times New Roman"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567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3.4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913450">
              <w:rPr>
                <w:rFonts w:ascii="Times New Roman" w:hAnsi="Times New Roman"/>
                <w:bCs/>
                <w:iCs/>
                <w:lang w:val="uk-UA"/>
              </w:rPr>
              <w:t>Формувальне оцінювання в Новій українській школі</w:t>
            </w:r>
          </w:p>
          <w:p w:rsidR="00076BD8" w:rsidRPr="00913450" w:rsidRDefault="00076BD8" w:rsidP="00913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303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3.5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 xml:space="preserve">Планування уроку англійської мови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266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3.6</w:t>
            </w:r>
          </w:p>
        </w:tc>
        <w:tc>
          <w:tcPr>
            <w:tcW w:w="3445" w:type="pct"/>
          </w:tcPr>
          <w:p w:rsidR="00076BD8" w:rsidRPr="00795956" w:rsidRDefault="00076BD8" w:rsidP="009134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8000"/>
                <w:lang w:val="uk-UA" w:eastAsia="ru-RU"/>
              </w:rPr>
            </w:pPr>
            <w:r w:rsidRPr="00913450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Організація підготовки учнів до зовнішнього незалежного оцінювання з англійської мови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з використанням засобів ІКТ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3.7</w:t>
            </w:r>
          </w:p>
        </w:tc>
        <w:tc>
          <w:tcPr>
            <w:tcW w:w="3445" w:type="pct"/>
          </w:tcPr>
          <w:p w:rsidR="00076BD8" w:rsidRPr="00913450" w:rsidRDefault="00076BD8" w:rsidP="00B576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/>
              </w:rPr>
              <w:t>Навчально-методичне забезпечення викладання англійської мови</w:t>
            </w:r>
            <w:r>
              <w:rPr>
                <w:rFonts w:ascii="Times New Roman" w:hAnsi="Times New Roman"/>
                <w:lang w:val="uk-UA"/>
              </w:rPr>
              <w:t xml:space="preserve"> (онлайн-ресурси)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3.8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Проєктна робота</w:t>
            </w:r>
            <w:r w:rsidRPr="00913450">
              <w:rPr>
                <w:rFonts w:ascii="Times New Roman" w:hAnsi="Times New Roman"/>
                <w:szCs w:val="26"/>
                <w:lang w:val="uk-UA"/>
              </w:rPr>
              <w:t xml:space="preserve"> на заняттях з іноземної мови  </w:t>
            </w:r>
            <w:r>
              <w:rPr>
                <w:rFonts w:ascii="Times New Roman" w:hAnsi="Times New Roman"/>
                <w:szCs w:val="26"/>
                <w:lang w:val="uk-UA"/>
              </w:rPr>
              <w:t>з використанням  ресурсів Інтернет</w:t>
            </w:r>
            <w:r w:rsidRPr="00913450">
              <w:rPr>
                <w:rFonts w:ascii="Times New Roman" w:hAnsi="Times New Roman"/>
                <w:szCs w:val="26"/>
                <w:lang w:val="uk-UA"/>
              </w:rPr>
              <w:t xml:space="preserve">   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bCs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bCs/>
                <w:iCs/>
                <w:lang w:val="uk-UA" w:eastAsia="ru-RU"/>
              </w:rPr>
              <w:t>3.9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Розроблення авторських проєктів: сутність, вимоги до написання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F2F2F2"/>
          </w:tcPr>
          <w:p w:rsidR="00076BD8" w:rsidRPr="00913450" w:rsidRDefault="00076BD8" w:rsidP="00913450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  <w:t>Варіативна частина</w:t>
            </w:r>
          </w:p>
        </w:tc>
        <w:tc>
          <w:tcPr>
            <w:tcW w:w="202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4</w:t>
            </w:r>
          </w:p>
        </w:tc>
        <w:tc>
          <w:tcPr>
            <w:tcW w:w="405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3.10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Cs/>
                <w:lang w:val="uk-UA" w:eastAsia="ru-RU"/>
              </w:rPr>
              <w:t xml:space="preserve">Розвиток педагогічної майстерності вчителів іноземної мови   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473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3.11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 xml:space="preserve">Формування навичок ХХІ століття у процесі вивчення англійської мови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BFBFBF"/>
          </w:tcPr>
          <w:p w:rsidR="00076BD8" w:rsidRPr="00913450" w:rsidRDefault="00076BD8" w:rsidP="00913450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i/>
                <w:iCs/>
                <w:lang w:val="uk-UA" w:eastAsia="ru-RU"/>
              </w:rPr>
              <w:t>Спеціальна підготовка</w:t>
            </w:r>
          </w:p>
        </w:tc>
        <w:tc>
          <w:tcPr>
            <w:tcW w:w="202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14</w:t>
            </w:r>
          </w:p>
        </w:tc>
        <w:tc>
          <w:tcPr>
            <w:tcW w:w="405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-</w:t>
            </w:r>
          </w:p>
        </w:tc>
        <w:tc>
          <w:tcPr>
            <w:tcW w:w="337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14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F2F2F2"/>
          </w:tcPr>
          <w:p w:rsidR="00076BD8" w:rsidRPr="00795956" w:rsidRDefault="00076BD8" w:rsidP="00913450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</w:pPr>
            <w:r w:rsidRPr="00795956"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12</w:t>
            </w:r>
          </w:p>
        </w:tc>
        <w:tc>
          <w:tcPr>
            <w:tcW w:w="405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-</w:t>
            </w:r>
          </w:p>
        </w:tc>
        <w:tc>
          <w:tcPr>
            <w:tcW w:w="337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12</w:t>
            </w:r>
          </w:p>
        </w:tc>
      </w:tr>
      <w:tr w:rsidR="00076BD8" w:rsidRPr="00527E60" w:rsidTr="009F57DB">
        <w:trPr>
          <w:cantSplit/>
          <w:trHeight w:val="199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/>
              </w:rPr>
              <w:t>3.12</w:t>
            </w:r>
          </w:p>
        </w:tc>
        <w:tc>
          <w:tcPr>
            <w:tcW w:w="3445" w:type="pct"/>
          </w:tcPr>
          <w:p w:rsidR="00076BD8" w:rsidRPr="00795956" w:rsidRDefault="00076BD8" w:rsidP="009134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5956">
              <w:rPr>
                <w:rFonts w:ascii="Times New Roman" w:hAnsi="Times New Roman"/>
                <w:lang w:val="uk-UA" w:eastAsia="ru-RU"/>
              </w:rPr>
              <w:t>Використання ресурсів Інтернет на заняттях іноземної мови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199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/>
              </w:rPr>
              <w:t>3.13</w:t>
            </w:r>
          </w:p>
        </w:tc>
        <w:tc>
          <w:tcPr>
            <w:tcW w:w="3445" w:type="pct"/>
          </w:tcPr>
          <w:p w:rsidR="00076BD8" w:rsidRPr="00795956" w:rsidRDefault="00076BD8" w:rsidP="00B5766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5956">
              <w:rPr>
                <w:rFonts w:ascii="Times New Roman" w:hAnsi="Times New Roman"/>
                <w:lang w:val="uk-UA"/>
              </w:rPr>
              <w:t xml:space="preserve">Мультилінгвальні інформаційні технології навчання лексики       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199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/>
              </w:rPr>
              <w:t>3.14</w:t>
            </w:r>
          </w:p>
        </w:tc>
        <w:tc>
          <w:tcPr>
            <w:tcW w:w="3445" w:type="pct"/>
          </w:tcPr>
          <w:p w:rsidR="00076BD8" w:rsidRPr="00795956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95956">
              <w:rPr>
                <w:rFonts w:ascii="Times New Roman" w:hAnsi="Times New Roman"/>
                <w:lang w:val="uk-UA"/>
              </w:rPr>
              <w:t xml:space="preserve">Особливості викладання англійської мови в початковій школі з викоританням ресурсів Інтернет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076BD8" w:rsidRPr="00527E60" w:rsidTr="006E5CBA">
        <w:trPr>
          <w:cantSplit/>
          <w:trHeight w:val="295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/>
              </w:rPr>
              <w:t>3.15</w:t>
            </w:r>
          </w:p>
        </w:tc>
        <w:tc>
          <w:tcPr>
            <w:tcW w:w="3445" w:type="pct"/>
          </w:tcPr>
          <w:p w:rsidR="00076BD8" w:rsidRPr="00795956" w:rsidRDefault="00076BD8" w:rsidP="00B57664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95956">
              <w:rPr>
                <w:rFonts w:ascii="Times New Roman" w:hAnsi="Times New Roman"/>
                <w:lang w:val="uk-UA" w:eastAsia="ru-RU"/>
              </w:rPr>
              <w:t xml:space="preserve">Використання Інтернет-форуму у процесі навчання письма і читання       </w:t>
            </w:r>
          </w:p>
          <w:p w:rsidR="00076BD8" w:rsidRPr="00795956" w:rsidRDefault="00076BD8" w:rsidP="00B5766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F2F2F2"/>
          </w:tcPr>
          <w:p w:rsidR="00076BD8" w:rsidRPr="00795956" w:rsidRDefault="00076BD8" w:rsidP="009134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95956">
              <w:rPr>
                <w:rFonts w:ascii="Times New Roman" w:hAnsi="Times New Roman"/>
                <w:b/>
                <w:bCs/>
                <w:i/>
                <w:iCs/>
                <w:lang w:val="uk-UA" w:eastAsia="ru-RU"/>
              </w:rPr>
              <w:t>Варіативна частина</w:t>
            </w:r>
          </w:p>
        </w:tc>
        <w:tc>
          <w:tcPr>
            <w:tcW w:w="202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lang w:val="uk-UA" w:eastAsia="ru-RU"/>
              </w:rPr>
              <w:t>2</w:t>
            </w:r>
          </w:p>
        </w:tc>
        <w:tc>
          <w:tcPr>
            <w:tcW w:w="405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46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/>
              </w:rPr>
              <w:t>3.16</w:t>
            </w:r>
          </w:p>
        </w:tc>
        <w:tc>
          <w:tcPr>
            <w:tcW w:w="3445" w:type="pct"/>
          </w:tcPr>
          <w:p w:rsidR="00076BD8" w:rsidRPr="00795956" w:rsidRDefault="00076BD8" w:rsidP="00913450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95956">
              <w:rPr>
                <w:rFonts w:ascii="Times New Roman" w:hAnsi="Times New Roman"/>
                <w:lang w:val="uk-UA" w:eastAsia="ru-RU"/>
              </w:rPr>
              <w:t xml:space="preserve">Організація  позаурочної навчальної діяльності учнів  з іноземної мови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46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/>
              </w:rPr>
              <w:t>3.17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tabs>
                <w:tab w:val="left" w:pos="187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913450">
              <w:rPr>
                <w:rFonts w:ascii="Times New Roman" w:hAnsi="Times New Roman"/>
                <w:bCs/>
                <w:lang w:val="uk-UA" w:eastAsia="ru-RU"/>
              </w:rPr>
              <w:t>Особливості вивчення англійської мови в контексті реалізації завдань Нової української школи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076BD8" w:rsidRPr="00527E60" w:rsidTr="009F57DB">
        <w:trPr>
          <w:cantSplit/>
          <w:trHeight w:val="201"/>
        </w:trPr>
        <w:tc>
          <w:tcPr>
            <w:tcW w:w="3786" w:type="pct"/>
            <w:gridSpan w:val="2"/>
            <w:shd w:val="clear" w:color="auto" w:fill="BFBFBF"/>
          </w:tcPr>
          <w:p w:rsidR="00076BD8" w:rsidRPr="00913450" w:rsidRDefault="00076BD8" w:rsidP="0091345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913450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 xml:space="preserve"> Спецкурси, спецпрактикуми</w:t>
            </w:r>
          </w:p>
        </w:tc>
        <w:tc>
          <w:tcPr>
            <w:tcW w:w="202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4</w:t>
            </w:r>
          </w:p>
        </w:tc>
        <w:tc>
          <w:tcPr>
            <w:tcW w:w="405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37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70" w:type="pct"/>
            <w:shd w:val="clear" w:color="auto" w:fill="BFBFBF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201"/>
        </w:trPr>
        <w:tc>
          <w:tcPr>
            <w:tcW w:w="3786" w:type="pct"/>
            <w:gridSpan w:val="2"/>
            <w:shd w:val="clear" w:color="auto" w:fill="F2F2F2"/>
          </w:tcPr>
          <w:p w:rsidR="00076BD8" w:rsidRPr="00913450" w:rsidRDefault="00076BD8" w:rsidP="00913450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 w:rsidRPr="00913450"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Інваріантна частина</w:t>
            </w:r>
          </w:p>
        </w:tc>
        <w:tc>
          <w:tcPr>
            <w:tcW w:w="202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4</w:t>
            </w:r>
          </w:p>
        </w:tc>
        <w:tc>
          <w:tcPr>
            <w:tcW w:w="405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</w:p>
        </w:tc>
        <w:tc>
          <w:tcPr>
            <w:tcW w:w="337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</w:p>
        </w:tc>
        <w:tc>
          <w:tcPr>
            <w:tcW w:w="270" w:type="pct"/>
            <w:shd w:val="clear" w:color="auto" w:fill="F2F2F2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uk-UA" w:eastAsia="ru-RU"/>
              </w:rPr>
            </w:pPr>
            <w:r w:rsidRPr="00913450">
              <w:rPr>
                <w:rFonts w:ascii="Times New Roman" w:hAnsi="Times New Roman"/>
                <w:i/>
                <w:iCs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201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3.18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 xml:space="preserve">Розроблення навчального проєкту з використанням засобів ІКТ        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201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3.19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Удосконалення навичок усного мовлення. Порівняння  паркової культури Британії та України (на базі дендропарку «Олександрія»)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076BD8" w:rsidRPr="00527E60" w:rsidTr="009F57DB">
        <w:trPr>
          <w:cantSplit/>
          <w:trHeight w:val="201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3.20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 w:cs="Calibri"/>
                <w:lang w:val="uk-UA" w:eastAsia="ru-RU"/>
              </w:rPr>
              <w:t xml:space="preserve">Викладання курсу «Фінансова грамотність» у загальноосвітніх навчальних закладах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201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3.21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 w:cs="Calibri"/>
                <w:lang w:val="uk-UA" w:eastAsia="ru-RU"/>
              </w:rPr>
            </w:pPr>
            <w:r w:rsidRPr="00913450">
              <w:rPr>
                <w:rFonts w:ascii="Times New Roman" w:hAnsi="Times New Roman" w:cs="Calibri"/>
                <w:lang w:val="uk-UA" w:eastAsia="ru-RU"/>
              </w:rPr>
              <w:t xml:space="preserve">Особливості викладання французької мови як другої іноземної       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ІV. Модуль</w:t>
            </w:r>
          </w:p>
        </w:tc>
        <w:tc>
          <w:tcPr>
            <w:tcW w:w="202" w:type="pct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405" w:type="pct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37" w:type="pct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270" w:type="pct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6</w:t>
            </w:r>
          </w:p>
        </w:tc>
      </w:tr>
      <w:tr w:rsidR="00076BD8" w:rsidRPr="00527E60" w:rsidTr="009F57DB">
        <w:trPr>
          <w:cantSplit/>
          <w:trHeight w:val="20"/>
        </w:trPr>
        <w:tc>
          <w:tcPr>
            <w:tcW w:w="3786" w:type="pct"/>
            <w:gridSpan w:val="2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Інваріантна частина</w:t>
            </w:r>
          </w:p>
        </w:tc>
        <w:tc>
          <w:tcPr>
            <w:tcW w:w="202" w:type="pct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405" w:type="pct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37" w:type="pct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70" w:type="pct"/>
            <w:shd w:val="clear" w:color="auto" w:fill="E6E6E6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913450">
              <w:rPr>
                <w:rFonts w:ascii="Times New Roman" w:hAnsi="Times New Roman"/>
                <w:b/>
                <w:bCs/>
                <w:lang w:val="uk-UA" w:eastAsia="ru-RU"/>
              </w:rPr>
              <w:t>6</w:t>
            </w:r>
          </w:p>
        </w:tc>
      </w:tr>
      <w:tr w:rsidR="00076BD8" w:rsidRPr="00527E60" w:rsidTr="009F57DB">
        <w:trPr>
          <w:trHeight w:val="46"/>
        </w:trPr>
        <w:tc>
          <w:tcPr>
            <w:tcW w:w="341" w:type="pct"/>
            <w:vAlign w:val="center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4.1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Настановче заняття. Вхідне діагностування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 w:rsidRPr="00913450">
              <w:rPr>
                <w:rFonts w:ascii="Times New Roman" w:hAnsi="Times New Roman"/>
                <w:sz w:val="19"/>
                <w:szCs w:val="19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 w:rsidRPr="00913450">
              <w:rPr>
                <w:rFonts w:ascii="Times New Roman" w:hAnsi="Times New Roman"/>
                <w:sz w:val="19"/>
                <w:szCs w:val="19"/>
                <w:lang w:val="uk-UA" w:eastAsia="ru-RU"/>
              </w:rPr>
              <w:t>2</w:t>
            </w: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</w:tr>
      <w:tr w:rsidR="00076BD8" w:rsidRPr="00527E60" w:rsidTr="009F57DB">
        <w:trPr>
          <w:trHeight w:val="46"/>
        </w:trPr>
        <w:tc>
          <w:tcPr>
            <w:tcW w:w="341" w:type="pct"/>
            <w:vAlign w:val="center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4.2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Тематична дискусія «Особливості вивчення англійської мови в контексті реалізації завдань Нової української школи»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 w:rsidRPr="00913450">
              <w:rPr>
                <w:rFonts w:ascii="Times New Roman" w:hAnsi="Times New Roman"/>
                <w:sz w:val="19"/>
                <w:szCs w:val="19"/>
                <w:lang w:val="uk-UA" w:eastAsia="ru-RU"/>
              </w:rPr>
              <w:t>4</w:t>
            </w:r>
          </w:p>
        </w:tc>
      </w:tr>
      <w:tr w:rsidR="00076BD8" w:rsidRPr="00527E60" w:rsidTr="009F57DB">
        <w:trPr>
          <w:trHeight w:val="46"/>
        </w:trPr>
        <w:tc>
          <w:tcPr>
            <w:tcW w:w="341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4.3</w:t>
            </w:r>
          </w:p>
        </w:tc>
        <w:tc>
          <w:tcPr>
            <w:tcW w:w="3445" w:type="pct"/>
          </w:tcPr>
          <w:p w:rsidR="00076BD8" w:rsidRPr="00913450" w:rsidRDefault="00076BD8" w:rsidP="0091345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3450">
              <w:rPr>
                <w:rFonts w:ascii="Times New Roman" w:hAnsi="Times New Roman"/>
                <w:lang w:val="uk-UA" w:eastAsia="ru-RU"/>
              </w:rPr>
              <w:t>Вихідне діагностування</w:t>
            </w:r>
          </w:p>
        </w:tc>
        <w:tc>
          <w:tcPr>
            <w:tcW w:w="202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 w:rsidRPr="00913450">
              <w:rPr>
                <w:rFonts w:ascii="Times New Roman" w:hAnsi="Times New Roman"/>
                <w:sz w:val="19"/>
                <w:szCs w:val="19"/>
                <w:lang w:val="uk-UA" w:eastAsia="ru-RU"/>
              </w:rPr>
              <w:t>2</w:t>
            </w:r>
          </w:p>
        </w:tc>
        <w:tc>
          <w:tcPr>
            <w:tcW w:w="405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337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270" w:type="pct"/>
          </w:tcPr>
          <w:p w:rsidR="00076BD8" w:rsidRPr="00913450" w:rsidRDefault="00076BD8" w:rsidP="009134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 w:eastAsia="ru-RU"/>
              </w:rPr>
            </w:pPr>
            <w:r w:rsidRPr="00913450">
              <w:rPr>
                <w:rFonts w:ascii="Times New Roman" w:hAnsi="Times New Roman"/>
                <w:sz w:val="19"/>
                <w:szCs w:val="19"/>
                <w:lang w:val="uk-UA" w:eastAsia="ru-RU"/>
              </w:rPr>
              <w:t>2</w:t>
            </w:r>
          </w:p>
        </w:tc>
      </w:tr>
    </w:tbl>
    <w:p w:rsidR="00076BD8" w:rsidRPr="00913450" w:rsidRDefault="00076BD8" w:rsidP="00913450">
      <w:pPr>
        <w:rPr>
          <w:lang w:val="uk-UA"/>
        </w:r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0"/>
        <w:gridCol w:w="6753"/>
      </w:tblGrid>
      <w:tr w:rsidR="00076BD8" w:rsidRPr="00527E60" w:rsidTr="009F57DB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076BD8" w:rsidRPr="00913450" w:rsidRDefault="00076BD8" w:rsidP="0091345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Обсяг програми</w:t>
            </w:r>
          </w:p>
        </w:tc>
        <w:tc>
          <w:tcPr>
            <w:tcW w:w="6753" w:type="dxa"/>
          </w:tcPr>
          <w:p w:rsidR="00076BD8" w:rsidRPr="00913450" w:rsidRDefault="00076BD8" w:rsidP="00913450">
            <w:pPr>
              <w:widowControl w:val="0"/>
              <w:spacing w:after="0" w:line="240" w:lineRule="auto"/>
              <w:ind w:left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 кредити ЄКТС (72 аудиторні години, 48 годин – самостійна робота)</w:t>
            </w:r>
          </w:p>
        </w:tc>
      </w:tr>
      <w:tr w:rsidR="00076BD8" w:rsidRPr="00527E60" w:rsidTr="009F57D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76BD8" w:rsidRPr="00913450" w:rsidRDefault="00076BD8" w:rsidP="0091345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Форма підвищення</w:t>
            </w:r>
          </w:p>
          <w:p w:rsidR="00076BD8" w:rsidRPr="00913450" w:rsidRDefault="00076BD8" w:rsidP="0091345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кваліфікації</w:t>
            </w:r>
          </w:p>
        </w:tc>
        <w:tc>
          <w:tcPr>
            <w:tcW w:w="6753" w:type="dxa"/>
          </w:tcPr>
          <w:p w:rsidR="00076BD8" w:rsidRPr="00913450" w:rsidRDefault="00076BD8" w:rsidP="00913450">
            <w:pPr>
              <w:widowControl w:val="0"/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Інституційна (денна)</w:t>
            </w:r>
          </w:p>
        </w:tc>
      </w:tr>
      <w:tr w:rsidR="00076BD8" w:rsidRPr="00795956" w:rsidTr="009F57D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76BD8" w:rsidRPr="00913450" w:rsidRDefault="00076BD8" w:rsidP="009134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1345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Результати навчання</w:t>
            </w:r>
          </w:p>
          <w:p w:rsidR="00076BD8" w:rsidRPr="00913450" w:rsidRDefault="00076BD8" w:rsidP="009134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076BD8" w:rsidRPr="00913450" w:rsidRDefault="00076BD8" w:rsidP="00913450">
            <w:pPr>
              <w:widowControl w:val="0"/>
              <w:spacing w:after="0" w:line="267" w:lineRule="auto"/>
              <w:ind w:left="105" w:hanging="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53" w:type="dxa"/>
          </w:tcPr>
          <w:p w:rsidR="00076BD8" w:rsidRPr="00186663" w:rsidRDefault="00076BD8" w:rsidP="0084464B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18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Загальні компетентності:</w:t>
            </w:r>
          </w:p>
          <w:p w:rsidR="00076BD8" w:rsidRPr="00186663" w:rsidRDefault="00076BD8" w:rsidP="0084464B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37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генерування нових ідей, виявлення та розв'язання проблем, ініціативності.</w:t>
            </w:r>
          </w:p>
          <w:p w:rsidR="00076BD8" w:rsidRPr="00186663" w:rsidRDefault="00076BD8" w:rsidP="0084464B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42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  <w:p w:rsidR="00076BD8" w:rsidRPr="00186663" w:rsidRDefault="00076BD8" w:rsidP="0084464B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42" w:right="113" w:firstLine="198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Професійні компетентності:</w:t>
            </w:r>
          </w:p>
          <w:p w:rsidR="00076BD8" w:rsidRPr="00186663" w:rsidRDefault="00076BD8" w:rsidP="0084464B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37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формувати і розвивати мовно-комунікативні вміння й навички учнів.</w:t>
            </w:r>
          </w:p>
          <w:p w:rsidR="00076BD8" w:rsidRPr="00186663" w:rsidRDefault="00076BD8" w:rsidP="0084464B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37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забезпечувати навчання учнів іноземній мові та спілкуватися іноземною мовою у професійному колі.</w:t>
            </w:r>
          </w:p>
          <w:p w:rsidR="00076BD8" w:rsidRPr="00186663" w:rsidRDefault="00076BD8" w:rsidP="0084464B">
            <w:pPr>
              <w:widowControl w:val="0"/>
              <w:autoSpaceDE w:val="0"/>
              <w:autoSpaceDN w:val="0"/>
              <w:spacing w:after="0" w:line="240" w:lineRule="auto"/>
              <w:ind w:left="160" w:right="165" w:firstLine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076BD8" w:rsidRPr="00186663" w:rsidRDefault="00076BD8" w:rsidP="0084464B">
            <w:pPr>
              <w:widowControl w:val="0"/>
              <w:autoSpaceDE w:val="0"/>
              <w:autoSpaceDN w:val="0"/>
              <w:spacing w:after="0" w:line="240" w:lineRule="auto"/>
              <w:ind w:left="160" w:right="165" w:firstLine="180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076BD8" w:rsidRPr="00913450" w:rsidRDefault="00076BD8" w:rsidP="0084464B">
            <w:pPr>
              <w:widowControl w:val="0"/>
              <w:spacing w:after="0" w:line="240" w:lineRule="auto"/>
              <w:ind w:firstLine="1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Здатність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використовувати цифрові технології в освітньому процесі</w:t>
            </w:r>
            <w:r w:rsidRPr="0018666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076BD8" w:rsidRPr="00913450" w:rsidRDefault="00076BD8" w:rsidP="00913450">
      <w:pPr>
        <w:rPr>
          <w:lang w:val="uk-UA"/>
        </w:rPr>
      </w:pPr>
    </w:p>
    <w:p w:rsidR="00076BD8" w:rsidRPr="00913450" w:rsidRDefault="00076BD8" w:rsidP="00913450">
      <w:pPr>
        <w:widowControl w:val="0"/>
        <w:tabs>
          <w:tab w:val="left" w:pos="216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lang w:val="uk-UA" w:eastAsia="uk-UA"/>
        </w:rPr>
      </w:pPr>
    </w:p>
    <w:sectPr w:rsidR="00076BD8" w:rsidRPr="00913450" w:rsidSect="00816B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00F"/>
    <w:multiLevelType w:val="multilevel"/>
    <w:tmpl w:val="DBDC3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EE5837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836155"/>
    <w:multiLevelType w:val="multilevel"/>
    <w:tmpl w:val="80CEE3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1F87FB3"/>
    <w:multiLevelType w:val="multilevel"/>
    <w:tmpl w:val="A8180E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47D5D79"/>
    <w:multiLevelType w:val="multilevel"/>
    <w:tmpl w:val="662AF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79454C6"/>
    <w:multiLevelType w:val="multilevel"/>
    <w:tmpl w:val="E7263FEC"/>
    <w:lvl w:ilvl="0">
      <w:start w:val="1"/>
      <w:numFmt w:val="decimal"/>
      <w:lvlText w:val="%1."/>
      <w:lvlJc w:val="left"/>
      <w:pPr>
        <w:tabs>
          <w:tab w:val="num" w:pos="153"/>
        </w:tabs>
        <w:ind w:firstLine="567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652F08"/>
    <w:multiLevelType w:val="multilevel"/>
    <w:tmpl w:val="28221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DD2"/>
    <w:rsid w:val="00001B33"/>
    <w:rsid w:val="00076BD8"/>
    <w:rsid w:val="000A416D"/>
    <w:rsid w:val="00186663"/>
    <w:rsid w:val="001B698F"/>
    <w:rsid w:val="001E2A1A"/>
    <w:rsid w:val="001F2DD2"/>
    <w:rsid w:val="002E5B5C"/>
    <w:rsid w:val="00362E50"/>
    <w:rsid w:val="003B580B"/>
    <w:rsid w:val="00527E60"/>
    <w:rsid w:val="00562C00"/>
    <w:rsid w:val="0057265A"/>
    <w:rsid w:val="00573F94"/>
    <w:rsid w:val="006611E9"/>
    <w:rsid w:val="006E5CBA"/>
    <w:rsid w:val="00795956"/>
    <w:rsid w:val="00816B50"/>
    <w:rsid w:val="0084464B"/>
    <w:rsid w:val="008A2909"/>
    <w:rsid w:val="008B5B89"/>
    <w:rsid w:val="008F55E6"/>
    <w:rsid w:val="00913450"/>
    <w:rsid w:val="009F57DB"/>
    <w:rsid w:val="00A51661"/>
    <w:rsid w:val="00B57664"/>
    <w:rsid w:val="00CD195B"/>
    <w:rsid w:val="00E002D6"/>
    <w:rsid w:val="00ED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6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B5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580B"/>
    <w:rPr>
      <w:rFonts w:eastAsia="Times New Roman" w:cs="Times New Roman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739</Words>
  <Characters>4213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9</cp:revision>
  <dcterms:created xsi:type="dcterms:W3CDTF">2021-06-01T06:19:00Z</dcterms:created>
  <dcterms:modified xsi:type="dcterms:W3CDTF">2021-11-22T14:32:00Z</dcterms:modified>
</cp:coreProperties>
</file>