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2" w:rsidRPr="005A5DEE" w:rsidRDefault="001F1AE2" w:rsidP="00CA2D2C">
      <w:pPr>
        <w:spacing w:before="73" w:line="278" w:lineRule="auto"/>
        <w:ind w:left="-567" w:right="38"/>
        <w:jc w:val="center"/>
        <w:rPr>
          <w:b/>
        </w:rPr>
      </w:pPr>
      <w:r w:rsidRPr="005A5DEE"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1F1AE2" w:rsidRPr="005A5DEE" w:rsidRDefault="001F1AE2">
      <w:pPr>
        <w:rPr>
          <w:b/>
          <w:i/>
          <w:color w:val="000000"/>
          <w:sz w:val="24"/>
          <w:szCs w:val="24"/>
        </w:rPr>
      </w:pPr>
    </w:p>
    <w:p w:rsidR="001F1AE2" w:rsidRPr="005A5DEE" w:rsidRDefault="001F1AE2">
      <w:pPr>
        <w:rPr>
          <w:b/>
          <w:i/>
          <w:color w:val="000000"/>
          <w:sz w:val="24"/>
          <w:szCs w:val="24"/>
        </w:rPr>
      </w:pPr>
    </w:p>
    <w:p w:rsidR="001F1AE2" w:rsidRPr="005A5DEE" w:rsidRDefault="001F1AE2">
      <w:pPr>
        <w:rPr>
          <w:b/>
          <w:i/>
          <w:color w:val="000000"/>
          <w:sz w:val="24"/>
          <w:szCs w:val="24"/>
        </w:rPr>
      </w:pPr>
    </w:p>
    <w:p w:rsidR="001F1AE2" w:rsidRPr="005A5DEE" w:rsidRDefault="001F1AE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5A5DEE">
        <w:rPr>
          <w:b/>
          <w:i/>
          <w:sz w:val="24"/>
          <w:szCs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1F1AE2" w:rsidRPr="00A8397F" w:rsidTr="008A2909">
        <w:tc>
          <w:tcPr>
            <w:tcW w:w="4077" w:type="dxa"/>
          </w:tcPr>
          <w:p w:rsidR="001F1AE2" w:rsidRPr="00A8397F" w:rsidRDefault="001F1AE2" w:rsidP="008A2909">
            <w:pPr>
              <w:pStyle w:val="BodyText"/>
              <w:spacing w:before="7"/>
            </w:pPr>
            <w:r w:rsidRPr="00A8397F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1F1AE2" w:rsidRPr="00A8397F" w:rsidRDefault="001F1AE2" w:rsidP="008A2909">
            <w:pPr>
              <w:pStyle w:val="BodyText"/>
              <w:spacing w:before="7"/>
            </w:pPr>
            <w:r w:rsidRPr="00A8397F">
              <w:t xml:space="preserve">Протокол засідання вченої ради КНЗ КОР «КОІПОПК» </w:t>
            </w:r>
          </w:p>
          <w:p w:rsidR="001F1AE2" w:rsidRPr="00A8397F" w:rsidRDefault="001F1AE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 xml:space="preserve">від 21 січня 2021 року №1 </w:t>
            </w:r>
          </w:p>
        </w:tc>
        <w:tc>
          <w:tcPr>
            <w:tcW w:w="1985" w:type="dxa"/>
          </w:tcPr>
          <w:p w:rsidR="001F1AE2" w:rsidRPr="00A8397F" w:rsidRDefault="001F1AE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1F1AE2" w:rsidRPr="00A8397F" w:rsidRDefault="001F1AE2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A8397F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1F1AE2" w:rsidRPr="00A8397F" w:rsidRDefault="001F1AE2" w:rsidP="008A2909">
            <w:pPr>
              <w:pStyle w:val="BodyText"/>
              <w:spacing w:before="7"/>
            </w:pPr>
            <w:r w:rsidRPr="00A8397F">
              <w:rPr>
                <w:w w:val="105"/>
              </w:rPr>
              <w:t xml:space="preserve">Наказ </w:t>
            </w:r>
            <w:r w:rsidRPr="00A8397F">
              <w:t xml:space="preserve">КНЗ КОР «КОІПОПК» </w:t>
            </w:r>
          </w:p>
          <w:p w:rsidR="001F1AE2" w:rsidRPr="00A8397F" w:rsidRDefault="001F1AE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>від 22 січня 2021 року 13/1</w:t>
            </w:r>
          </w:p>
        </w:tc>
      </w:tr>
    </w:tbl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spacing w:before="4"/>
        <w:rPr>
          <w:color w:val="000000"/>
          <w:sz w:val="32"/>
          <w:szCs w:val="32"/>
        </w:rPr>
      </w:pPr>
    </w:p>
    <w:p w:rsidR="001F1AE2" w:rsidRPr="005A5DEE" w:rsidRDefault="001F1AE2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>ОСВІТНЯ ПРОГРАМА</w:t>
      </w:r>
    </w:p>
    <w:p w:rsidR="001F1AE2" w:rsidRPr="005A5DEE" w:rsidRDefault="001F1AE2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 xml:space="preserve">ПІДВИЩЕННЯ ФАХОВОЇ КВАЛІФІКАЦІЇ </w:t>
      </w:r>
    </w:p>
    <w:p w:rsidR="001F1AE2" w:rsidRPr="005A5DEE" w:rsidRDefault="001F1AE2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ПЕДАГОГІЧНИХ ПРАЦІВНИКІВ, ЯКІ МАЮТЬ ЗВАННЯ </w:t>
      </w:r>
    </w:p>
    <w:p w:rsidR="001F1AE2" w:rsidRPr="005A5DEE" w:rsidRDefault="001F1AE2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«УЧИТЕЛЬ</w:t>
      </w:r>
      <w:r>
        <w:rPr>
          <w:b/>
          <w:bCs/>
          <w:sz w:val="28"/>
          <w:szCs w:val="28"/>
        </w:rPr>
        <w:t>-</w:t>
      </w:r>
      <w:r w:rsidRPr="005A5DEE">
        <w:rPr>
          <w:b/>
          <w:bCs/>
          <w:sz w:val="28"/>
          <w:szCs w:val="28"/>
        </w:rPr>
        <w:t>МЕТОДИСТ»</w:t>
      </w:r>
    </w:p>
    <w:p w:rsidR="001F1AE2" w:rsidRPr="005A5DEE" w:rsidRDefault="001F1AE2" w:rsidP="00594FB1">
      <w:pPr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(учителі української мови і літератури)</w:t>
      </w:r>
    </w:p>
    <w:p w:rsidR="001F1AE2" w:rsidRPr="005A5DEE" w:rsidRDefault="001F1AE2">
      <w:pPr>
        <w:jc w:val="center"/>
        <w:rPr>
          <w:b/>
          <w:color w:val="FF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rPr>
          <w:color w:val="000000"/>
          <w:sz w:val="30"/>
          <w:szCs w:val="30"/>
        </w:rPr>
      </w:pPr>
    </w:p>
    <w:p w:rsidR="001F1AE2" w:rsidRPr="005A5DEE" w:rsidRDefault="001F1AE2">
      <w:pPr>
        <w:ind w:right="65"/>
        <w:jc w:val="center"/>
        <w:rPr>
          <w:color w:val="000000"/>
          <w:sz w:val="28"/>
          <w:szCs w:val="28"/>
        </w:rPr>
      </w:pPr>
      <w:r w:rsidRPr="005A5DEE">
        <w:rPr>
          <w:color w:val="000000"/>
          <w:sz w:val="28"/>
          <w:szCs w:val="28"/>
        </w:rPr>
        <w:t>Біла Церква – 2021</w:t>
      </w:r>
    </w:p>
    <w:p w:rsidR="001F1AE2" w:rsidRPr="005A5DEE" w:rsidRDefault="001F1AE2">
      <w:pPr>
        <w:jc w:val="center"/>
        <w:sectPr w:rsidR="001F1AE2" w:rsidRPr="005A5DEE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1F1AE2" w:rsidRPr="005A5DEE" w:rsidTr="00E87C1E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pStyle w:val="TableParagraph"/>
              <w:autoSpaceDE w:val="0"/>
              <w:autoSpaceDN w:val="0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753" w:type="dxa"/>
          </w:tcPr>
          <w:p w:rsidR="001F1AE2" w:rsidRPr="00461B45" w:rsidRDefault="001F1AE2" w:rsidP="00461B45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CB405E">
              <w:rPr>
                <w:b/>
                <w:sz w:val="24"/>
                <w:szCs w:val="24"/>
              </w:rPr>
              <w:t>Мірошник С.І.,</w:t>
            </w:r>
            <w:r w:rsidRPr="00461B45">
              <w:rPr>
                <w:sz w:val="24"/>
                <w:szCs w:val="24"/>
              </w:rPr>
              <w:t xml:space="preserve"> завідувач кафедри суспільно-гуманітарної освіти Комунального навчального закладу Київ</w:t>
            </w:r>
            <w:r w:rsidRPr="00461B4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461B45">
              <w:rPr>
                <w:sz w:val="24"/>
                <w:szCs w:val="24"/>
              </w:rPr>
              <w:softHyphen/>
              <w:t>лом</w:t>
            </w:r>
            <w:r w:rsidRPr="00461B45">
              <w:rPr>
                <w:sz w:val="24"/>
                <w:szCs w:val="24"/>
              </w:rPr>
              <w:softHyphen/>
              <w:t>ної освіти педагогічних кадрів», кандидат педагогічних наук;</w:t>
            </w:r>
          </w:p>
          <w:p w:rsidR="001F1AE2" w:rsidRPr="00E87C1E" w:rsidRDefault="001F1AE2" w:rsidP="00461B45">
            <w:pPr>
              <w:pStyle w:val="TableParagraph"/>
              <w:autoSpaceDE w:val="0"/>
              <w:autoSpaceDN w:val="0"/>
              <w:spacing w:line="265" w:lineRule="exact"/>
              <w:ind w:left="144" w:right="489"/>
              <w:jc w:val="both"/>
              <w:rPr>
                <w:sz w:val="24"/>
                <w:szCs w:val="24"/>
              </w:rPr>
            </w:pPr>
            <w:r w:rsidRPr="00CB405E">
              <w:rPr>
                <w:b/>
                <w:sz w:val="24"/>
                <w:szCs w:val="24"/>
              </w:rPr>
              <w:t>Лященко О.Б.,</w:t>
            </w:r>
            <w:r w:rsidRPr="00461B45">
              <w:rPr>
                <w:sz w:val="24"/>
                <w:szCs w:val="24"/>
              </w:rPr>
              <w:t xml:space="preserve"> в.о.завідувача відділу української мови і літератури та зарубіжної літератури Комунального навчального закладу Київ</w:t>
            </w:r>
            <w:r w:rsidRPr="00461B45">
              <w:rPr>
                <w:sz w:val="24"/>
                <w:szCs w:val="24"/>
              </w:rPr>
              <w:softHyphen/>
              <w:t>ської обласної ради «Київський обласний інститут</w:t>
            </w:r>
            <w:r w:rsidRPr="00C03862">
              <w:rPr>
                <w:sz w:val="25"/>
                <w:szCs w:val="25"/>
              </w:rPr>
              <w:t xml:space="preserve"> </w:t>
            </w:r>
            <w:r w:rsidRPr="00461B45">
              <w:rPr>
                <w:sz w:val="24"/>
                <w:szCs w:val="24"/>
              </w:rPr>
              <w:t>післядип</w:t>
            </w:r>
            <w:r w:rsidRPr="00461B45">
              <w:rPr>
                <w:sz w:val="24"/>
                <w:szCs w:val="24"/>
              </w:rPr>
              <w:softHyphen/>
              <w:t>лом</w:t>
            </w:r>
            <w:r w:rsidRPr="00461B45">
              <w:rPr>
                <w:sz w:val="24"/>
                <w:szCs w:val="24"/>
              </w:rPr>
              <w:softHyphen/>
              <w:t>ної освіти педагогічних кадрів»</w:t>
            </w:r>
          </w:p>
        </w:tc>
      </w:tr>
      <w:tr w:rsidR="001F1AE2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1F1AE2" w:rsidRPr="00E87C1E" w:rsidRDefault="001F1AE2" w:rsidP="0061121D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Освітня програма підвищення фахової кваліфікації педагогічних працівників, які мають звання «учитель</w:t>
            </w:r>
            <w:r>
              <w:rPr>
                <w:sz w:val="24"/>
                <w:szCs w:val="24"/>
              </w:rPr>
              <w:t>-</w:t>
            </w:r>
            <w:r w:rsidRPr="00E87C1E">
              <w:rPr>
                <w:sz w:val="24"/>
                <w:szCs w:val="24"/>
              </w:rPr>
              <w:t>методист» (учител</w:t>
            </w:r>
            <w:r>
              <w:rPr>
                <w:sz w:val="24"/>
                <w:szCs w:val="24"/>
              </w:rPr>
              <w:t>і української мови і літератури</w:t>
            </w:r>
            <w:r w:rsidRPr="00E87C1E">
              <w:rPr>
                <w:sz w:val="24"/>
                <w:szCs w:val="24"/>
              </w:rPr>
              <w:t>)</w:t>
            </w:r>
          </w:p>
        </w:tc>
      </w:tr>
      <w:tr w:rsidR="001F1AE2" w:rsidRPr="005A5DEE" w:rsidTr="00E87C1E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1F1AE2" w:rsidRPr="00E87C1E" w:rsidRDefault="001F1AE2" w:rsidP="0061121D">
            <w:pPr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>ток</w:t>
            </w:r>
            <w:r w:rsidRPr="00E87C1E">
              <w:rPr>
                <w:sz w:val="24"/>
                <w:szCs w:val="24"/>
              </w:rPr>
              <w:t xml:space="preserve"> професійн</w:t>
            </w:r>
            <w:r>
              <w:rPr>
                <w:sz w:val="24"/>
                <w:szCs w:val="24"/>
              </w:rPr>
              <w:t>ої</w:t>
            </w:r>
            <w:r w:rsidRPr="00E87C1E">
              <w:rPr>
                <w:sz w:val="24"/>
                <w:szCs w:val="24"/>
              </w:rPr>
              <w:t xml:space="preserve"> ком</w:t>
            </w:r>
            <w:r w:rsidRPr="00E87C1E">
              <w:rPr>
                <w:sz w:val="24"/>
                <w:szCs w:val="24"/>
              </w:rPr>
              <w:softHyphen/>
              <w:t>пе</w:t>
            </w:r>
            <w:r w:rsidRPr="00E87C1E">
              <w:rPr>
                <w:sz w:val="24"/>
                <w:szCs w:val="24"/>
              </w:rPr>
              <w:softHyphen/>
              <w:t>тентн</w:t>
            </w:r>
            <w:r>
              <w:rPr>
                <w:sz w:val="24"/>
                <w:szCs w:val="24"/>
              </w:rPr>
              <w:t>о</w:t>
            </w:r>
            <w:r w:rsidRPr="00E87C1E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і</w:t>
            </w:r>
            <w:r w:rsidRPr="00E87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87C1E">
              <w:rPr>
                <w:sz w:val="24"/>
                <w:szCs w:val="24"/>
              </w:rPr>
              <w:t>чителів української мови і літератури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1F1AE2" w:rsidRPr="005A5DEE" w:rsidTr="00E87C1E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1F1AE2" w:rsidRPr="00E87C1E" w:rsidRDefault="001F1AE2" w:rsidP="0061121D">
            <w:pPr>
              <w:shd w:val="clear" w:color="auto" w:fill="FFFFFF"/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</w:t>
            </w:r>
            <w:r>
              <w:rPr>
                <w:color w:val="000000"/>
                <w:sz w:val="24"/>
                <w:szCs w:val="24"/>
                <w:lang w:eastAsia="ru-RU"/>
              </w:rPr>
              <w:t>, сучасних підходів</w:t>
            </w:r>
            <w:r w:rsidRPr="00E87C1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1F1AE2" w:rsidRPr="005A5DEE" w:rsidRDefault="001F1AE2">
      <w:pPr>
        <w:jc w:val="center"/>
        <w:rPr>
          <w:b/>
          <w:sz w:val="28"/>
          <w:szCs w:val="28"/>
        </w:rPr>
      </w:pPr>
    </w:p>
    <w:tbl>
      <w:tblPr>
        <w:tblW w:w="5149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2"/>
        <w:gridCol w:w="5797"/>
        <w:gridCol w:w="1107"/>
        <w:gridCol w:w="499"/>
        <w:gridCol w:w="499"/>
        <w:gridCol w:w="511"/>
        <w:gridCol w:w="663"/>
      </w:tblGrid>
      <w:tr w:rsidR="001F1AE2" w:rsidRPr="00461B45" w:rsidTr="000A217D">
        <w:trPr>
          <w:cantSplit/>
          <w:trHeight w:val="339"/>
        </w:trPr>
        <w:tc>
          <w:tcPr>
            <w:tcW w:w="456" w:type="pct"/>
            <w:vMerge w:val="restart"/>
          </w:tcPr>
          <w:p w:rsidR="001F1AE2" w:rsidRPr="00461B45" w:rsidRDefault="001F1AE2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1F1AE2" w:rsidRPr="00461B45" w:rsidRDefault="001F1AE2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1F1AE2" w:rsidRPr="00461B45" w:rsidRDefault="001F1AE2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№</w:t>
            </w:r>
          </w:p>
          <w:p w:rsidR="001F1AE2" w:rsidRPr="00461B45" w:rsidRDefault="001F1AE2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з/п</w:t>
            </w:r>
          </w:p>
          <w:p w:rsidR="001F1AE2" w:rsidRPr="00461B45" w:rsidRDefault="001F1AE2" w:rsidP="007174FA">
            <w:pPr>
              <w:keepNext/>
              <w:ind w:left="142" w:firstLine="54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1F1AE2" w:rsidRPr="00461B45" w:rsidRDefault="001F1AE2" w:rsidP="007174FA">
            <w:pPr>
              <w:keepNext/>
              <w:ind w:left="142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02" w:type="pct"/>
            <w:vMerge w:val="restart"/>
          </w:tcPr>
          <w:p w:rsidR="001F1AE2" w:rsidRPr="00461B45" w:rsidRDefault="001F1AE2" w:rsidP="007174FA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1F1AE2" w:rsidRPr="00461B45" w:rsidRDefault="001F1AE2" w:rsidP="007174F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Назва дисципліни</w:t>
            </w:r>
          </w:p>
        </w:tc>
        <w:tc>
          <w:tcPr>
            <w:tcW w:w="554" w:type="pct"/>
            <w:vMerge w:val="restart"/>
            <w:textDirection w:val="btLr"/>
            <w:vAlign w:val="center"/>
          </w:tcPr>
          <w:p w:rsidR="001F1AE2" w:rsidRPr="00461B45" w:rsidRDefault="001F1AE2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Всього годин</w:t>
            </w:r>
          </w:p>
        </w:tc>
        <w:tc>
          <w:tcPr>
            <w:tcW w:w="755" w:type="pct"/>
            <w:gridSpan w:val="3"/>
            <w:vAlign w:val="center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Аудиторні</w:t>
            </w:r>
          </w:p>
        </w:tc>
        <w:tc>
          <w:tcPr>
            <w:tcW w:w="333" w:type="pct"/>
            <w:vMerge w:val="restart"/>
            <w:shd w:val="clear" w:color="auto" w:fill="D9D9D9"/>
            <w:textDirection w:val="btLr"/>
          </w:tcPr>
          <w:p w:rsidR="001F1AE2" w:rsidRPr="00461B45" w:rsidRDefault="001F1AE2" w:rsidP="007174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Самостійна робота</w:t>
            </w:r>
          </w:p>
        </w:tc>
      </w:tr>
      <w:tr w:rsidR="001F1AE2" w:rsidRPr="00461B45" w:rsidTr="000A217D">
        <w:trPr>
          <w:cantSplit/>
          <w:trHeight w:val="1555"/>
        </w:trPr>
        <w:tc>
          <w:tcPr>
            <w:tcW w:w="456" w:type="pct"/>
            <w:vMerge/>
            <w:vAlign w:val="center"/>
          </w:tcPr>
          <w:p w:rsidR="001F1AE2" w:rsidRPr="00461B45" w:rsidRDefault="001F1AE2" w:rsidP="007174F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902" w:type="pct"/>
            <w:vMerge/>
            <w:vAlign w:val="center"/>
          </w:tcPr>
          <w:p w:rsidR="001F1AE2" w:rsidRPr="00461B45" w:rsidRDefault="001F1AE2" w:rsidP="007174FA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extDirection w:val="btLr"/>
            <w:vAlign w:val="center"/>
          </w:tcPr>
          <w:p w:rsidR="001F1AE2" w:rsidRPr="00461B45" w:rsidRDefault="001F1AE2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250" w:type="pct"/>
            <w:textDirection w:val="btLr"/>
            <w:vAlign w:val="center"/>
          </w:tcPr>
          <w:p w:rsidR="001F1AE2" w:rsidRPr="00461B45" w:rsidRDefault="001F1AE2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256" w:type="pct"/>
            <w:textDirection w:val="btLr"/>
            <w:vAlign w:val="center"/>
          </w:tcPr>
          <w:p w:rsidR="001F1AE2" w:rsidRPr="00461B45" w:rsidRDefault="001F1AE2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Практичні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D9D9D9"/>
          </w:tcPr>
          <w:p w:rsidR="001F1AE2" w:rsidRPr="00461B45" w:rsidRDefault="001F1AE2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</w:t>
            </w:r>
          </w:p>
        </w:tc>
        <w:tc>
          <w:tcPr>
            <w:tcW w:w="554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" w:type="pct"/>
            <w:vMerge w:val="restart"/>
            <w:shd w:val="clear" w:color="auto" w:fill="D9D9D9"/>
          </w:tcPr>
          <w:p w:rsidR="001F1AE2" w:rsidRPr="00461B45" w:rsidRDefault="001F1AE2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F1AE2" w:rsidRPr="00461B45" w:rsidTr="000A217D">
        <w:trPr>
          <w:cantSplit/>
          <w:trHeight w:val="143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46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  <w:lang w:eastAsia="en-US"/>
              </w:rPr>
              <w:t>Педагогічне партнерство закладу освіти та сім’ї як передумова розвитку особистості та успішного навчання. Педагогічне просвітництво батьків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308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Формування загальнокультурної та комунікативної компетентностей учнів у ціннісному вимірі Нової української школи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308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Правопис української мови: історія та сучасність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54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7174FA">
            <w:pPr>
              <w:ind w:left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49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Пріоритети розвитку української школи в умовах реалізації нового  Закону «Про освіту»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61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Використання результатів соціонічних досліджень в освітньому процесі 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D9D9D9"/>
          </w:tcPr>
          <w:p w:rsidR="001F1AE2" w:rsidRPr="00461B45" w:rsidRDefault="001F1AE2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</w:t>
            </w:r>
          </w:p>
        </w:tc>
        <w:tc>
          <w:tcPr>
            <w:tcW w:w="554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vMerge w:val="restart"/>
            <w:shd w:val="clear" w:color="auto" w:fill="D9D9D9"/>
          </w:tcPr>
          <w:p w:rsidR="001F1AE2" w:rsidRPr="00461B45" w:rsidRDefault="001F1AE2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96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96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2902" w:type="pct"/>
          </w:tcPr>
          <w:p w:rsidR="001F1AE2" w:rsidRPr="000A217D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0A217D">
              <w:t>Формування читацької грамотності як провідної компетентності учнів Нової української школи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82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DE4B27">
            <w:pPr>
              <w:tabs>
                <w:tab w:val="left" w:pos="567"/>
              </w:tabs>
              <w:ind w:left="142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3E457A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52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Модель навчання «Перевернутий клас»: змінюємо освітній простір 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52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 xml:space="preserve">Інтегрування інфомедійної </w:t>
            </w:r>
            <w:r w:rsidRPr="00F360EE">
              <w:rPr>
                <w:bCs/>
              </w:rPr>
              <w:t>грамотн</w:t>
            </w:r>
            <w:r>
              <w:rPr>
                <w:bCs/>
              </w:rPr>
              <w:t>о</w:t>
            </w:r>
            <w:r w:rsidRPr="00F360EE">
              <w:rPr>
                <w:bCs/>
              </w:rPr>
              <w:t>ст</w:t>
            </w:r>
            <w:r>
              <w:rPr>
                <w:bCs/>
              </w:rPr>
              <w:t>і на уроках мови і літератури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52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Основи академічної доброчесності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52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Особливості мережевого етикету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</w:trPr>
        <w:tc>
          <w:tcPr>
            <w:tcW w:w="3358" w:type="pct"/>
            <w:gridSpan w:val="2"/>
            <w:shd w:val="clear" w:color="auto" w:fill="D9D9D9"/>
          </w:tcPr>
          <w:p w:rsidR="001F1AE2" w:rsidRPr="00461B45" w:rsidRDefault="001F1AE2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ІІІ</w:t>
            </w:r>
          </w:p>
        </w:tc>
        <w:tc>
          <w:tcPr>
            <w:tcW w:w="554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3" w:type="pct"/>
            <w:vMerge w:val="restart"/>
            <w:shd w:val="clear" w:color="auto" w:fill="D9D9D9"/>
          </w:tcPr>
          <w:p w:rsidR="001F1AE2" w:rsidRPr="00461B45" w:rsidRDefault="001F1AE2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BFBFBF"/>
          </w:tcPr>
          <w:p w:rsidR="001F1AE2" w:rsidRPr="00461B45" w:rsidRDefault="001F1AE2" w:rsidP="00DE4B27">
            <w:pPr>
              <w:ind w:left="142"/>
              <w:rPr>
                <w:b/>
                <w:i/>
                <w:iCs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3.1. Предметно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61B45">
              <w:rPr>
                <w:b/>
                <w:i/>
                <w:iCs/>
                <w:sz w:val="24"/>
                <w:szCs w:val="24"/>
              </w:rPr>
              <w:t>орієнтована підготовка</w:t>
            </w:r>
          </w:p>
        </w:tc>
        <w:tc>
          <w:tcPr>
            <w:tcW w:w="554" w:type="pct"/>
            <w:shd w:val="clear" w:color="auto" w:fill="BFBFBF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0" w:type="pct"/>
            <w:shd w:val="clear" w:color="auto" w:fill="BFBFBF"/>
          </w:tcPr>
          <w:p w:rsidR="001F1AE2" w:rsidRPr="00461B45" w:rsidRDefault="001F1AE2" w:rsidP="00DE4B27">
            <w:pPr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BFBFBF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456" w:type="pct"/>
          </w:tcPr>
          <w:p w:rsidR="001F1AE2" w:rsidRPr="00461B45" w:rsidRDefault="001F1AE2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3.1.1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Навчально-методичне забезпечення вивчення </w:t>
            </w:r>
            <w:r>
              <w:rPr>
                <w:sz w:val="24"/>
                <w:szCs w:val="24"/>
                <w:lang w:eastAsia="en-US"/>
              </w:rPr>
              <w:t>української мови і літератури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bCs/>
                <w:sz w:val="24"/>
                <w:szCs w:val="24"/>
              </w:rPr>
            </w:pPr>
            <w:r w:rsidRPr="00461B45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3.1.2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Нова українська школа: компетентнісний і діяльнісний підходи в </w:t>
            </w:r>
            <w:r>
              <w:rPr>
                <w:sz w:val="24"/>
                <w:szCs w:val="24"/>
                <w:lang w:eastAsia="en-US"/>
              </w:rPr>
              <w:t xml:space="preserve">розробленні й  </w:t>
            </w:r>
            <w:r w:rsidRPr="00461B45">
              <w:rPr>
                <w:sz w:val="24"/>
                <w:szCs w:val="24"/>
                <w:lang w:eastAsia="en-US"/>
              </w:rPr>
              <w:t>реалізації модельної програми з української мови</w:t>
            </w:r>
            <w:r>
              <w:rPr>
                <w:sz w:val="24"/>
                <w:szCs w:val="24"/>
                <w:lang w:eastAsia="en-US"/>
              </w:rPr>
              <w:t xml:space="preserve"> і літератури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31.3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</w:rPr>
              <w:t>Формувальне оцінювання в системі оцінювання навчання учнів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3.1.5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Організація вивчення </w:t>
            </w:r>
            <w:r>
              <w:rPr>
                <w:sz w:val="24"/>
                <w:szCs w:val="24"/>
                <w:lang w:eastAsia="en-US"/>
              </w:rPr>
              <w:t>української мови і літератури</w:t>
            </w:r>
            <w:r w:rsidRPr="00461B45">
              <w:rPr>
                <w:sz w:val="24"/>
                <w:szCs w:val="24"/>
                <w:lang w:eastAsia="en-US"/>
              </w:rPr>
              <w:t xml:space="preserve"> </w:t>
            </w:r>
            <w:r w:rsidRPr="00461B45">
              <w:rPr>
                <w:b/>
                <w:sz w:val="24"/>
                <w:szCs w:val="24"/>
                <w:lang w:eastAsia="en-US"/>
              </w:rPr>
              <w:t>(майстер-клас)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DE4B27">
            <w:pPr>
              <w:tabs>
                <w:tab w:val="left" w:pos="1870"/>
              </w:tabs>
              <w:ind w:left="142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tabs>
                <w:tab w:val="left" w:pos="1870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456" w:type="pct"/>
          </w:tcPr>
          <w:p w:rsidR="001F1AE2" w:rsidRPr="00461B45" w:rsidRDefault="001F1AE2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3.1.6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E7A6E">
              <w:rPr>
                <w:sz w:val="24"/>
                <w:szCs w:val="24"/>
              </w:rPr>
              <w:t>Цифрові технології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в освітньому процесі Нової української школи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473"/>
        </w:trPr>
        <w:tc>
          <w:tcPr>
            <w:tcW w:w="456" w:type="pct"/>
          </w:tcPr>
          <w:p w:rsidR="001F1AE2" w:rsidRPr="00461B45" w:rsidRDefault="001F1AE2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3.1.7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Формування медіа та інформаційної грамотності учителя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61B45">
              <w:rPr>
                <w:sz w:val="24"/>
                <w:szCs w:val="24"/>
                <w:lang w:eastAsia="en-US"/>
              </w:rPr>
              <w:t>словесника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473"/>
        </w:trPr>
        <w:tc>
          <w:tcPr>
            <w:tcW w:w="456" w:type="pct"/>
          </w:tcPr>
          <w:p w:rsidR="001F1AE2" w:rsidRPr="00461B45" w:rsidRDefault="001F1AE2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3.1.8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F360EE">
              <w:rPr>
                <w:bCs/>
              </w:rPr>
              <w:t>Система роботи з обдарованими дітьми, підготовка їх до участі в конкурсах, олімпіадах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BFBFBF"/>
          </w:tcPr>
          <w:p w:rsidR="001F1AE2" w:rsidRPr="00461B45" w:rsidRDefault="001F1AE2" w:rsidP="007174FA">
            <w:pPr>
              <w:tabs>
                <w:tab w:val="left" w:pos="1870"/>
              </w:tabs>
              <w:ind w:left="142"/>
              <w:rPr>
                <w:b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3.2. Спеціальна підготовка</w:t>
            </w:r>
          </w:p>
        </w:tc>
        <w:tc>
          <w:tcPr>
            <w:tcW w:w="554" w:type="pct"/>
            <w:shd w:val="clear" w:color="auto" w:fill="BFBFBF"/>
          </w:tcPr>
          <w:p w:rsidR="001F1AE2" w:rsidRPr="00461B45" w:rsidRDefault="001F1AE2" w:rsidP="00DE4B2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461B45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BFBFBF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BFBFBF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7174FA">
            <w:pPr>
              <w:tabs>
                <w:tab w:val="left" w:pos="1870"/>
              </w:tabs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7174F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99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3.2.1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Розроблення авторських проєктів (індивідуальна робота, консультації)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199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3.2.2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Вивчення предметів мовно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61B45">
              <w:rPr>
                <w:sz w:val="24"/>
                <w:szCs w:val="24"/>
                <w:lang w:eastAsia="en-US"/>
              </w:rPr>
              <w:t xml:space="preserve">літературної галузі онлайн </w:t>
            </w:r>
            <w:r w:rsidRPr="00461B45">
              <w:rPr>
                <w:b/>
                <w:sz w:val="24"/>
                <w:szCs w:val="24"/>
                <w:lang w:eastAsia="en-US"/>
              </w:rPr>
              <w:t>(майстер-клас)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F2F2F2"/>
          </w:tcPr>
          <w:p w:rsidR="001F1AE2" w:rsidRPr="00461B45" w:rsidRDefault="001F1AE2" w:rsidP="00DE4B27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46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3.2.3</w:t>
            </w:r>
          </w:p>
        </w:tc>
        <w:tc>
          <w:tcPr>
            <w:tcW w:w="2902" w:type="pct"/>
          </w:tcPr>
          <w:p w:rsidR="001F1AE2" w:rsidRPr="000A217D" w:rsidRDefault="001F1AE2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</w:rPr>
            </w:pPr>
            <w:r w:rsidRPr="000A217D">
              <w:t>Аналіз та інтерпретація творів сучасної української літератури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E6E6E6"/>
          </w:tcPr>
          <w:p w:rsidR="001F1AE2" w:rsidRPr="00461B45" w:rsidRDefault="001F1AE2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ІV</w:t>
            </w:r>
          </w:p>
        </w:tc>
        <w:tc>
          <w:tcPr>
            <w:tcW w:w="554" w:type="pct"/>
            <w:shd w:val="clear" w:color="auto" w:fill="E6E6E6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E6E6E6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1F1AE2" w:rsidRPr="00461B45" w:rsidRDefault="001F1AE2" w:rsidP="00DE4B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" w:type="pct"/>
            <w:vMerge w:val="restart"/>
            <w:shd w:val="clear" w:color="auto" w:fill="D9D9D9"/>
          </w:tcPr>
          <w:p w:rsidR="001F1AE2" w:rsidRPr="00461B45" w:rsidRDefault="001F1AE2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F1AE2" w:rsidRPr="00461B45" w:rsidTr="000A217D">
        <w:trPr>
          <w:cantSplit/>
          <w:trHeight w:val="20"/>
        </w:trPr>
        <w:tc>
          <w:tcPr>
            <w:tcW w:w="3358" w:type="pct"/>
            <w:gridSpan w:val="2"/>
            <w:shd w:val="clear" w:color="auto" w:fill="E6E6E6"/>
          </w:tcPr>
          <w:p w:rsidR="001F1AE2" w:rsidRPr="00461B45" w:rsidRDefault="001F1AE2" w:rsidP="00DE4B27">
            <w:pPr>
              <w:ind w:left="142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E6E6E6"/>
          </w:tcPr>
          <w:p w:rsidR="001F1AE2" w:rsidRPr="00461B45" w:rsidRDefault="001F1AE2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E6E6E6"/>
          </w:tcPr>
          <w:p w:rsidR="001F1AE2" w:rsidRPr="00461B45" w:rsidRDefault="001F1AE2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1F1AE2" w:rsidRPr="00461B45" w:rsidRDefault="001F1AE2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F1AE2" w:rsidRPr="00461B45" w:rsidTr="000A217D">
        <w:trPr>
          <w:trHeight w:val="46"/>
        </w:trPr>
        <w:tc>
          <w:tcPr>
            <w:tcW w:w="456" w:type="pct"/>
            <w:vAlign w:val="center"/>
          </w:tcPr>
          <w:p w:rsidR="001F1AE2" w:rsidRPr="00461B45" w:rsidRDefault="001F1AE2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Установче заняття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trHeight w:val="46"/>
        </w:trPr>
        <w:tc>
          <w:tcPr>
            <w:tcW w:w="456" w:type="pct"/>
            <w:vAlign w:val="center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Вхідне діагностування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trHeight w:val="46"/>
        </w:trPr>
        <w:tc>
          <w:tcPr>
            <w:tcW w:w="456" w:type="pct"/>
            <w:vAlign w:val="center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4.3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03F6F">
              <w:rPr>
                <w:i/>
                <w:sz w:val="24"/>
                <w:szCs w:val="24"/>
              </w:rPr>
              <w:t>Тематична дискусія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«Мовно-літературна освіта: спрямування на розвиток ключових і предметних компетентностей учнів»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trHeight w:val="46"/>
        </w:trPr>
        <w:tc>
          <w:tcPr>
            <w:tcW w:w="456" w:type="pct"/>
          </w:tcPr>
          <w:p w:rsidR="001F1AE2" w:rsidRPr="00461B45" w:rsidRDefault="001F1AE2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4.6</w:t>
            </w:r>
          </w:p>
        </w:tc>
        <w:tc>
          <w:tcPr>
            <w:tcW w:w="2902" w:type="pct"/>
          </w:tcPr>
          <w:p w:rsidR="001F1AE2" w:rsidRPr="00461B45" w:rsidRDefault="001F1AE2" w:rsidP="00DE4B27">
            <w:pPr>
              <w:ind w:left="108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54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1F1AE2" w:rsidRPr="00461B45" w:rsidRDefault="001F1AE2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  <w:vMerge/>
            <w:vAlign w:val="center"/>
          </w:tcPr>
          <w:p w:rsidR="001F1AE2" w:rsidRPr="00461B45" w:rsidRDefault="001F1AE2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AE2" w:rsidRPr="00461B45" w:rsidTr="000A217D">
        <w:trPr>
          <w:trHeight w:val="20"/>
        </w:trPr>
        <w:tc>
          <w:tcPr>
            <w:tcW w:w="3358" w:type="pct"/>
            <w:gridSpan w:val="2"/>
            <w:shd w:val="clear" w:color="auto" w:fill="D9D9D9"/>
          </w:tcPr>
          <w:p w:rsidR="001F1AE2" w:rsidRPr="00461B45" w:rsidRDefault="001F1AE2" w:rsidP="007174FA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554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1F1AE2" w:rsidRPr="00461B45" w:rsidRDefault="001F1AE2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3" w:type="pct"/>
            <w:shd w:val="clear" w:color="auto" w:fill="D9D9D9"/>
          </w:tcPr>
          <w:p w:rsidR="001F1AE2" w:rsidRPr="00461B45" w:rsidRDefault="001F1AE2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1F1AE2" w:rsidRPr="005A5DEE" w:rsidRDefault="001F1AE2">
      <w:pPr>
        <w:jc w:val="center"/>
        <w:rPr>
          <w:b/>
          <w:sz w:val="26"/>
          <w:szCs w:val="26"/>
        </w:rPr>
      </w:pPr>
    </w:p>
    <w:p w:rsidR="001F1AE2" w:rsidRPr="005A5DEE" w:rsidRDefault="001F1AE2">
      <w:pPr>
        <w:jc w:val="center"/>
        <w:rPr>
          <w:b/>
          <w:sz w:val="28"/>
          <w:szCs w:val="28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1F1AE2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1F1AE2" w:rsidRPr="00E87C1E" w:rsidRDefault="001F1AE2" w:rsidP="00E87C1E">
            <w:pPr>
              <w:autoSpaceDE w:val="0"/>
              <w:autoSpaceDN w:val="0"/>
              <w:spacing w:line="265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1F1AE2" w:rsidRPr="00E87C1E" w:rsidRDefault="001F1AE2" w:rsidP="00076D5B">
            <w:pPr>
              <w:autoSpaceDE w:val="0"/>
              <w:autoSpaceDN w:val="0"/>
              <w:spacing w:line="262" w:lineRule="exact"/>
              <w:ind w:left="144" w:right="669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Інституційна  (очно</w:t>
            </w:r>
            <w:r>
              <w:rPr>
                <w:sz w:val="24"/>
                <w:szCs w:val="24"/>
              </w:rPr>
              <w:t>-</w:t>
            </w:r>
            <w:r w:rsidRPr="00E87C1E">
              <w:rPr>
                <w:sz w:val="24"/>
                <w:szCs w:val="24"/>
              </w:rPr>
              <w:t>заочна)</w:t>
            </w:r>
          </w:p>
        </w:tc>
      </w:tr>
      <w:tr w:rsidR="001F1AE2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1F1AE2" w:rsidRPr="00E87C1E" w:rsidRDefault="001F1AE2" w:rsidP="00076D5B">
            <w:pPr>
              <w:autoSpaceDE w:val="0"/>
              <w:autoSpaceDN w:val="0"/>
              <w:ind w:left="144" w:right="66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 xml:space="preserve">4 кредити ЄКТС / 120 год </w:t>
            </w:r>
            <w:r w:rsidRPr="00076D5B">
              <w:rPr>
                <w:sz w:val="24"/>
                <w:szCs w:val="24"/>
              </w:rPr>
              <w:t>(50 год – аудиторні, 70 год – керована самостійна робота)</w:t>
            </w:r>
          </w:p>
        </w:tc>
      </w:tr>
      <w:tr w:rsidR="001F1AE2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F1AE2" w:rsidRPr="00E87C1E" w:rsidRDefault="001F1AE2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1F1AE2" w:rsidRPr="00E87C1E" w:rsidRDefault="001F1AE2" w:rsidP="00E87C1E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F1AE2" w:rsidRPr="00E87C1E" w:rsidRDefault="001F1AE2" w:rsidP="00E87C1E">
            <w:pPr>
              <w:pStyle w:val="TableParagraph"/>
              <w:autoSpaceDE w:val="0"/>
              <w:autoSpaceDN w:val="0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1F1AE2" w:rsidRPr="00E87C1E" w:rsidRDefault="001F1AE2" w:rsidP="00076D5B">
            <w:pPr>
              <w:pStyle w:val="Default"/>
              <w:widowControl w:val="0"/>
              <w:autoSpaceDE w:val="0"/>
              <w:autoSpaceDN w:val="0"/>
              <w:ind w:left="144" w:right="669" w:firstLine="180"/>
              <w:rPr>
                <w:bCs/>
                <w:i/>
                <w:lang w:val="uk-UA" w:eastAsia="en-US"/>
              </w:rPr>
            </w:pPr>
            <w:r w:rsidRPr="00E87C1E">
              <w:rPr>
                <w:bCs/>
                <w:i/>
                <w:lang w:val="uk-UA" w:eastAsia="en-US"/>
              </w:rPr>
              <w:t>Загальні компетентності:</w:t>
            </w:r>
          </w:p>
          <w:p w:rsidR="001F1AE2" w:rsidRPr="00E87C1E" w:rsidRDefault="001F1AE2" w:rsidP="00076D5B">
            <w:pPr>
              <w:pStyle w:val="Default"/>
              <w:widowControl w:val="0"/>
              <w:autoSpaceDE w:val="0"/>
              <w:autoSpaceDN w:val="0"/>
              <w:ind w:left="144" w:right="669" w:firstLine="180"/>
              <w:jc w:val="both"/>
              <w:rPr>
                <w:spacing w:val="-6"/>
                <w:lang w:val="uk-UA" w:eastAsia="en-US"/>
              </w:rPr>
            </w:pPr>
            <w:r w:rsidRPr="00E87C1E">
              <w:rPr>
                <w:spacing w:val="-6"/>
                <w:lang w:val="uk-UA" w:eastAsia="en-US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1F1AE2" w:rsidRPr="00E87C1E" w:rsidRDefault="001F1AE2" w:rsidP="00076D5B">
            <w:pPr>
              <w:autoSpaceDE w:val="0"/>
              <w:autoSpaceDN w:val="0"/>
              <w:ind w:left="144" w:right="669" w:firstLine="180"/>
              <w:jc w:val="both"/>
              <w:rPr>
                <w:i/>
                <w:sz w:val="24"/>
                <w:szCs w:val="24"/>
              </w:rPr>
            </w:pPr>
          </w:p>
          <w:p w:rsidR="001F1AE2" w:rsidRPr="00E87C1E" w:rsidRDefault="001F1AE2" w:rsidP="00076D5B">
            <w:pPr>
              <w:autoSpaceDE w:val="0"/>
              <w:autoSpaceDN w:val="0"/>
              <w:ind w:left="144" w:right="669" w:firstLine="180"/>
              <w:jc w:val="both"/>
              <w:rPr>
                <w:i/>
                <w:sz w:val="24"/>
                <w:szCs w:val="24"/>
              </w:rPr>
            </w:pPr>
            <w:r w:rsidRPr="00E87C1E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1F1AE2" w:rsidRPr="00E87C1E" w:rsidRDefault="001F1AE2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1F1AE2" w:rsidRPr="00E87C1E" w:rsidRDefault="001F1AE2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1F1AE2" w:rsidRPr="00E87C1E" w:rsidRDefault="001F1AE2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і розвивати мовно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87C1E">
              <w:rPr>
                <w:sz w:val="24"/>
                <w:szCs w:val="24"/>
                <w:lang w:val="uk-UA"/>
              </w:rPr>
              <w:t>комунікативні уміння й навички учнів.</w:t>
            </w:r>
          </w:p>
          <w:p w:rsidR="001F1AE2" w:rsidRPr="00E87C1E" w:rsidRDefault="001F1AE2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1F1AE2" w:rsidRPr="00E87C1E" w:rsidRDefault="001F1AE2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ціннісні ставлення учнів.</w:t>
            </w:r>
          </w:p>
        </w:tc>
      </w:tr>
    </w:tbl>
    <w:p w:rsidR="001F1AE2" w:rsidRPr="005A5DEE" w:rsidRDefault="001F1AE2">
      <w:pPr>
        <w:jc w:val="center"/>
        <w:rPr>
          <w:b/>
          <w:sz w:val="28"/>
          <w:szCs w:val="28"/>
        </w:rPr>
      </w:pPr>
    </w:p>
    <w:sectPr w:rsidR="001F1AE2" w:rsidRPr="005A5DEE" w:rsidSect="004624C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BC0"/>
    <w:multiLevelType w:val="hybridMultilevel"/>
    <w:tmpl w:val="5088E75C"/>
    <w:lvl w:ilvl="0" w:tplc="6728C5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82875"/>
    <w:multiLevelType w:val="hybridMultilevel"/>
    <w:tmpl w:val="E3B64F7A"/>
    <w:lvl w:ilvl="0" w:tplc="2FA2BE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7043F3"/>
    <w:multiLevelType w:val="multilevel"/>
    <w:tmpl w:val="08727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728B128D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7EA5633E"/>
    <w:multiLevelType w:val="multilevel"/>
    <w:tmpl w:val="0FE8B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CD"/>
    <w:rsid w:val="000009C8"/>
    <w:rsid w:val="00011D21"/>
    <w:rsid w:val="000641E4"/>
    <w:rsid w:val="00076D5B"/>
    <w:rsid w:val="000A217D"/>
    <w:rsid w:val="00134C13"/>
    <w:rsid w:val="001422AD"/>
    <w:rsid w:val="0015583E"/>
    <w:rsid w:val="00155EBE"/>
    <w:rsid w:val="001967A9"/>
    <w:rsid w:val="001A23B2"/>
    <w:rsid w:val="001C5367"/>
    <w:rsid w:val="001F1AE2"/>
    <w:rsid w:val="002628B1"/>
    <w:rsid w:val="002947C1"/>
    <w:rsid w:val="002B5144"/>
    <w:rsid w:val="002C6FE4"/>
    <w:rsid w:val="002F527C"/>
    <w:rsid w:val="00326492"/>
    <w:rsid w:val="00327A69"/>
    <w:rsid w:val="00332B9A"/>
    <w:rsid w:val="003E457A"/>
    <w:rsid w:val="003F2FF9"/>
    <w:rsid w:val="00403F6F"/>
    <w:rsid w:val="00412576"/>
    <w:rsid w:val="0041531C"/>
    <w:rsid w:val="00426C3C"/>
    <w:rsid w:val="00461B45"/>
    <w:rsid w:val="004624CD"/>
    <w:rsid w:val="004634D4"/>
    <w:rsid w:val="004840D3"/>
    <w:rsid w:val="004C1518"/>
    <w:rsid w:val="004E1F85"/>
    <w:rsid w:val="0052488D"/>
    <w:rsid w:val="00531678"/>
    <w:rsid w:val="00551C7F"/>
    <w:rsid w:val="00594FB1"/>
    <w:rsid w:val="005A5DEE"/>
    <w:rsid w:val="005E493D"/>
    <w:rsid w:val="0061121D"/>
    <w:rsid w:val="00674B74"/>
    <w:rsid w:val="006A26DC"/>
    <w:rsid w:val="006C3206"/>
    <w:rsid w:val="006D1ACB"/>
    <w:rsid w:val="006F609C"/>
    <w:rsid w:val="006F6A1A"/>
    <w:rsid w:val="007174FA"/>
    <w:rsid w:val="00740B3C"/>
    <w:rsid w:val="00743816"/>
    <w:rsid w:val="007463BA"/>
    <w:rsid w:val="007D1E06"/>
    <w:rsid w:val="00802820"/>
    <w:rsid w:val="00812985"/>
    <w:rsid w:val="00822BD1"/>
    <w:rsid w:val="008441B9"/>
    <w:rsid w:val="008A062A"/>
    <w:rsid w:val="008A2909"/>
    <w:rsid w:val="008B4690"/>
    <w:rsid w:val="008F26CD"/>
    <w:rsid w:val="00947F68"/>
    <w:rsid w:val="00965667"/>
    <w:rsid w:val="00984C1B"/>
    <w:rsid w:val="009F0D31"/>
    <w:rsid w:val="00A321F7"/>
    <w:rsid w:val="00A8397F"/>
    <w:rsid w:val="00B32A96"/>
    <w:rsid w:val="00B5205B"/>
    <w:rsid w:val="00B71884"/>
    <w:rsid w:val="00B723E9"/>
    <w:rsid w:val="00BC19A6"/>
    <w:rsid w:val="00BE7A6E"/>
    <w:rsid w:val="00C03862"/>
    <w:rsid w:val="00C71C51"/>
    <w:rsid w:val="00C77165"/>
    <w:rsid w:val="00C866F3"/>
    <w:rsid w:val="00CA2D2C"/>
    <w:rsid w:val="00CB405E"/>
    <w:rsid w:val="00CE18AF"/>
    <w:rsid w:val="00D102F7"/>
    <w:rsid w:val="00D22D79"/>
    <w:rsid w:val="00D2462B"/>
    <w:rsid w:val="00D70087"/>
    <w:rsid w:val="00D96591"/>
    <w:rsid w:val="00DC5BB4"/>
    <w:rsid w:val="00DE34F2"/>
    <w:rsid w:val="00DE4B27"/>
    <w:rsid w:val="00DE645D"/>
    <w:rsid w:val="00E25A63"/>
    <w:rsid w:val="00E27E09"/>
    <w:rsid w:val="00E87C1E"/>
    <w:rsid w:val="00E94BD0"/>
    <w:rsid w:val="00F128C0"/>
    <w:rsid w:val="00F360EE"/>
    <w:rsid w:val="00F7466D"/>
    <w:rsid w:val="00FB761D"/>
    <w:rsid w:val="00FF399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CD"/>
    <w:pPr>
      <w:widowControl w:val="0"/>
    </w:pPr>
    <w:rPr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8B469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24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24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2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690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18AF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18AF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18AF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18AF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18AF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4624CD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24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E18AF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semiHidden/>
    <w:rsid w:val="004624CD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624C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18AF"/>
    <w:rPr>
      <w:rFonts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4624CD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4624CD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8B46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690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8B46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B4690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8B4690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8B4690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24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18AF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1">
    <w:name w:val="Table Normal11"/>
    <w:uiPriority w:val="99"/>
    <w:semiHidden/>
    <w:rsid w:val="004C1518"/>
    <w:pPr>
      <w:widowControl w:val="0"/>
      <w:autoSpaceDE w:val="0"/>
      <w:autoSpaceDN w:val="0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A26DC"/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12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8C0"/>
    <w:rPr>
      <w:rFonts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4</Pages>
  <Words>752</Words>
  <Characters>4293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57</cp:revision>
  <cp:lastPrinted>2020-12-09T11:46:00Z</cp:lastPrinted>
  <dcterms:created xsi:type="dcterms:W3CDTF">2020-02-14T09:15:00Z</dcterms:created>
  <dcterms:modified xsi:type="dcterms:W3CDTF">2021-12-13T13:37:00Z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