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D22" w:rsidRDefault="00880D22" w:rsidP="005C4BA4">
      <w:pPr>
        <w:spacing w:before="73" w:line="276" w:lineRule="auto"/>
        <w:ind w:right="38"/>
        <w:jc w:val="center"/>
        <w:rPr>
          <w:b/>
        </w:rPr>
      </w:pPr>
      <w:r>
        <w:rPr>
          <w:b/>
          <w:w w:val="105"/>
        </w:rPr>
        <w:t xml:space="preserve">КОМУНАЛЬНИЙ НАВЧАЛЬНИЙ ЗАКЛАД КИЇВСЬКОЇ ОБЛАСНОЇ РАДИ «КИЇВСЬКИЙ ОБЛАСНИЙ ІНСТИТУТ ПІСЛЯДИПЛОМНОЇ ОСВІТИ ПЕДАГОГІЧНИХ КАДРІВ» </w:t>
      </w:r>
    </w:p>
    <w:p w:rsidR="00880D22" w:rsidRDefault="00880D22" w:rsidP="005C4BA4">
      <w:pPr>
        <w:pStyle w:val="BodyText"/>
        <w:rPr>
          <w:b/>
          <w:i/>
          <w:sz w:val="24"/>
        </w:rPr>
      </w:pPr>
    </w:p>
    <w:p w:rsidR="00880D22" w:rsidRDefault="00880D22" w:rsidP="005C4BA4">
      <w:pPr>
        <w:pStyle w:val="BodyText"/>
        <w:rPr>
          <w:b/>
          <w:i/>
          <w:sz w:val="24"/>
        </w:rPr>
      </w:pPr>
    </w:p>
    <w:p w:rsidR="00880D22" w:rsidRDefault="00880D22" w:rsidP="005C4BA4">
      <w:pPr>
        <w:pStyle w:val="BodyText"/>
        <w:rPr>
          <w:b/>
          <w:i/>
          <w:sz w:val="24"/>
        </w:rPr>
      </w:pPr>
    </w:p>
    <w:p w:rsidR="00880D22" w:rsidRDefault="00880D22" w:rsidP="005C4BA4">
      <w:pPr>
        <w:pStyle w:val="BodyText"/>
        <w:rPr>
          <w:b/>
          <w:i/>
          <w:sz w:val="24"/>
        </w:rPr>
      </w:pPr>
    </w:p>
    <w:p w:rsidR="00880D22" w:rsidRDefault="00880D22" w:rsidP="005C4BA4">
      <w:pPr>
        <w:pStyle w:val="BodyText"/>
        <w:rPr>
          <w:b/>
          <w:i/>
          <w:sz w:val="24"/>
        </w:rPr>
      </w:pPr>
    </w:p>
    <w:p w:rsidR="00880D22" w:rsidRDefault="00880D22" w:rsidP="005C4BA4">
      <w:pPr>
        <w:pStyle w:val="BodyText"/>
        <w:rPr>
          <w:b/>
          <w:i/>
          <w:sz w:val="24"/>
        </w:rPr>
      </w:pPr>
    </w:p>
    <w:p w:rsidR="00880D22" w:rsidRDefault="00880D22" w:rsidP="005C4BA4">
      <w:pPr>
        <w:pStyle w:val="BodyText"/>
        <w:rPr>
          <w:b/>
          <w:i/>
          <w:sz w:val="24"/>
        </w:rPr>
      </w:pPr>
    </w:p>
    <w:tbl>
      <w:tblPr>
        <w:tblW w:w="10031" w:type="dxa"/>
        <w:tblLook w:val="00A0"/>
      </w:tblPr>
      <w:tblGrid>
        <w:gridCol w:w="4077"/>
        <w:gridCol w:w="1985"/>
        <w:gridCol w:w="3969"/>
      </w:tblGrid>
      <w:tr w:rsidR="00880D22" w:rsidRPr="00ED6098" w:rsidTr="00A33775">
        <w:tc>
          <w:tcPr>
            <w:tcW w:w="4077" w:type="dxa"/>
          </w:tcPr>
          <w:p w:rsidR="00880D22" w:rsidRPr="00ED6098" w:rsidRDefault="00880D22" w:rsidP="00A33775">
            <w:pPr>
              <w:pStyle w:val="BodyText"/>
              <w:spacing w:before="7"/>
            </w:pPr>
            <w:r w:rsidRPr="00ED6098">
              <w:rPr>
                <w:b/>
                <w:i/>
                <w:w w:val="105"/>
              </w:rPr>
              <w:t>СХВАЛЕНО</w:t>
            </w:r>
            <w:r w:rsidRPr="00ED6098">
              <w:t xml:space="preserve"> </w:t>
            </w:r>
          </w:p>
          <w:p w:rsidR="00880D22" w:rsidRPr="00ED6098" w:rsidRDefault="00880D22" w:rsidP="00A33775">
            <w:pPr>
              <w:pStyle w:val="BodyText"/>
              <w:spacing w:before="7"/>
            </w:pPr>
            <w:r w:rsidRPr="00ED6098">
              <w:t>Протокол засідання</w:t>
            </w:r>
            <w:r w:rsidRPr="00ED6098">
              <w:rPr>
                <w:spacing w:val="-7"/>
              </w:rPr>
              <w:t xml:space="preserve"> </w:t>
            </w:r>
            <w:r w:rsidRPr="00ED6098">
              <w:t>вченої</w:t>
            </w:r>
            <w:r w:rsidRPr="00ED6098">
              <w:rPr>
                <w:spacing w:val="-4"/>
              </w:rPr>
              <w:t xml:space="preserve"> </w:t>
            </w:r>
            <w:r w:rsidRPr="00ED6098">
              <w:t xml:space="preserve">ради КНЗ КОР «КОІПОПК» </w:t>
            </w:r>
          </w:p>
          <w:p w:rsidR="00880D22" w:rsidRPr="00ED6098" w:rsidRDefault="00880D22" w:rsidP="00A33775">
            <w:pPr>
              <w:pStyle w:val="BodyText"/>
              <w:spacing w:before="7"/>
              <w:rPr>
                <w:b/>
                <w:i/>
              </w:rPr>
            </w:pPr>
            <w:r w:rsidRPr="00ED6098">
              <w:rPr>
                <w:color w:val="000000"/>
              </w:rPr>
              <w:t>від</w:t>
            </w:r>
            <w:r w:rsidRPr="00ED6098">
              <w:t xml:space="preserve"> 21 </w:t>
            </w:r>
            <w:r w:rsidRPr="00ED6098">
              <w:rPr>
                <w:color w:val="000000"/>
              </w:rPr>
              <w:t>січня 2021 року №</w:t>
            </w:r>
            <w:r w:rsidRPr="00ED6098">
              <w:t>1</w:t>
            </w:r>
          </w:p>
        </w:tc>
        <w:tc>
          <w:tcPr>
            <w:tcW w:w="1985" w:type="dxa"/>
          </w:tcPr>
          <w:p w:rsidR="00880D22" w:rsidRPr="00ED6098" w:rsidRDefault="00880D22" w:rsidP="00A33775">
            <w:pPr>
              <w:pStyle w:val="BodyText"/>
              <w:spacing w:before="7"/>
              <w:rPr>
                <w:b/>
                <w:i/>
              </w:rPr>
            </w:pPr>
          </w:p>
        </w:tc>
        <w:tc>
          <w:tcPr>
            <w:tcW w:w="3969" w:type="dxa"/>
          </w:tcPr>
          <w:p w:rsidR="00880D22" w:rsidRPr="00ED6098" w:rsidRDefault="00880D22" w:rsidP="00A33775">
            <w:pPr>
              <w:pStyle w:val="BodyText"/>
              <w:spacing w:before="7"/>
              <w:rPr>
                <w:b/>
                <w:i/>
                <w:w w:val="105"/>
              </w:rPr>
            </w:pPr>
            <w:r w:rsidRPr="00ED6098">
              <w:rPr>
                <w:b/>
                <w:i/>
                <w:w w:val="105"/>
              </w:rPr>
              <w:t>ЗАТВЕРДЖЕНО</w:t>
            </w:r>
          </w:p>
          <w:p w:rsidR="00880D22" w:rsidRPr="00ED6098" w:rsidRDefault="00880D22" w:rsidP="00A33775">
            <w:pPr>
              <w:pStyle w:val="BodyText"/>
              <w:spacing w:before="7"/>
            </w:pPr>
            <w:r w:rsidRPr="00ED6098">
              <w:rPr>
                <w:w w:val="105"/>
              </w:rPr>
              <w:t xml:space="preserve">Наказ </w:t>
            </w:r>
            <w:r w:rsidRPr="00ED6098">
              <w:t xml:space="preserve">КНЗ КОР «КОІПОПК» </w:t>
            </w:r>
          </w:p>
          <w:p w:rsidR="00880D22" w:rsidRPr="00ED6098" w:rsidRDefault="00880D22" w:rsidP="00A33775">
            <w:pPr>
              <w:pStyle w:val="BodyText"/>
              <w:spacing w:before="7"/>
              <w:rPr>
                <w:b/>
                <w:i/>
              </w:rPr>
            </w:pPr>
            <w:r w:rsidRPr="00ED6098">
              <w:rPr>
                <w:color w:val="000000"/>
              </w:rPr>
              <w:t xml:space="preserve">від </w:t>
            </w:r>
            <w:r w:rsidRPr="00ED6098">
              <w:t>22</w:t>
            </w:r>
            <w:r w:rsidRPr="00ED6098">
              <w:rPr>
                <w:color w:val="000000"/>
              </w:rPr>
              <w:t xml:space="preserve"> січня 2021 року №</w:t>
            </w:r>
            <w:r w:rsidRPr="00ED6098">
              <w:t>13/1</w:t>
            </w:r>
          </w:p>
        </w:tc>
      </w:tr>
    </w:tbl>
    <w:p w:rsidR="00880D22" w:rsidRDefault="00880D22" w:rsidP="005C4BA4">
      <w:pPr>
        <w:pStyle w:val="BodyText"/>
        <w:rPr>
          <w:b/>
          <w:i/>
          <w:sz w:val="24"/>
        </w:rPr>
      </w:pPr>
    </w:p>
    <w:p w:rsidR="00880D22" w:rsidRDefault="00880D22" w:rsidP="005C4BA4">
      <w:pPr>
        <w:pStyle w:val="BodyText"/>
        <w:rPr>
          <w:b/>
          <w:i/>
          <w:sz w:val="24"/>
        </w:rPr>
      </w:pPr>
    </w:p>
    <w:p w:rsidR="00880D22" w:rsidRDefault="00880D22" w:rsidP="005C4BA4">
      <w:pPr>
        <w:pStyle w:val="BodyText"/>
        <w:rPr>
          <w:b/>
          <w:i/>
          <w:sz w:val="24"/>
        </w:rPr>
      </w:pPr>
    </w:p>
    <w:p w:rsidR="00880D22" w:rsidRDefault="00880D22" w:rsidP="005C4BA4">
      <w:pPr>
        <w:pStyle w:val="BodyText"/>
        <w:rPr>
          <w:b/>
          <w:i/>
          <w:sz w:val="24"/>
        </w:rPr>
      </w:pPr>
    </w:p>
    <w:p w:rsidR="00880D22" w:rsidRDefault="00880D22" w:rsidP="005C4BA4">
      <w:pPr>
        <w:pStyle w:val="BodyText"/>
        <w:rPr>
          <w:b/>
          <w:i/>
          <w:sz w:val="24"/>
        </w:rPr>
      </w:pPr>
    </w:p>
    <w:p w:rsidR="00880D22" w:rsidRDefault="00880D22" w:rsidP="005C4BA4">
      <w:pPr>
        <w:pStyle w:val="BodyText"/>
        <w:rPr>
          <w:b/>
          <w:i/>
          <w:sz w:val="24"/>
        </w:rPr>
      </w:pPr>
    </w:p>
    <w:p w:rsidR="00880D22" w:rsidRDefault="00880D22" w:rsidP="005C4BA4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880D22" w:rsidRDefault="00880D22" w:rsidP="005C4BA4">
      <w:pPr>
        <w:pStyle w:val="BodyText"/>
        <w:rPr>
          <w:sz w:val="30"/>
        </w:rPr>
      </w:pPr>
    </w:p>
    <w:p w:rsidR="00880D22" w:rsidRDefault="00880D22" w:rsidP="005C4BA4">
      <w:pPr>
        <w:pStyle w:val="BodyText"/>
        <w:rPr>
          <w:sz w:val="30"/>
        </w:rPr>
      </w:pPr>
    </w:p>
    <w:p w:rsidR="00880D22" w:rsidRDefault="00880D22" w:rsidP="005C4BA4">
      <w:pPr>
        <w:pStyle w:val="BodyText"/>
        <w:spacing w:before="4"/>
        <w:rPr>
          <w:sz w:val="32"/>
        </w:rPr>
      </w:pPr>
    </w:p>
    <w:p w:rsidR="00880D22" w:rsidRDefault="00880D22" w:rsidP="005C4BA4">
      <w:pPr>
        <w:spacing w:before="1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ОСВІТНЯ ПРОГРАМА</w:t>
      </w:r>
    </w:p>
    <w:p w:rsidR="00880D22" w:rsidRDefault="00880D22" w:rsidP="005C4BA4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ПІДВИЩЕННЯ ФАХОВОЇ КВАЛІФІКАЦІЇ </w:t>
      </w:r>
    </w:p>
    <w:p w:rsidR="00880D22" w:rsidRDefault="00880D22" w:rsidP="005C4BA4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УЧИТЕЛІВ УКРАЇНСЬКОЇ МОВИ І ЛІТЕРАТУРИ </w:t>
      </w:r>
      <w:r w:rsidRPr="005C4BA4">
        <w:rPr>
          <w:b/>
          <w:sz w:val="28"/>
          <w:szCs w:val="28"/>
        </w:rPr>
        <w:t xml:space="preserve">З </w:t>
      </w:r>
      <w:r>
        <w:rPr>
          <w:b/>
          <w:sz w:val="28"/>
          <w:szCs w:val="28"/>
        </w:rPr>
        <w:t>ПРОБЛЕ</w:t>
      </w:r>
      <w:r w:rsidRPr="005C4BA4">
        <w:rPr>
          <w:b/>
          <w:sz w:val="28"/>
          <w:szCs w:val="28"/>
        </w:rPr>
        <w:t>МИ «</w:t>
      </w:r>
      <w:r w:rsidRPr="003C611E">
        <w:rPr>
          <w:b/>
          <w:sz w:val="28"/>
          <w:szCs w:val="28"/>
        </w:rPr>
        <w:t>ОРГАНІЗАЦІЯ ОСВІТНЬОГО ПРОЦЕСУ В 5 КЛАСАХ У КОНТЕКСТІ РЕАЛІЗАЦІЇ ЗАВДАНЬ НОВОЇ УКРАЇНСЬКОЇ ШКОЛИ» ДЛЯ КЕРІВНИКІВ І  ПЕДАГОГІЧНИХ ПРАЦІВНИКІВ ЗАКЛАДІВ ОСВІТИ</w:t>
      </w:r>
      <w:r w:rsidRPr="000A1D0D">
        <w:rPr>
          <w:b/>
          <w:sz w:val="28"/>
          <w:szCs w:val="28"/>
        </w:rPr>
        <w:t xml:space="preserve"> </w:t>
      </w:r>
    </w:p>
    <w:p w:rsidR="00880D22" w:rsidRPr="005C4BA4" w:rsidRDefault="00880D22" w:rsidP="005C4BA4">
      <w:pPr>
        <w:pStyle w:val="BodyText"/>
        <w:jc w:val="center"/>
        <w:rPr>
          <w:b/>
          <w:sz w:val="30"/>
        </w:rPr>
      </w:pPr>
    </w:p>
    <w:p w:rsidR="00880D22" w:rsidRPr="005C4BA4" w:rsidRDefault="00880D22" w:rsidP="005C4BA4">
      <w:pPr>
        <w:pStyle w:val="BodyText"/>
        <w:rPr>
          <w:sz w:val="30"/>
        </w:rPr>
      </w:pPr>
    </w:p>
    <w:p w:rsidR="00880D22" w:rsidRDefault="00880D22" w:rsidP="005C4BA4">
      <w:pPr>
        <w:pStyle w:val="BodyText"/>
        <w:rPr>
          <w:sz w:val="30"/>
        </w:rPr>
      </w:pPr>
    </w:p>
    <w:p w:rsidR="00880D22" w:rsidRDefault="00880D22" w:rsidP="005C4BA4">
      <w:pPr>
        <w:pStyle w:val="BodyText"/>
        <w:rPr>
          <w:sz w:val="30"/>
        </w:rPr>
      </w:pPr>
    </w:p>
    <w:p w:rsidR="00880D22" w:rsidRDefault="00880D22" w:rsidP="005C4BA4">
      <w:pPr>
        <w:pStyle w:val="BodyText"/>
        <w:rPr>
          <w:sz w:val="30"/>
        </w:rPr>
      </w:pPr>
    </w:p>
    <w:p w:rsidR="00880D22" w:rsidRDefault="00880D22" w:rsidP="005C4BA4">
      <w:pPr>
        <w:pStyle w:val="BodyText"/>
        <w:rPr>
          <w:sz w:val="30"/>
        </w:rPr>
      </w:pPr>
    </w:p>
    <w:p w:rsidR="00880D22" w:rsidRDefault="00880D22" w:rsidP="005C4BA4">
      <w:pPr>
        <w:pStyle w:val="BodyText"/>
        <w:rPr>
          <w:sz w:val="30"/>
        </w:rPr>
      </w:pPr>
    </w:p>
    <w:p w:rsidR="00880D22" w:rsidRDefault="00880D22" w:rsidP="005C4BA4">
      <w:pPr>
        <w:pStyle w:val="BodyText"/>
        <w:rPr>
          <w:sz w:val="30"/>
        </w:rPr>
      </w:pPr>
    </w:p>
    <w:p w:rsidR="00880D22" w:rsidRDefault="00880D22" w:rsidP="005C4BA4">
      <w:pPr>
        <w:pStyle w:val="BodyText"/>
        <w:rPr>
          <w:sz w:val="30"/>
        </w:rPr>
      </w:pPr>
    </w:p>
    <w:p w:rsidR="00880D22" w:rsidRDefault="00880D22" w:rsidP="005C4BA4">
      <w:pPr>
        <w:pStyle w:val="BodyText"/>
        <w:rPr>
          <w:sz w:val="30"/>
        </w:rPr>
      </w:pPr>
    </w:p>
    <w:p w:rsidR="00880D22" w:rsidRDefault="00880D22" w:rsidP="005C4BA4">
      <w:pPr>
        <w:pStyle w:val="BodyText"/>
        <w:rPr>
          <w:sz w:val="30"/>
        </w:rPr>
      </w:pPr>
    </w:p>
    <w:p w:rsidR="00880D22" w:rsidRDefault="00880D22" w:rsidP="005C4BA4">
      <w:pPr>
        <w:pStyle w:val="BodyText"/>
        <w:rPr>
          <w:sz w:val="30"/>
        </w:rPr>
      </w:pPr>
    </w:p>
    <w:p w:rsidR="00880D22" w:rsidRDefault="00880D22" w:rsidP="005C4BA4">
      <w:pPr>
        <w:pStyle w:val="BodyText"/>
        <w:rPr>
          <w:sz w:val="30"/>
        </w:rPr>
      </w:pPr>
    </w:p>
    <w:p w:rsidR="00880D22" w:rsidRDefault="00880D22" w:rsidP="005C4BA4">
      <w:pPr>
        <w:pStyle w:val="BodyText"/>
        <w:rPr>
          <w:sz w:val="30"/>
        </w:rPr>
      </w:pPr>
    </w:p>
    <w:p w:rsidR="00880D22" w:rsidRDefault="00880D22" w:rsidP="005C4BA4">
      <w:pPr>
        <w:pStyle w:val="BodyText"/>
        <w:rPr>
          <w:sz w:val="30"/>
        </w:rPr>
      </w:pPr>
    </w:p>
    <w:p w:rsidR="00880D22" w:rsidRPr="00475EA0" w:rsidRDefault="00880D22" w:rsidP="005C4BA4">
      <w:pPr>
        <w:jc w:val="center"/>
        <w:rPr>
          <w:sz w:val="28"/>
          <w:szCs w:val="28"/>
        </w:rPr>
      </w:pPr>
      <w:r w:rsidRPr="00475EA0">
        <w:rPr>
          <w:sz w:val="28"/>
          <w:szCs w:val="28"/>
        </w:rPr>
        <w:t>Біла Церква – 202</w:t>
      </w:r>
      <w:r>
        <w:rPr>
          <w:sz w:val="28"/>
          <w:szCs w:val="28"/>
        </w:rPr>
        <w:t>2</w:t>
      </w:r>
    </w:p>
    <w:p w:rsidR="00880D22" w:rsidRDefault="00880D22">
      <w:pPr>
        <w:widowControl/>
        <w:autoSpaceDE/>
        <w:autoSpaceDN/>
        <w:spacing w:after="200" w:line="276" w:lineRule="auto"/>
      </w:pPr>
      <w:r>
        <w:br w:type="page"/>
      </w:r>
    </w:p>
    <w:tbl>
      <w:tblPr>
        <w:tblW w:w="10065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513"/>
        <w:gridCol w:w="5529"/>
        <w:gridCol w:w="763"/>
      </w:tblGrid>
      <w:tr w:rsidR="00880D22" w:rsidRPr="0011063C" w:rsidTr="00C03862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880D22" w:rsidRPr="00C03862" w:rsidRDefault="00880D22" w:rsidP="00C0386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5"/>
                <w:szCs w:val="25"/>
              </w:rPr>
            </w:pPr>
            <w:r w:rsidRPr="00C03862">
              <w:rPr>
                <w:b/>
                <w:i/>
                <w:w w:val="105"/>
                <w:sz w:val="25"/>
                <w:szCs w:val="25"/>
              </w:rPr>
              <w:t>Укладачі програми</w:t>
            </w:r>
          </w:p>
        </w:tc>
        <w:tc>
          <w:tcPr>
            <w:tcW w:w="6805" w:type="dxa"/>
            <w:gridSpan w:val="3"/>
          </w:tcPr>
          <w:p w:rsidR="00880D22" w:rsidRPr="00C03862" w:rsidRDefault="00880D22" w:rsidP="00C03862">
            <w:pPr>
              <w:pStyle w:val="TableParagraph"/>
              <w:spacing w:line="265" w:lineRule="exact"/>
              <w:ind w:left="142" w:right="142"/>
              <w:jc w:val="both"/>
              <w:rPr>
                <w:sz w:val="25"/>
                <w:szCs w:val="25"/>
              </w:rPr>
            </w:pPr>
            <w:r w:rsidRPr="002654CA">
              <w:rPr>
                <w:b/>
                <w:w w:val="105"/>
                <w:sz w:val="25"/>
                <w:szCs w:val="25"/>
              </w:rPr>
              <w:t>Мірошник С.І.</w:t>
            </w:r>
            <w:r w:rsidRPr="002654CA">
              <w:rPr>
                <w:sz w:val="25"/>
                <w:szCs w:val="25"/>
              </w:rPr>
              <w:t>, завідувач</w:t>
            </w:r>
            <w:r w:rsidRPr="00C03862">
              <w:rPr>
                <w:sz w:val="25"/>
                <w:szCs w:val="25"/>
              </w:rPr>
              <w:t xml:space="preserve"> кафедри суспільно-гуманітарної освіти Комунального навчального закладу Київ</w:t>
            </w:r>
            <w:r w:rsidRPr="00C03862">
              <w:rPr>
                <w:sz w:val="25"/>
                <w:szCs w:val="25"/>
              </w:rPr>
              <w:softHyphen/>
              <w:t>ської обласної ради «Київський обласний інститут післядип</w:t>
            </w:r>
            <w:r w:rsidRPr="00C03862">
              <w:rPr>
                <w:sz w:val="25"/>
                <w:szCs w:val="25"/>
              </w:rPr>
              <w:softHyphen/>
              <w:t>лом</w:t>
            </w:r>
            <w:r w:rsidRPr="00C03862">
              <w:rPr>
                <w:sz w:val="25"/>
                <w:szCs w:val="25"/>
              </w:rPr>
              <w:softHyphen/>
              <w:t>ної освіти педагогічних кадрів», кандидат педагогічних наук;</w:t>
            </w:r>
          </w:p>
          <w:p w:rsidR="00880D22" w:rsidRPr="00C03862" w:rsidRDefault="00880D22" w:rsidP="00C03862">
            <w:pPr>
              <w:pStyle w:val="TableParagraph"/>
              <w:spacing w:line="265" w:lineRule="exact"/>
              <w:ind w:left="142" w:right="142"/>
              <w:jc w:val="both"/>
              <w:rPr>
                <w:sz w:val="25"/>
                <w:szCs w:val="25"/>
              </w:rPr>
            </w:pPr>
            <w:r>
              <w:rPr>
                <w:b/>
                <w:w w:val="105"/>
                <w:sz w:val="25"/>
                <w:szCs w:val="25"/>
              </w:rPr>
              <w:t>Лященко О.Б</w:t>
            </w:r>
            <w:r w:rsidRPr="002654CA">
              <w:rPr>
                <w:sz w:val="25"/>
                <w:szCs w:val="25"/>
              </w:rPr>
              <w:t>.,</w:t>
            </w:r>
            <w:r w:rsidRPr="00C03862">
              <w:rPr>
                <w:sz w:val="25"/>
                <w:szCs w:val="25"/>
              </w:rPr>
              <w:t xml:space="preserve"> завідувач відділу української мови і літератури та зарубіжної літератури Комунального навчального закладу Київ</w:t>
            </w:r>
            <w:r w:rsidRPr="00C03862">
              <w:rPr>
                <w:sz w:val="25"/>
                <w:szCs w:val="25"/>
              </w:rPr>
              <w:softHyphen/>
              <w:t>ської обласної ради «Київський обласний інститут післядип</w:t>
            </w:r>
            <w:r w:rsidRPr="00C03862">
              <w:rPr>
                <w:sz w:val="25"/>
                <w:szCs w:val="25"/>
              </w:rPr>
              <w:softHyphen/>
              <w:t>лом</w:t>
            </w:r>
            <w:r w:rsidRPr="00C03862">
              <w:rPr>
                <w:sz w:val="25"/>
                <w:szCs w:val="25"/>
              </w:rPr>
              <w:softHyphen/>
              <w:t>ної освіти педагогічних кадрів»</w:t>
            </w:r>
          </w:p>
        </w:tc>
      </w:tr>
      <w:tr w:rsidR="00880D22" w:rsidRPr="0011063C" w:rsidTr="00C0386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880D22" w:rsidRPr="00C03862" w:rsidRDefault="00880D22" w:rsidP="00C0386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5"/>
                <w:szCs w:val="25"/>
              </w:rPr>
            </w:pPr>
            <w:r w:rsidRPr="00C03862">
              <w:rPr>
                <w:b/>
                <w:i/>
                <w:w w:val="105"/>
                <w:sz w:val="25"/>
                <w:szCs w:val="25"/>
              </w:rPr>
              <w:t>Найменування програми</w:t>
            </w:r>
          </w:p>
        </w:tc>
        <w:tc>
          <w:tcPr>
            <w:tcW w:w="6805" w:type="dxa"/>
            <w:gridSpan w:val="3"/>
          </w:tcPr>
          <w:p w:rsidR="00880D22" w:rsidRPr="00C03862" w:rsidRDefault="00880D22" w:rsidP="00C03862">
            <w:pPr>
              <w:pStyle w:val="TableParagraph"/>
              <w:ind w:left="107" w:right="142"/>
              <w:jc w:val="both"/>
              <w:rPr>
                <w:sz w:val="25"/>
                <w:szCs w:val="25"/>
              </w:rPr>
            </w:pPr>
            <w:r w:rsidRPr="00C03862">
              <w:rPr>
                <w:sz w:val="25"/>
                <w:szCs w:val="25"/>
              </w:rPr>
              <w:t>Програма підвищення кваліфікації учителів української мови і літератури з теми «</w:t>
            </w:r>
            <w:r w:rsidRPr="003C611E">
              <w:rPr>
                <w:sz w:val="25"/>
                <w:szCs w:val="25"/>
              </w:rPr>
              <w:t>Організація освітнього процесу в 5 класах у контексті реалізації завдань Нової української школи» для керівників і  педагогічних працівників закладів освіти</w:t>
            </w:r>
          </w:p>
        </w:tc>
      </w:tr>
      <w:tr w:rsidR="00880D22" w:rsidRPr="0011063C" w:rsidTr="00C03862">
        <w:trPr>
          <w:trHeight w:val="1046"/>
        </w:trPr>
        <w:tc>
          <w:tcPr>
            <w:tcW w:w="3260" w:type="dxa"/>
            <w:tcBorders>
              <w:left w:val="single" w:sz="6" w:space="0" w:color="000000"/>
            </w:tcBorders>
          </w:tcPr>
          <w:p w:rsidR="00880D22" w:rsidRPr="00C03862" w:rsidRDefault="00880D22" w:rsidP="00C0386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5"/>
                <w:szCs w:val="25"/>
              </w:rPr>
            </w:pPr>
            <w:r w:rsidRPr="00C03862">
              <w:rPr>
                <w:b/>
                <w:i/>
                <w:w w:val="105"/>
                <w:sz w:val="25"/>
                <w:szCs w:val="25"/>
              </w:rPr>
              <w:t>Мета програми</w:t>
            </w:r>
          </w:p>
        </w:tc>
        <w:tc>
          <w:tcPr>
            <w:tcW w:w="6805" w:type="dxa"/>
            <w:gridSpan w:val="3"/>
          </w:tcPr>
          <w:p w:rsidR="00880D22" w:rsidRPr="00C03862" w:rsidRDefault="00880D22" w:rsidP="00C03862">
            <w:pPr>
              <w:pStyle w:val="TableParagraph"/>
              <w:spacing w:line="240" w:lineRule="auto"/>
              <w:ind w:left="107" w:right="142"/>
              <w:jc w:val="both"/>
              <w:rPr>
                <w:color w:val="FF0000"/>
                <w:sz w:val="25"/>
                <w:szCs w:val="25"/>
              </w:rPr>
            </w:pPr>
            <w:r w:rsidRPr="00C03862">
              <w:rPr>
                <w:sz w:val="25"/>
                <w:szCs w:val="25"/>
              </w:rPr>
              <w:t>Розвивати професійну ком</w:t>
            </w:r>
            <w:r w:rsidRPr="00C03862">
              <w:rPr>
                <w:sz w:val="25"/>
                <w:szCs w:val="25"/>
              </w:rPr>
              <w:softHyphen/>
              <w:t>пе</w:t>
            </w:r>
            <w:r w:rsidRPr="00C03862">
              <w:rPr>
                <w:sz w:val="25"/>
                <w:szCs w:val="25"/>
              </w:rPr>
              <w:softHyphen/>
              <w:t xml:space="preserve">тентність </w:t>
            </w:r>
            <w:r w:rsidRPr="003C611E">
              <w:rPr>
                <w:sz w:val="25"/>
                <w:szCs w:val="25"/>
              </w:rPr>
              <w:t>керівників</w:t>
            </w:r>
            <w:r>
              <w:rPr>
                <w:sz w:val="25"/>
                <w:szCs w:val="25"/>
              </w:rPr>
              <w:t xml:space="preserve"> ЗЗСО</w:t>
            </w:r>
            <w:r w:rsidRPr="003C611E">
              <w:rPr>
                <w:sz w:val="25"/>
                <w:szCs w:val="25"/>
              </w:rPr>
              <w:t xml:space="preserve"> і  педагогічних працівників </w:t>
            </w:r>
            <w:r w:rsidRPr="00C03862">
              <w:rPr>
                <w:sz w:val="25"/>
                <w:szCs w:val="25"/>
              </w:rPr>
              <w:t xml:space="preserve">щодо </w:t>
            </w:r>
            <w:r>
              <w:rPr>
                <w:sz w:val="25"/>
                <w:szCs w:val="25"/>
              </w:rPr>
              <w:t>впровадження</w:t>
            </w:r>
            <w:r w:rsidRPr="00C03862">
              <w:rPr>
                <w:sz w:val="25"/>
                <w:szCs w:val="25"/>
              </w:rPr>
              <w:t xml:space="preserve"> Державного стандарту базової середньої освіти</w:t>
            </w:r>
            <w:r>
              <w:rPr>
                <w:sz w:val="25"/>
                <w:szCs w:val="25"/>
              </w:rPr>
              <w:t xml:space="preserve">, </w:t>
            </w:r>
            <w:r w:rsidRPr="00C03862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формувального оцінювання, цифрових технологій у вивченні шкільних предметів, розроблення навчальних програм</w:t>
            </w:r>
          </w:p>
        </w:tc>
      </w:tr>
      <w:tr w:rsidR="00880D22" w:rsidRPr="0011063C" w:rsidTr="00C03862">
        <w:trPr>
          <w:trHeight w:val="754"/>
        </w:trPr>
        <w:tc>
          <w:tcPr>
            <w:tcW w:w="3260" w:type="dxa"/>
            <w:tcBorders>
              <w:left w:val="single" w:sz="6" w:space="0" w:color="000000"/>
            </w:tcBorders>
          </w:tcPr>
          <w:p w:rsidR="00880D22" w:rsidRPr="00C03862" w:rsidRDefault="00880D22" w:rsidP="00C03862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w w:val="105"/>
                <w:sz w:val="25"/>
                <w:szCs w:val="25"/>
              </w:rPr>
            </w:pPr>
            <w:r w:rsidRPr="00C03862">
              <w:rPr>
                <w:b/>
                <w:i/>
                <w:spacing w:val="-6"/>
                <w:w w:val="105"/>
                <w:sz w:val="25"/>
                <w:szCs w:val="25"/>
              </w:rPr>
              <w:t xml:space="preserve">Напрям програми </w:t>
            </w:r>
          </w:p>
        </w:tc>
        <w:tc>
          <w:tcPr>
            <w:tcW w:w="6805" w:type="dxa"/>
            <w:gridSpan w:val="3"/>
          </w:tcPr>
          <w:p w:rsidR="00880D22" w:rsidRPr="00C03862" w:rsidRDefault="00880D22" w:rsidP="00C03862">
            <w:pPr>
              <w:shd w:val="clear" w:color="auto" w:fill="FFFFFF"/>
              <w:ind w:left="88" w:right="142"/>
              <w:contextualSpacing/>
              <w:jc w:val="both"/>
              <w:rPr>
                <w:color w:val="000000"/>
                <w:sz w:val="25"/>
                <w:szCs w:val="25"/>
                <w:lang w:eastAsia="ru-RU"/>
              </w:rPr>
            </w:pPr>
            <w:r>
              <w:rPr>
                <w:color w:val="000000"/>
                <w:sz w:val="25"/>
                <w:szCs w:val="25"/>
                <w:lang w:eastAsia="ru-RU"/>
              </w:rPr>
              <w:t>Розвиток</w:t>
            </w:r>
            <w:r w:rsidRPr="00C03862">
              <w:rPr>
                <w:color w:val="000000"/>
                <w:sz w:val="25"/>
                <w:szCs w:val="25"/>
                <w:lang w:eastAsia="ru-RU"/>
              </w:rPr>
              <w:t xml:space="preserve"> у здобувачів освіти </w:t>
            </w:r>
            <w:r>
              <w:rPr>
                <w:color w:val="000000"/>
                <w:sz w:val="25"/>
                <w:szCs w:val="25"/>
                <w:lang w:eastAsia="ru-RU"/>
              </w:rPr>
              <w:t>здатно</w:t>
            </w:r>
            <w:r w:rsidRPr="00C03862">
              <w:rPr>
                <w:color w:val="000000"/>
                <w:sz w:val="25"/>
                <w:szCs w:val="25"/>
                <w:lang w:eastAsia="ru-RU"/>
              </w:rPr>
              <w:t xml:space="preserve">сті </w:t>
            </w:r>
            <w:r>
              <w:rPr>
                <w:sz w:val="25"/>
                <w:szCs w:val="25"/>
              </w:rPr>
              <w:t>впроваджува</w:t>
            </w:r>
            <w:r w:rsidRPr="00C03862">
              <w:rPr>
                <w:sz w:val="25"/>
                <w:szCs w:val="25"/>
              </w:rPr>
              <w:t>ти Державний стандарт базової середньої освіти</w:t>
            </w:r>
            <w:r>
              <w:rPr>
                <w:sz w:val="25"/>
                <w:szCs w:val="25"/>
              </w:rPr>
              <w:t>, формувальне оцінювання, цифрові технології, навчальні програми в умовах Нової української школи</w:t>
            </w:r>
          </w:p>
        </w:tc>
      </w:tr>
      <w:tr w:rsidR="00880D22" w:rsidRPr="0011063C" w:rsidTr="00C03862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880D22" w:rsidRPr="00C03862" w:rsidRDefault="00880D22" w:rsidP="00C0386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5"/>
                <w:szCs w:val="25"/>
              </w:rPr>
            </w:pPr>
            <w:r w:rsidRPr="00C03862">
              <w:rPr>
                <w:b/>
                <w:i/>
                <w:w w:val="105"/>
                <w:sz w:val="25"/>
                <w:szCs w:val="25"/>
              </w:rPr>
              <w:t>Зміст програми</w:t>
            </w:r>
          </w:p>
        </w:tc>
        <w:tc>
          <w:tcPr>
            <w:tcW w:w="513" w:type="dxa"/>
          </w:tcPr>
          <w:p w:rsidR="00880D22" w:rsidRPr="00C03862" w:rsidRDefault="00880D22" w:rsidP="00C0386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5"/>
                <w:szCs w:val="25"/>
              </w:rPr>
            </w:pPr>
            <w:r w:rsidRPr="00C03862">
              <w:rPr>
                <w:b/>
                <w:i/>
                <w:w w:val="109"/>
                <w:sz w:val="25"/>
                <w:szCs w:val="25"/>
              </w:rPr>
              <w:t>№</w:t>
            </w:r>
          </w:p>
          <w:p w:rsidR="00880D22" w:rsidRPr="00C03862" w:rsidRDefault="00880D22" w:rsidP="00C0386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5"/>
                <w:szCs w:val="25"/>
              </w:rPr>
            </w:pPr>
            <w:r w:rsidRPr="00C03862">
              <w:rPr>
                <w:b/>
                <w:i/>
                <w:w w:val="105"/>
                <w:sz w:val="25"/>
                <w:szCs w:val="25"/>
              </w:rPr>
              <w:t>з/п</w:t>
            </w:r>
          </w:p>
        </w:tc>
        <w:tc>
          <w:tcPr>
            <w:tcW w:w="5529" w:type="dxa"/>
          </w:tcPr>
          <w:p w:rsidR="00880D22" w:rsidRPr="00C03862" w:rsidRDefault="00880D22" w:rsidP="00C03862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5"/>
                <w:szCs w:val="25"/>
              </w:rPr>
            </w:pPr>
            <w:r w:rsidRPr="00C03862">
              <w:rPr>
                <w:b/>
                <w:i/>
                <w:sz w:val="25"/>
                <w:szCs w:val="25"/>
              </w:rPr>
              <w:t>Тема заняття</w:t>
            </w:r>
          </w:p>
        </w:tc>
        <w:tc>
          <w:tcPr>
            <w:tcW w:w="763" w:type="dxa"/>
          </w:tcPr>
          <w:p w:rsidR="00880D22" w:rsidRPr="00C03862" w:rsidRDefault="00880D22" w:rsidP="00C03862">
            <w:pPr>
              <w:pStyle w:val="TableParagraph"/>
              <w:spacing w:before="130" w:line="240" w:lineRule="auto"/>
              <w:ind w:left="109" w:right="106"/>
              <w:jc w:val="center"/>
              <w:rPr>
                <w:b/>
                <w:i/>
                <w:sz w:val="25"/>
                <w:szCs w:val="25"/>
              </w:rPr>
            </w:pPr>
            <w:r w:rsidRPr="00C03862">
              <w:rPr>
                <w:b/>
                <w:i/>
                <w:sz w:val="25"/>
                <w:szCs w:val="25"/>
              </w:rPr>
              <w:t>Год</w:t>
            </w:r>
          </w:p>
        </w:tc>
      </w:tr>
      <w:tr w:rsidR="00880D22" w:rsidRPr="0011063C" w:rsidTr="00390F9D">
        <w:trPr>
          <w:trHeight w:val="203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880D22" w:rsidRPr="00C03862" w:rsidRDefault="00880D22" w:rsidP="00C03862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6042" w:type="dxa"/>
            <w:gridSpan w:val="2"/>
          </w:tcPr>
          <w:p w:rsidR="00880D22" w:rsidRPr="006D3D78" w:rsidRDefault="00880D22" w:rsidP="00301FA8">
            <w:pPr>
              <w:pStyle w:val="TableParagraph"/>
              <w:ind w:left="55" w:right="88"/>
              <w:jc w:val="both"/>
              <w:rPr>
                <w:sz w:val="25"/>
                <w:szCs w:val="25"/>
              </w:rPr>
            </w:pPr>
            <w:r w:rsidRPr="006D3D78">
              <w:rPr>
                <w:b/>
                <w:sz w:val="25"/>
                <w:szCs w:val="25"/>
              </w:rPr>
              <w:t>Модуль І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763" w:type="dxa"/>
          </w:tcPr>
          <w:p w:rsidR="00880D22" w:rsidRPr="00C03862" w:rsidRDefault="00880D22" w:rsidP="00491DE9">
            <w:pPr>
              <w:pStyle w:val="TableParagraph"/>
              <w:ind w:left="6"/>
              <w:jc w:val="center"/>
              <w:rPr>
                <w:sz w:val="25"/>
                <w:szCs w:val="25"/>
              </w:rPr>
            </w:pPr>
          </w:p>
        </w:tc>
      </w:tr>
      <w:tr w:rsidR="00880D22" w:rsidRPr="0011063C" w:rsidTr="00287969">
        <w:trPr>
          <w:trHeight w:val="203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880D22" w:rsidRPr="00C03862" w:rsidRDefault="00880D22" w:rsidP="00C03862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513" w:type="dxa"/>
          </w:tcPr>
          <w:p w:rsidR="00880D22" w:rsidRPr="00C03862" w:rsidRDefault="00880D22" w:rsidP="00C03862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357" w:hanging="357"/>
              <w:jc w:val="center"/>
              <w:rPr>
                <w:w w:val="109"/>
                <w:sz w:val="25"/>
                <w:szCs w:val="25"/>
              </w:rPr>
            </w:pPr>
          </w:p>
        </w:tc>
        <w:tc>
          <w:tcPr>
            <w:tcW w:w="5529" w:type="dxa"/>
          </w:tcPr>
          <w:p w:rsidR="00880D22" w:rsidRPr="006D3D78" w:rsidRDefault="00880D22" w:rsidP="007D3AFD">
            <w:pPr>
              <w:pStyle w:val="TableParagraph"/>
              <w:ind w:left="187" w:right="88"/>
              <w:jc w:val="both"/>
              <w:rPr>
                <w:b/>
                <w:sz w:val="25"/>
                <w:szCs w:val="25"/>
              </w:rPr>
            </w:pPr>
            <w:r w:rsidRPr="00640023">
              <w:rPr>
                <w:i/>
                <w:sz w:val="25"/>
                <w:szCs w:val="25"/>
              </w:rPr>
              <w:t>Вступ до теми</w:t>
            </w:r>
            <w:r w:rsidRPr="00C03862">
              <w:rPr>
                <w:sz w:val="25"/>
                <w:szCs w:val="25"/>
              </w:rPr>
              <w:t xml:space="preserve"> «</w:t>
            </w:r>
            <w:r w:rsidRPr="00BE7A6E">
              <w:rPr>
                <w:sz w:val="24"/>
                <w:szCs w:val="24"/>
                <w:lang w:eastAsia="ru-RU"/>
              </w:rPr>
              <w:t xml:space="preserve">Компетентнісний </w:t>
            </w:r>
            <w:r>
              <w:rPr>
                <w:sz w:val="24"/>
                <w:szCs w:val="24"/>
                <w:lang w:eastAsia="ru-RU"/>
              </w:rPr>
              <w:t xml:space="preserve">підхід до навчання </w:t>
            </w:r>
            <w:r w:rsidRPr="00BE7A6E">
              <w:rPr>
                <w:sz w:val="24"/>
                <w:szCs w:val="24"/>
                <w:lang w:eastAsia="ru-RU"/>
              </w:rPr>
              <w:t>в контексті реалізації  Державного стандарту базової середньої освіти</w:t>
            </w:r>
            <w:r w:rsidRPr="00C03862">
              <w:rPr>
                <w:sz w:val="25"/>
                <w:szCs w:val="25"/>
              </w:rPr>
              <w:t>»</w:t>
            </w:r>
          </w:p>
        </w:tc>
        <w:tc>
          <w:tcPr>
            <w:tcW w:w="763" w:type="dxa"/>
          </w:tcPr>
          <w:p w:rsidR="00880D22" w:rsidRDefault="00880D22" w:rsidP="00491DE9">
            <w:pPr>
              <w:pStyle w:val="TableParagraph"/>
              <w:ind w:left="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</w:tr>
      <w:tr w:rsidR="00880D22" w:rsidRPr="0011063C" w:rsidTr="00287969">
        <w:trPr>
          <w:trHeight w:val="203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880D22" w:rsidRPr="00C03862" w:rsidRDefault="00880D22" w:rsidP="00C03862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513" w:type="dxa"/>
          </w:tcPr>
          <w:p w:rsidR="00880D22" w:rsidRPr="00C03862" w:rsidRDefault="00880D22" w:rsidP="00C03862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357" w:hanging="357"/>
              <w:jc w:val="center"/>
              <w:rPr>
                <w:w w:val="109"/>
                <w:sz w:val="25"/>
                <w:szCs w:val="25"/>
              </w:rPr>
            </w:pPr>
          </w:p>
        </w:tc>
        <w:tc>
          <w:tcPr>
            <w:tcW w:w="5529" w:type="dxa"/>
          </w:tcPr>
          <w:p w:rsidR="00880D22" w:rsidRPr="006D3D78" w:rsidRDefault="00880D22" w:rsidP="007D3AFD">
            <w:pPr>
              <w:pStyle w:val="TableParagraph"/>
              <w:ind w:left="187" w:right="88"/>
              <w:jc w:val="both"/>
              <w:rPr>
                <w:b/>
                <w:sz w:val="25"/>
                <w:szCs w:val="25"/>
              </w:rPr>
            </w:pPr>
            <w:r w:rsidRPr="00C03862">
              <w:rPr>
                <w:sz w:val="25"/>
                <w:szCs w:val="25"/>
              </w:rPr>
              <w:t xml:space="preserve">Державний стандарт базової середньої освіти: концептуальні положення </w:t>
            </w:r>
            <w:r w:rsidRPr="00C03862">
              <w:rPr>
                <w:i/>
                <w:sz w:val="25"/>
                <w:szCs w:val="25"/>
              </w:rPr>
              <w:t xml:space="preserve"> </w:t>
            </w:r>
          </w:p>
        </w:tc>
        <w:tc>
          <w:tcPr>
            <w:tcW w:w="763" w:type="dxa"/>
          </w:tcPr>
          <w:p w:rsidR="00880D22" w:rsidRPr="00C03862" w:rsidRDefault="00880D22" w:rsidP="00491DE9">
            <w:pPr>
              <w:pStyle w:val="TableParagraph"/>
              <w:ind w:left="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</w:tr>
      <w:tr w:rsidR="00880D22" w:rsidRPr="0011063C" w:rsidTr="00666526">
        <w:trPr>
          <w:trHeight w:val="203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880D22" w:rsidRPr="00C03862" w:rsidRDefault="00880D22" w:rsidP="00C03862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6042" w:type="dxa"/>
            <w:gridSpan w:val="2"/>
          </w:tcPr>
          <w:p w:rsidR="00880D22" w:rsidRPr="00C03862" w:rsidRDefault="00880D22" w:rsidP="00491DE9">
            <w:pPr>
              <w:pStyle w:val="TableParagraph"/>
              <w:ind w:left="55" w:right="88"/>
              <w:jc w:val="both"/>
              <w:rPr>
                <w:sz w:val="25"/>
                <w:szCs w:val="25"/>
              </w:rPr>
            </w:pPr>
            <w:r w:rsidRPr="006D3D78">
              <w:rPr>
                <w:b/>
                <w:sz w:val="25"/>
                <w:szCs w:val="25"/>
              </w:rPr>
              <w:t>Модуль ІІ</w:t>
            </w:r>
          </w:p>
        </w:tc>
        <w:tc>
          <w:tcPr>
            <w:tcW w:w="763" w:type="dxa"/>
          </w:tcPr>
          <w:p w:rsidR="00880D22" w:rsidRDefault="00880D22" w:rsidP="00491DE9">
            <w:pPr>
              <w:pStyle w:val="TableParagraph"/>
              <w:ind w:left="6"/>
              <w:jc w:val="center"/>
              <w:rPr>
                <w:sz w:val="25"/>
                <w:szCs w:val="25"/>
              </w:rPr>
            </w:pPr>
          </w:p>
        </w:tc>
      </w:tr>
      <w:tr w:rsidR="00880D22" w:rsidRPr="0011063C" w:rsidTr="00C03862">
        <w:trPr>
          <w:trHeight w:val="28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880D22" w:rsidRPr="00C03862" w:rsidRDefault="00880D22" w:rsidP="00C03862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513" w:type="dxa"/>
          </w:tcPr>
          <w:p w:rsidR="00880D22" w:rsidRPr="00C03862" w:rsidRDefault="00880D22" w:rsidP="007D3AFD">
            <w:pPr>
              <w:pStyle w:val="TableParagraph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880D22" w:rsidRPr="00C03862" w:rsidRDefault="00880D22" w:rsidP="007D3AFD">
            <w:pPr>
              <w:pStyle w:val="TableParagraph"/>
              <w:ind w:left="187" w:right="88"/>
              <w:jc w:val="both"/>
              <w:rPr>
                <w:color w:val="FF0000"/>
                <w:sz w:val="25"/>
                <w:szCs w:val="25"/>
              </w:rPr>
            </w:pPr>
            <w:r w:rsidRPr="00BE7A6E">
              <w:rPr>
                <w:sz w:val="24"/>
                <w:szCs w:val="24"/>
                <w:lang w:eastAsia="ru-RU"/>
              </w:rPr>
              <w:t>Професійний розвиток учителя в контексті професійного стандарту вчителя закладу загальної середньої освіти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880D22" w:rsidRPr="004B5E4C" w:rsidRDefault="00880D22" w:rsidP="00C03862">
            <w:pPr>
              <w:pStyle w:val="TableParagraph"/>
              <w:ind w:left="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</w:tr>
      <w:tr w:rsidR="00880D22" w:rsidRPr="0011063C" w:rsidTr="00263C98">
        <w:trPr>
          <w:trHeight w:val="28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880D22" w:rsidRPr="00C03862" w:rsidRDefault="00880D22" w:rsidP="00C03862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6042" w:type="dxa"/>
            <w:gridSpan w:val="2"/>
            <w:tcBorders>
              <w:right w:val="single" w:sz="6" w:space="0" w:color="000000"/>
            </w:tcBorders>
          </w:tcPr>
          <w:p w:rsidR="00880D22" w:rsidRPr="00C03862" w:rsidRDefault="00880D22" w:rsidP="00C03862">
            <w:pPr>
              <w:pStyle w:val="TableParagraph"/>
              <w:ind w:left="55" w:right="88"/>
              <w:jc w:val="both"/>
              <w:rPr>
                <w:sz w:val="25"/>
                <w:szCs w:val="25"/>
              </w:rPr>
            </w:pPr>
            <w:r w:rsidRPr="006D3D78">
              <w:rPr>
                <w:b/>
                <w:sz w:val="25"/>
                <w:szCs w:val="25"/>
              </w:rPr>
              <w:t>Модуль ІІІ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880D22" w:rsidRPr="00C03862" w:rsidRDefault="00880D22" w:rsidP="00C03862">
            <w:pPr>
              <w:pStyle w:val="TableParagraph"/>
              <w:ind w:left="6"/>
              <w:jc w:val="center"/>
              <w:rPr>
                <w:sz w:val="25"/>
                <w:szCs w:val="25"/>
                <w:lang w:val="en-US"/>
              </w:rPr>
            </w:pPr>
          </w:p>
        </w:tc>
      </w:tr>
      <w:tr w:rsidR="00880D22" w:rsidRPr="0011063C" w:rsidTr="00C03862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880D22" w:rsidRPr="00C03862" w:rsidRDefault="00880D22" w:rsidP="00C03862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513" w:type="dxa"/>
          </w:tcPr>
          <w:p w:rsidR="00880D22" w:rsidRPr="00C03862" w:rsidRDefault="00880D22" w:rsidP="007D3AFD">
            <w:pPr>
              <w:pStyle w:val="TableParagraph"/>
              <w:ind w:left="1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880D22" w:rsidRPr="00C03862" w:rsidRDefault="00880D22" w:rsidP="007D3AFD">
            <w:pPr>
              <w:pStyle w:val="TableParagraph"/>
              <w:ind w:left="187" w:right="88"/>
              <w:jc w:val="both"/>
              <w:rPr>
                <w:color w:val="FF0000"/>
                <w:sz w:val="25"/>
                <w:szCs w:val="25"/>
              </w:rPr>
            </w:pPr>
            <w:r w:rsidRPr="00C03862">
              <w:rPr>
                <w:sz w:val="25"/>
                <w:szCs w:val="25"/>
              </w:rPr>
              <w:t>Формувальне оцінювання в системі оцінювання навчання учнів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880D22" w:rsidRPr="00C03862" w:rsidRDefault="00880D22" w:rsidP="00C0386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</w:tr>
      <w:tr w:rsidR="00880D22" w:rsidRPr="0011063C" w:rsidTr="00C03862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880D22" w:rsidRPr="00C03862" w:rsidRDefault="00880D22" w:rsidP="00C03862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513" w:type="dxa"/>
          </w:tcPr>
          <w:p w:rsidR="00880D22" w:rsidRPr="00C03862" w:rsidRDefault="00880D22" w:rsidP="007D3AFD">
            <w:pPr>
              <w:pStyle w:val="TableParagraph"/>
              <w:ind w:left="1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2. 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880D22" w:rsidRPr="00C03862" w:rsidRDefault="00880D22" w:rsidP="007D3AFD">
            <w:pPr>
              <w:pStyle w:val="TableParagraph"/>
              <w:ind w:left="187" w:right="88"/>
              <w:jc w:val="both"/>
              <w:rPr>
                <w:sz w:val="25"/>
                <w:szCs w:val="25"/>
              </w:rPr>
            </w:pPr>
            <w:r w:rsidRPr="00C03862">
              <w:rPr>
                <w:sz w:val="25"/>
                <w:szCs w:val="25"/>
              </w:rPr>
              <w:t xml:space="preserve">Нова українська школа: компетентнісний і діяльнісний підходи в реалізації модельної </w:t>
            </w:r>
            <w:r>
              <w:rPr>
                <w:sz w:val="25"/>
                <w:szCs w:val="25"/>
              </w:rPr>
              <w:t xml:space="preserve">навчальної </w:t>
            </w:r>
            <w:r w:rsidRPr="00C03862">
              <w:rPr>
                <w:sz w:val="25"/>
                <w:szCs w:val="25"/>
              </w:rPr>
              <w:t xml:space="preserve">програми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880D22" w:rsidRPr="00C03862" w:rsidRDefault="00880D22" w:rsidP="00C0386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</w:tr>
      <w:tr w:rsidR="00880D22" w:rsidRPr="0011063C" w:rsidTr="00C03862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880D22" w:rsidRPr="00C03862" w:rsidRDefault="00880D22" w:rsidP="00C03862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513" w:type="dxa"/>
          </w:tcPr>
          <w:p w:rsidR="00880D22" w:rsidRDefault="00880D22" w:rsidP="007D3AFD">
            <w:pPr>
              <w:pStyle w:val="TableParagraph"/>
              <w:ind w:left="1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880D22" w:rsidRPr="00C03862" w:rsidRDefault="00880D22" w:rsidP="007D3AFD">
            <w:pPr>
              <w:pStyle w:val="TableParagraph"/>
              <w:ind w:left="187" w:right="88"/>
              <w:jc w:val="both"/>
              <w:rPr>
                <w:sz w:val="25"/>
                <w:szCs w:val="25"/>
              </w:rPr>
            </w:pPr>
            <w:r w:rsidRPr="00B36840">
              <w:rPr>
                <w:sz w:val="24"/>
                <w:szCs w:val="24"/>
                <w:lang w:eastAsia="ru-RU"/>
              </w:rPr>
              <w:t xml:space="preserve">Нова українська школа: реалізація компетентнісного та діяльнісного підходів </w:t>
            </w:r>
            <w:r>
              <w:rPr>
                <w:sz w:val="24"/>
                <w:szCs w:val="24"/>
                <w:lang w:eastAsia="ru-RU"/>
              </w:rPr>
              <w:t>вивченні навчальних предметів</w:t>
            </w:r>
            <w:r w:rsidRPr="00B3684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880D22" w:rsidRDefault="00880D22" w:rsidP="00C0386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</w:tr>
      <w:tr w:rsidR="00880D22" w:rsidRPr="0011063C" w:rsidTr="00064C35">
        <w:trPr>
          <w:trHeight w:val="605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880D22" w:rsidRPr="00C03862" w:rsidRDefault="00880D22" w:rsidP="00C03862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513" w:type="dxa"/>
          </w:tcPr>
          <w:p w:rsidR="00880D22" w:rsidRPr="00C03862" w:rsidRDefault="00880D22" w:rsidP="00064C35">
            <w:pPr>
              <w:pStyle w:val="TableParagraph"/>
              <w:ind w:left="16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880D22" w:rsidRPr="00C03862" w:rsidRDefault="00880D22" w:rsidP="00D35EE5">
            <w:pPr>
              <w:pStyle w:val="TableParagraph"/>
              <w:ind w:left="187" w:right="88"/>
              <w:jc w:val="both"/>
              <w:rPr>
                <w:sz w:val="25"/>
                <w:szCs w:val="25"/>
              </w:rPr>
            </w:pPr>
            <w:r w:rsidRPr="00BE7A6E">
              <w:rPr>
                <w:sz w:val="24"/>
                <w:szCs w:val="24"/>
              </w:rPr>
              <w:t>Цифрові технології</w:t>
            </w:r>
            <w:r>
              <w:rPr>
                <w:sz w:val="24"/>
                <w:szCs w:val="24"/>
              </w:rPr>
              <w:t xml:space="preserve"> </w:t>
            </w:r>
            <w:r w:rsidRPr="00BE7A6E">
              <w:rPr>
                <w:sz w:val="24"/>
                <w:szCs w:val="24"/>
              </w:rPr>
              <w:t>в освітньому процесі Нової української школи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880D22" w:rsidRPr="00C03862" w:rsidRDefault="00880D22" w:rsidP="00D35EE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</w:tr>
      <w:tr w:rsidR="00880D22" w:rsidRPr="0011063C" w:rsidTr="007D3AFD">
        <w:trPr>
          <w:trHeight w:val="182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880D22" w:rsidRPr="00C03862" w:rsidRDefault="00880D22" w:rsidP="00C03862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6042" w:type="dxa"/>
            <w:gridSpan w:val="2"/>
            <w:tcBorders>
              <w:right w:val="single" w:sz="6" w:space="0" w:color="000000"/>
            </w:tcBorders>
          </w:tcPr>
          <w:p w:rsidR="00880D22" w:rsidRPr="00C03862" w:rsidRDefault="00880D22" w:rsidP="007D3AFD">
            <w:pPr>
              <w:pStyle w:val="TableParagraph"/>
              <w:ind w:left="187" w:right="88"/>
              <w:jc w:val="both"/>
              <w:rPr>
                <w:sz w:val="25"/>
                <w:szCs w:val="25"/>
              </w:rPr>
            </w:pPr>
            <w:r w:rsidRPr="006D3D78">
              <w:rPr>
                <w:b/>
                <w:sz w:val="25"/>
                <w:szCs w:val="25"/>
              </w:rPr>
              <w:t>Модуль І</w:t>
            </w:r>
            <w:r w:rsidRPr="006D3D78">
              <w:rPr>
                <w:b/>
                <w:sz w:val="25"/>
                <w:szCs w:val="25"/>
                <w:lang w:val="en-US"/>
              </w:rPr>
              <w:t>V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880D22" w:rsidRPr="00C03862" w:rsidRDefault="00880D22" w:rsidP="00C03862">
            <w:pPr>
              <w:jc w:val="center"/>
              <w:rPr>
                <w:sz w:val="25"/>
                <w:szCs w:val="25"/>
              </w:rPr>
            </w:pPr>
          </w:p>
        </w:tc>
      </w:tr>
      <w:tr w:rsidR="00880D22" w:rsidRPr="0011063C" w:rsidTr="006F639D">
        <w:trPr>
          <w:trHeight w:val="349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880D22" w:rsidRPr="00C03862" w:rsidRDefault="00880D22" w:rsidP="00C03862">
            <w:pPr>
              <w:widowControl/>
              <w:autoSpaceDE/>
              <w:autoSpaceDN/>
              <w:rPr>
                <w:b/>
                <w:i/>
                <w:sz w:val="25"/>
                <w:szCs w:val="25"/>
              </w:rPr>
            </w:pPr>
          </w:p>
        </w:tc>
        <w:tc>
          <w:tcPr>
            <w:tcW w:w="513" w:type="dxa"/>
          </w:tcPr>
          <w:p w:rsidR="00880D22" w:rsidRPr="00C03862" w:rsidRDefault="00880D22" w:rsidP="007D3AFD">
            <w:pPr>
              <w:pStyle w:val="TableParagraph"/>
              <w:ind w:left="16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880D22" w:rsidRPr="00C03862" w:rsidRDefault="00880D22" w:rsidP="00C03862">
            <w:pPr>
              <w:pStyle w:val="TableParagraph"/>
              <w:ind w:left="55" w:right="88"/>
              <w:jc w:val="both"/>
              <w:rPr>
                <w:sz w:val="25"/>
                <w:szCs w:val="25"/>
              </w:rPr>
            </w:pPr>
            <w:r w:rsidRPr="00064C35">
              <w:rPr>
                <w:i/>
                <w:sz w:val="25"/>
                <w:szCs w:val="25"/>
              </w:rPr>
              <w:t>Тематична дискусія</w:t>
            </w:r>
            <w:r w:rsidRPr="00C03862">
              <w:rPr>
                <w:sz w:val="25"/>
                <w:szCs w:val="25"/>
              </w:rPr>
              <w:t xml:space="preserve"> </w:t>
            </w:r>
            <w:r w:rsidRPr="00BE7A6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Навчання в умовах НУШ</w:t>
            </w:r>
            <w:r w:rsidRPr="00BE7A6E">
              <w:rPr>
                <w:sz w:val="24"/>
                <w:szCs w:val="24"/>
              </w:rPr>
              <w:t>: спрямування на розвиток ключових і предметних компетентностей учнів»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880D22" w:rsidRPr="00C03862" w:rsidRDefault="00880D22" w:rsidP="00C0386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</w:tr>
      <w:tr w:rsidR="00880D22" w:rsidRPr="0011063C" w:rsidTr="00C03862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880D22" w:rsidRPr="00C03862" w:rsidRDefault="00880D22" w:rsidP="00C03862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5"/>
                <w:szCs w:val="25"/>
              </w:rPr>
            </w:pPr>
            <w:r w:rsidRPr="00C03862">
              <w:rPr>
                <w:b/>
                <w:i/>
                <w:w w:val="105"/>
                <w:sz w:val="25"/>
                <w:szCs w:val="25"/>
              </w:rPr>
              <w:t>Обсяг програми</w:t>
            </w:r>
          </w:p>
        </w:tc>
        <w:tc>
          <w:tcPr>
            <w:tcW w:w="6805" w:type="dxa"/>
            <w:gridSpan w:val="3"/>
          </w:tcPr>
          <w:p w:rsidR="00880D22" w:rsidRPr="00C03862" w:rsidRDefault="00880D22" w:rsidP="00C03862">
            <w:pPr>
              <w:pStyle w:val="TableParagraph"/>
              <w:spacing w:line="258" w:lineRule="exact"/>
              <w:ind w:left="107"/>
              <w:jc w:val="both"/>
              <w:rPr>
                <w:sz w:val="25"/>
                <w:szCs w:val="25"/>
              </w:rPr>
            </w:pPr>
            <w:r w:rsidRPr="00C03862">
              <w:rPr>
                <w:sz w:val="25"/>
                <w:szCs w:val="25"/>
              </w:rPr>
              <w:t>1 кредит ЄКТС / 30 год (26 годин – аудиторні, 4 години – керована самостійна робота)</w:t>
            </w:r>
          </w:p>
        </w:tc>
      </w:tr>
      <w:tr w:rsidR="00880D22" w:rsidRPr="0011063C" w:rsidTr="00C0386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880D22" w:rsidRPr="00C03862" w:rsidRDefault="00880D22" w:rsidP="00C0386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5"/>
                <w:szCs w:val="25"/>
              </w:rPr>
            </w:pPr>
            <w:r w:rsidRPr="00C03862">
              <w:rPr>
                <w:b/>
                <w:i/>
                <w:w w:val="105"/>
                <w:sz w:val="25"/>
                <w:szCs w:val="25"/>
              </w:rPr>
              <w:t>Форма підвищення</w:t>
            </w:r>
          </w:p>
          <w:p w:rsidR="00880D22" w:rsidRPr="00C03862" w:rsidRDefault="00880D22" w:rsidP="00C03862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5"/>
                <w:szCs w:val="25"/>
              </w:rPr>
            </w:pPr>
            <w:r w:rsidRPr="00C03862">
              <w:rPr>
                <w:b/>
                <w:i/>
                <w:w w:val="105"/>
                <w:sz w:val="25"/>
                <w:szCs w:val="25"/>
              </w:rPr>
              <w:t>кваліфікації</w:t>
            </w:r>
          </w:p>
        </w:tc>
        <w:tc>
          <w:tcPr>
            <w:tcW w:w="6805" w:type="dxa"/>
            <w:gridSpan w:val="3"/>
          </w:tcPr>
          <w:p w:rsidR="00880D22" w:rsidRPr="00C03862" w:rsidRDefault="00880D22" w:rsidP="00C03862">
            <w:pPr>
              <w:pStyle w:val="TableParagraph"/>
              <w:ind w:left="107"/>
              <w:rPr>
                <w:sz w:val="25"/>
                <w:szCs w:val="25"/>
              </w:rPr>
            </w:pPr>
            <w:r w:rsidRPr="00C03862">
              <w:rPr>
                <w:sz w:val="25"/>
                <w:szCs w:val="25"/>
              </w:rPr>
              <w:t>Інституційна (денна)</w:t>
            </w:r>
          </w:p>
        </w:tc>
      </w:tr>
      <w:tr w:rsidR="00880D22" w:rsidRPr="0011063C" w:rsidTr="00C0386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880D22" w:rsidRPr="00C03862" w:rsidRDefault="00880D22" w:rsidP="00C03862">
            <w:pPr>
              <w:jc w:val="center"/>
              <w:rPr>
                <w:b/>
                <w:i/>
                <w:sz w:val="25"/>
                <w:szCs w:val="25"/>
              </w:rPr>
            </w:pPr>
            <w:r w:rsidRPr="00C03862">
              <w:rPr>
                <w:b/>
                <w:i/>
                <w:sz w:val="25"/>
                <w:szCs w:val="25"/>
              </w:rPr>
              <w:t xml:space="preserve">Результати навчання  </w:t>
            </w:r>
          </w:p>
          <w:p w:rsidR="00880D22" w:rsidRPr="00C03862" w:rsidRDefault="00880D22" w:rsidP="00992530">
            <w:pPr>
              <w:rPr>
                <w:b/>
                <w:i/>
                <w:sz w:val="25"/>
                <w:szCs w:val="25"/>
              </w:rPr>
            </w:pPr>
          </w:p>
          <w:p w:rsidR="00880D22" w:rsidRPr="00C03862" w:rsidRDefault="00880D22" w:rsidP="00C0386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5"/>
                <w:szCs w:val="25"/>
              </w:rPr>
            </w:pPr>
          </w:p>
        </w:tc>
        <w:tc>
          <w:tcPr>
            <w:tcW w:w="6805" w:type="dxa"/>
            <w:gridSpan w:val="3"/>
          </w:tcPr>
          <w:p w:rsidR="00880D22" w:rsidRPr="00C03862" w:rsidRDefault="00880D22" w:rsidP="0063411E">
            <w:pPr>
              <w:pStyle w:val="Default"/>
              <w:widowControl w:val="0"/>
              <w:ind w:left="160" w:firstLine="360"/>
              <w:rPr>
                <w:bCs/>
                <w:i/>
                <w:sz w:val="25"/>
                <w:szCs w:val="25"/>
                <w:lang w:val="uk-UA"/>
              </w:rPr>
            </w:pPr>
            <w:r w:rsidRPr="0063411E">
              <w:rPr>
                <w:bCs/>
                <w:i/>
                <w:sz w:val="25"/>
                <w:szCs w:val="25"/>
              </w:rPr>
              <w:t>Загальні</w:t>
            </w:r>
            <w:r w:rsidRPr="00C03862">
              <w:rPr>
                <w:bCs/>
                <w:i/>
                <w:sz w:val="25"/>
                <w:szCs w:val="25"/>
                <w:lang w:val="uk-UA"/>
              </w:rPr>
              <w:t xml:space="preserve"> </w:t>
            </w:r>
            <w:r w:rsidRPr="0063411E">
              <w:rPr>
                <w:bCs/>
                <w:i/>
                <w:sz w:val="25"/>
                <w:szCs w:val="25"/>
              </w:rPr>
              <w:t>компетентності</w:t>
            </w:r>
            <w:r w:rsidRPr="00C03862">
              <w:rPr>
                <w:bCs/>
                <w:i/>
                <w:sz w:val="25"/>
                <w:szCs w:val="25"/>
                <w:lang w:val="uk-UA"/>
              </w:rPr>
              <w:t>:</w:t>
            </w:r>
          </w:p>
          <w:p w:rsidR="00880D22" w:rsidRPr="00C03862" w:rsidRDefault="00880D22" w:rsidP="00785063">
            <w:pPr>
              <w:pStyle w:val="Default"/>
              <w:widowControl w:val="0"/>
              <w:ind w:left="160" w:right="165" w:firstLine="360"/>
              <w:jc w:val="both"/>
              <w:rPr>
                <w:spacing w:val="-6"/>
                <w:sz w:val="25"/>
                <w:szCs w:val="25"/>
                <w:lang w:val="uk-UA"/>
              </w:rPr>
            </w:pPr>
            <w:r w:rsidRPr="00C03862">
              <w:rPr>
                <w:spacing w:val="-6"/>
                <w:sz w:val="25"/>
                <w:szCs w:val="25"/>
                <w:lang w:val="uk-UA"/>
              </w:rPr>
              <w:t xml:space="preserve">Здатність до генерування нових ідей, виявлення та розв’язання проблем, ініціативності та підприємливості. </w:t>
            </w:r>
          </w:p>
          <w:p w:rsidR="00880D22" w:rsidRPr="00C03862" w:rsidRDefault="00880D22" w:rsidP="00785063">
            <w:pPr>
              <w:pStyle w:val="Default"/>
              <w:widowControl w:val="0"/>
              <w:ind w:left="160" w:right="165" w:firstLine="360"/>
              <w:jc w:val="both"/>
              <w:rPr>
                <w:spacing w:val="-6"/>
                <w:sz w:val="25"/>
                <w:szCs w:val="25"/>
                <w:lang w:val="uk-UA"/>
              </w:rPr>
            </w:pPr>
            <w:r w:rsidRPr="00C03862">
              <w:rPr>
                <w:spacing w:val="-6"/>
                <w:sz w:val="25"/>
                <w:szCs w:val="25"/>
                <w:lang w:val="uk-UA"/>
              </w:rPr>
              <w:t>Здатність до прийняття ефективних рішень у професійній діяльності та відповідального ставлення до обов’язків, мотивування людей до досягнення спільної мети.</w:t>
            </w:r>
          </w:p>
          <w:p w:rsidR="00880D22" w:rsidRPr="00C03862" w:rsidRDefault="00880D22" w:rsidP="00785063">
            <w:pPr>
              <w:ind w:left="160" w:right="165" w:firstLine="110"/>
              <w:jc w:val="both"/>
              <w:rPr>
                <w:i/>
                <w:sz w:val="8"/>
                <w:szCs w:val="8"/>
              </w:rPr>
            </w:pPr>
          </w:p>
          <w:p w:rsidR="00880D22" w:rsidRPr="00C03862" w:rsidRDefault="00880D22" w:rsidP="00785063">
            <w:pPr>
              <w:ind w:left="160" w:right="165" w:firstLine="360"/>
              <w:jc w:val="both"/>
              <w:rPr>
                <w:i/>
                <w:sz w:val="25"/>
                <w:szCs w:val="25"/>
              </w:rPr>
            </w:pPr>
            <w:r>
              <w:rPr>
                <w:i/>
                <w:sz w:val="25"/>
                <w:szCs w:val="25"/>
              </w:rPr>
              <w:t xml:space="preserve">  </w:t>
            </w:r>
            <w:r w:rsidRPr="00C03862">
              <w:rPr>
                <w:i/>
                <w:sz w:val="25"/>
                <w:szCs w:val="25"/>
              </w:rPr>
              <w:t>Професійні компетентності:</w:t>
            </w:r>
          </w:p>
          <w:p w:rsidR="00880D22" w:rsidRPr="00727215" w:rsidRDefault="00880D22" w:rsidP="00785063">
            <w:pPr>
              <w:pStyle w:val="ListParagraph"/>
              <w:ind w:left="160" w:right="165" w:firstLine="360"/>
              <w:contextualSpacing w:val="0"/>
              <w:jc w:val="both"/>
              <w:rPr>
                <w:sz w:val="25"/>
                <w:szCs w:val="25"/>
              </w:rPr>
            </w:pPr>
            <w:r w:rsidRPr="00727215">
              <w:rPr>
                <w:sz w:val="25"/>
                <w:szCs w:val="25"/>
              </w:rPr>
              <w:t>Здатність моделювати зміст навчання відповідно до обов’язкових результатів навчання учнів.</w:t>
            </w:r>
          </w:p>
          <w:p w:rsidR="00880D22" w:rsidRPr="00727215" w:rsidRDefault="00880D22" w:rsidP="00785063">
            <w:pPr>
              <w:pStyle w:val="ListParagraph"/>
              <w:ind w:left="160" w:right="165" w:firstLine="360"/>
              <w:contextualSpacing w:val="0"/>
              <w:jc w:val="both"/>
              <w:rPr>
                <w:sz w:val="25"/>
                <w:szCs w:val="25"/>
              </w:rPr>
            </w:pPr>
            <w:r w:rsidRPr="00727215">
              <w:rPr>
                <w:sz w:val="25"/>
                <w:szCs w:val="25"/>
              </w:rPr>
              <w:t>Здатність формувати й розвивати в учнів ключові компетентності та вміння, спільні для всіх компетентностей.</w:t>
            </w:r>
          </w:p>
          <w:p w:rsidR="00880D22" w:rsidRPr="00727215" w:rsidRDefault="00880D22" w:rsidP="00785063">
            <w:pPr>
              <w:pStyle w:val="ListParagraph"/>
              <w:ind w:left="160" w:right="165" w:firstLine="360"/>
              <w:contextualSpacing w:val="0"/>
              <w:jc w:val="both"/>
              <w:rPr>
                <w:sz w:val="25"/>
                <w:szCs w:val="25"/>
              </w:rPr>
            </w:pPr>
            <w:r w:rsidRPr="00727215">
              <w:rPr>
                <w:sz w:val="25"/>
                <w:szCs w:val="25"/>
              </w:rPr>
              <w:t>Здатність формувати і розвивати мовно-комунікативні уміння й навички учнів.</w:t>
            </w:r>
          </w:p>
          <w:p w:rsidR="00880D22" w:rsidRPr="00727215" w:rsidRDefault="00880D22" w:rsidP="00785063">
            <w:pPr>
              <w:pStyle w:val="ListParagraph"/>
              <w:ind w:left="160" w:right="165" w:firstLine="360"/>
              <w:contextualSpacing w:val="0"/>
              <w:jc w:val="both"/>
              <w:rPr>
                <w:sz w:val="25"/>
                <w:szCs w:val="25"/>
              </w:rPr>
            </w:pPr>
            <w:r w:rsidRPr="00727215">
              <w:rPr>
                <w:sz w:val="25"/>
                <w:szCs w:val="25"/>
              </w:rPr>
              <w:t>Здатність здійснювати оцінювання та моніторинг результатів навчання учнів на засадах компетентнісного підходу.</w:t>
            </w:r>
          </w:p>
          <w:p w:rsidR="00880D22" w:rsidRDefault="00880D22" w:rsidP="00785063">
            <w:pPr>
              <w:pStyle w:val="ListParagraph"/>
              <w:ind w:left="160" w:right="165" w:firstLine="360"/>
              <w:contextualSpacing w:val="0"/>
              <w:jc w:val="both"/>
              <w:rPr>
                <w:sz w:val="25"/>
                <w:szCs w:val="25"/>
              </w:rPr>
            </w:pPr>
            <w:r w:rsidRPr="00727215">
              <w:rPr>
                <w:sz w:val="25"/>
                <w:szCs w:val="25"/>
              </w:rPr>
              <w:t xml:space="preserve">Здатність формувати ціннісні ставлення учнів. </w:t>
            </w:r>
          </w:p>
          <w:p w:rsidR="00880D22" w:rsidRDefault="00880D22" w:rsidP="00785063">
            <w:pPr>
              <w:pStyle w:val="ListParagraph"/>
              <w:ind w:left="160" w:right="165" w:firstLine="360"/>
              <w:contextualSpacing w:val="0"/>
              <w:jc w:val="both"/>
              <w:rPr>
                <w:sz w:val="25"/>
                <w:szCs w:val="25"/>
              </w:rPr>
            </w:pPr>
            <w:r w:rsidRPr="00727215">
              <w:rPr>
                <w:sz w:val="25"/>
                <w:szCs w:val="25"/>
              </w:rPr>
              <w:t>Здатність</w:t>
            </w:r>
            <w:r>
              <w:rPr>
                <w:sz w:val="25"/>
                <w:szCs w:val="25"/>
              </w:rPr>
              <w:t xml:space="preserve"> визначати умови та ресурси професійного розвитку впродовж життя.</w:t>
            </w:r>
          </w:p>
          <w:p w:rsidR="00880D22" w:rsidRPr="00727215" w:rsidRDefault="00880D22" w:rsidP="0063411E">
            <w:pPr>
              <w:pStyle w:val="ListParagraph"/>
              <w:ind w:left="0"/>
              <w:contextualSpacing w:val="0"/>
              <w:jc w:val="both"/>
              <w:rPr>
                <w:sz w:val="25"/>
                <w:szCs w:val="25"/>
              </w:rPr>
            </w:pPr>
          </w:p>
        </w:tc>
      </w:tr>
    </w:tbl>
    <w:p w:rsidR="00880D22" w:rsidRPr="0011063C" w:rsidRDefault="00880D22" w:rsidP="005C4BA4">
      <w:pPr>
        <w:jc w:val="center"/>
        <w:rPr>
          <w:sz w:val="25"/>
          <w:szCs w:val="25"/>
        </w:rPr>
      </w:pPr>
    </w:p>
    <w:p w:rsidR="00880D22" w:rsidRPr="005C5F2C" w:rsidRDefault="00880D22" w:rsidP="005C5F2C">
      <w:pPr>
        <w:tabs>
          <w:tab w:val="left" w:pos="426"/>
        </w:tabs>
        <w:ind w:left="284"/>
        <w:jc w:val="center"/>
        <w:rPr>
          <w:b/>
          <w:sz w:val="26"/>
          <w:szCs w:val="26"/>
        </w:rPr>
      </w:pPr>
    </w:p>
    <w:sectPr w:rsidR="00880D22" w:rsidRPr="005C5F2C" w:rsidSect="006D60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35145F"/>
    <w:multiLevelType w:val="hybridMultilevel"/>
    <w:tmpl w:val="540CD72A"/>
    <w:lvl w:ilvl="0" w:tplc="2D6E5B7C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28531F81"/>
    <w:multiLevelType w:val="hybridMultilevel"/>
    <w:tmpl w:val="56C8B594"/>
    <w:lvl w:ilvl="0" w:tplc="5D2261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5B2FBD"/>
    <w:multiLevelType w:val="hybridMultilevel"/>
    <w:tmpl w:val="B712A4F0"/>
    <w:lvl w:ilvl="0" w:tplc="1C36AF50">
      <w:start w:val="1"/>
      <w:numFmt w:val="decimal"/>
      <w:lvlText w:val="%1."/>
      <w:lvlJc w:val="left"/>
      <w:pPr>
        <w:tabs>
          <w:tab w:val="num" w:pos="567"/>
        </w:tabs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4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D9F5C16"/>
    <w:multiLevelType w:val="hybridMultilevel"/>
    <w:tmpl w:val="E520A510"/>
    <w:lvl w:ilvl="0" w:tplc="039CCAA2">
      <w:start w:val="1"/>
      <w:numFmt w:val="decimal"/>
      <w:lvlText w:val="%1."/>
      <w:lvlJc w:val="left"/>
      <w:pPr>
        <w:ind w:left="1004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>
    <w:nsid w:val="35512933"/>
    <w:multiLevelType w:val="hybridMultilevel"/>
    <w:tmpl w:val="3424A3DE"/>
    <w:lvl w:ilvl="0" w:tplc="0C429A5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AD66CF"/>
    <w:multiLevelType w:val="multilevel"/>
    <w:tmpl w:val="BBA8C734"/>
    <w:lvl w:ilvl="0">
      <w:start w:val="1"/>
      <w:numFmt w:val="decimal"/>
      <w:lvlText w:val="%1."/>
      <w:lvlJc w:val="left"/>
      <w:pPr>
        <w:ind w:firstLine="567"/>
      </w:pPr>
      <w:rPr>
        <w:rFonts w:cs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F23B5E"/>
    <w:multiLevelType w:val="hybridMultilevel"/>
    <w:tmpl w:val="6E60D25E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EDB05EE"/>
    <w:multiLevelType w:val="hybridMultilevel"/>
    <w:tmpl w:val="5590CC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41C0202F"/>
    <w:multiLevelType w:val="hybridMultilevel"/>
    <w:tmpl w:val="DFFC8404"/>
    <w:lvl w:ilvl="0" w:tplc="277E7FC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782875"/>
    <w:multiLevelType w:val="hybridMultilevel"/>
    <w:tmpl w:val="99F61F7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>
    <w:nsid w:val="5818567B"/>
    <w:multiLevelType w:val="hybridMultilevel"/>
    <w:tmpl w:val="EB9C5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40144B"/>
    <w:multiLevelType w:val="hybridMultilevel"/>
    <w:tmpl w:val="7BECA3A8"/>
    <w:lvl w:ilvl="0" w:tplc="63BC8A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93C6402"/>
    <w:multiLevelType w:val="hybridMultilevel"/>
    <w:tmpl w:val="B5C6E376"/>
    <w:lvl w:ilvl="0" w:tplc="A64658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377671C"/>
    <w:multiLevelType w:val="hybridMultilevel"/>
    <w:tmpl w:val="E9A88B60"/>
    <w:lvl w:ilvl="0" w:tplc="5CACCE08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27E5B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DD17BF7"/>
    <w:multiLevelType w:val="hybridMultilevel"/>
    <w:tmpl w:val="2B8A9234"/>
    <w:lvl w:ilvl="0" w:tplc="EDA8D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87E0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15"/>
  </w:num>
  <w:num w:numId="11">
    <w:abstractNumId w:val="10"/>
  </w:num>
  <w:num w:numId="12">
    <w:abstractNumId w:val="13"/>
  </w:num>
  <w:num w:numId="13">
    <w:abstractNumId w:val="12"/>
  </w:num>
  <w:num w:numId="14">
    <w:abstractNumId w:val="17"/>
  </w:num>
  <w:num w:numId="15">
    <w:abstractNumId w:val="14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427"/>
    <w:rsid w:val="00061BC6"/>
    <w:rsid w:val="00064C35"/>
    <w:rsid w:val="0007329E"/>
    <w:rsid w:val="00073E6D"/>
    <w:rsid w:val="00081E53"/>
    <w:rsid w:val="00097DF6"/>
    <w:rsid w:val="000A1D0D"/>
    <w:rsid w:val="000B0FDD"/>
    <w:rsid w:val="000C3E0F"/>
    <w:rsid w:val="000D67F9"/>
    <w:rsid w:val="000F4586"/>
    <w:rsid w:val="00101381"/>
    <w:rsid w:val="00104FFF"/>
    <w:rsid w:val="0011063C"/>
    <w:rsid w:val="00155ADC"/>
    <w:rsid w:val="00157B06"/>
    <w:rsid w:val="00192085"/>
    <w:rsid w:val="00196F68"/>
    <w:rsid w:val="001B3C07"/>
    <w:rsid w:val="001D1155"/>
    <w:rsid w:val="001D1546"/>
    <w:rsid w:val="001D6A74"/>
    <w:rsid w:val="001F26EB"/>
    <w:rsid w:val="00204A51"/>
    <w:rsid w:val="0020734E"/>
    <w:rsid w:val="00210FA3"/>
    <w:rsid w:val="00226D8E"/>
    <w:rsid w:val="002314EB"/>
    <w:rsid w:val="0023732D"/>
    <w:rsid w:val="00256F00"/>
    <w:rsid w:val="00263C98"/>
    <w:rsid w:val="002654CA"/>
    <w:rsid w:val="002669C2"/>
    <w:rsid w:val="00272157"/>
    <w:rsid w:val="00280440"/>
    <w:rsid w:val="00287969"/>
    <w:rsid w:val="00291383"/>
    <w:rsid w:val="002A25B6"/>
    <w:rsid w:val="002C3948"/>
    <w:rsid w:val="002C5750"/>
    <w:rsid w:val="002E2040"/>
    <w:rsid w:val="002E23A8"/>
    <w:rsid w:val="002F0B83"/>
    <w:rsid w:val="002F1D8A"/>
    <w:rsid w:val="00301FA8"/>
    <w:rsid w:val="00304B33"/>
    <w:rsid w:val="00305243"/>
    <w:rsid w:val="00305349"/>
    <w:rsid w:val="00307D81"/>
    <w:rsid w:val="003145DE"/>
    <w:rsid w:val="00327FEB"/>
    <w:rsid w:val="00374B8A"/>
    <w:rsid w:val="00390F9D"/>
    <w:rsid w:val="0039176D"/>
    <w:rsid w:val="003C611E"/>
    <w:rsid w:val="003F54E7"/>
    <w:rsid w:val="003F5CAD"/>
    <w:rsid w:val="004033CF"/>
    <w:rsid w:val="00414C27"/>
    <w:rsid w:val="00426474"/>
    <w:rsid w:val="00454518"/>
    <w:rsid w:val="004548DD"/>
    <w:rsid w:val="0045606A"/>
    <w:rsid w:val="00456B42"/>
    <w:rsid w:val="00457891"/>
    <w:rsid w:val="00461A86"/>
    <w:rsid w:val="00475EA0"/>
    <w:rsid w:val="00484E69"/>
    <w:rsid w:val="00491DE9"/>
    <w:rsid w:val="004B0B71"/>
    <w:rsid w:val="004B110E"/>
    <w:rsid w:val="004B5E4C"/>
    <w:rsid w:val="004B6FCC"/>
    <w:rsid w:val="004B7685"/>
    <w:rsid w:val="004C3034"/>
    <w:rsid w:val="004C3E1C"/>
    <w:rsid w:val="004C41B7"/>
    <w:rsid w:val="004E7B1D"/>
    <w:rsid w:val="005113AA"/>
    <w:rsid w:val="00512787"/>
    <w:rsid w:val="005242FC"/>
    <w:rsid w:val="005365A2"/>
    <w:rsid w:val="00551C7F"/>
    <w:rsid w:val="00585E7F"/>
    <w:rsid w:val="005937C4"/>
    <w:rsid w:val="005B3E07"/>
    <w:rsid w:val="005B7048"/>
    <w:rsid w:val="005C4BA4"/>
    <w:rsid w:val="005C5F2C"/>
    <w:rsid w:val="005E0D7E"/>
    <w:rsid w:val="006141CD"/>
    <w:rsid w:val="0063411E"/>
    <w:rsid w:val="0063708A"/>
    <w:rsid w:val="00640023"/>
    <w:rsid w:val="00651E46"/>
    <w:rsid w:val="0065428E"/>
    <w:rsid w:val="00660CF1"/>
    <w:rsid w:val="00666526"/>
    <w:rsid w:val="00670CE6"/>
    <w:rsid w:val="0068630D"/>
    <w:rsid w:val="00687414"/>
    <w:rsid w:val="00687EF6"/>
    <w:rsid w:val="006A50A3"/>
    <w:rsid w:val="006D3D78"/>
    <w:rsid w:val="006D60B3"/>
    <w:rsid w:val="006F02B8"/>
    <w:rsid w:val="006F0E3B"/>
    <w:rsid w:val="006F639D"/>
    <w:rsid w:val="007030F2"/>
    <w:rsid w:val="00727215"/>
    <w:rsid w:val="00732CD1"/>
    <w:rsid w:val="00743F0A"/>
    <w:rsid w:val="00746C0A"/>
    <w:rsid w:val="007524CC"/>
    <w:rsid w:val="00753427"/>
    <w:rsid w:val="00762356"/>
    <w:rsid w:val="007642ED"/>
    <w:rsid w:val="0077517D"/>
    <w:rsid w:val="00785063"/>
    <w:rsid w:val="007B4B6A"/>
    <w:rsid w:val="007D0AF9"/>
    <w:rsid w:val="007D3AFD"/>
    <w:rsid w:val="007E5CFC"/>
    <w:rsid w:val="007F1609"/>
    <w:rsid w:val="00812FFE"/>
    <w:rsid w:val="0082151B"/>
    <w:rsid w:val="008227D1"/>
    <w:rsid w:val="00833697"/>
    <w:rsid w:val="00850F7E"/>
    <w:rsid w:val="008556B3"/>
    <w:rsid w:val="008660B2"/>
    <w:rsid w:val="008679C8"/>
    <w:rsid w:val="00880D22"/>
    <w:rsid w:val="008A2909"/>
    <w:rsid w:val="008C3D8A"/>
    <w:rsid w:val="008E1563"/>
    <w:rsid w:val="008E25D1"/>
    <w:rsid w:val="00901DB5"/>
    <w:rsid w:val="00912AE1"/>
    <w:rsid w:val="00922E01"/>
    <w:rsid w:val="00935FFB"/>
    <w:rsid w:val="00936A9E"/>
    <w:rsid w:val="00947395"/>
    <w:rsid w:val="009526A6"/>
    <w:rsid w:val="00965D13"/>
    <w:rsid w:val="00981E5E"/>
    <w:rsid w:val="00990DAC"/>
    <w:rsid w:val="00992530"/>
    <w:rsid w:val="00995AB6"/>
    <w:rsid w:val="009A5579"/>
    <w:rsid w:val="009A707F"/>
    <w:rsid w:val="009B2DDF"/>
    <w:rsid w:val="009B524C"/>
    <w:rsid w:val="009E66E1"/>
    <w:rsid w:val="009F3A77"/>
    <w:rsid w:val="00A21AA1"/>
    <w:rsid w:val="00A33775"/>
    <w:rsid w:val="00A42951"/>
    <w:rsid w:val="00A50CB4"/>
    <w:rsid w:val="00A636AA"/>
    <w:rsid w:val="00A65F91"/>
    <w:rsid w:val="00A66449"/>
    <w:rsid w:val="00A66A6D"/>
    <w:rsid w:val="00A72DCA"/>
    <w:rsid w:val="00A76C72"/>
    <w:rsid w:val="00A81AB3"/>
    <w:rsid w:val="00A8397F"/>
    <w:rsid w:val="00A84384"/>
    <w:rsid w:val="00A90BCF"/>
    <w:rsid w:val="00A92CC6"/>
    <w:rsid w:val="00AA44AA"/>
    <w:rsid w:val="00AA6F24"/>
    <w:rsid w:val="00AD7FA8"/>
    <w:rsid w:val="00AE1465"/>
    <w:rsid w:val="00AE251B"/>
    <w:rsid w:val="00AE2FDB"/>
    <w:rsid w:val="00B36840"/>
    <w:rsid w:val="00B41379"/>
    <w:rsid w:val="00B51455"/>
    <w:rsid w:val="00B54A9B"/>
    <w:rsid w:val="00B839E3"/>
    <w:rsid w:val="00B94DC7"/>
    <w:rsid w:val="00B95E5E"/>
    <w:rsid w:val="00BA579B"/>
    <w:rsid w:val="00BC74D1"/>
    <w:rsid w:val="00BD1333"/>
    <w:rsid w:val="00BE7A6E"/>
    <w:rsid w:val="00BF2972"/>
    <w:rsid w:val="00C03862"/>
    <w:rsid w:val="00C04687"/>
    <w:rsid w:val="00C22227"/>
    <w:rsid w:val="00C36DEE"/>
    <w:rsid w:val="00C64B61"/>
    <w:rsid w:val="00C67A81"/>
    <w:rsid w:val="00C76D11"/>
    <w:rsid w:val="00C770FA"/>
    <w:rsid w:val="00C9619F"/>
    <w:rsid w:val="00CA313F"/>
    <w:rsid w:val="00CB0426"/>
    <w:rsid w:val="00D06EDC"/>
    <w:rsid w:val="00D109CA"/>
    <w:rsid w:val="00D35EE5"/>
    <w:rsid w:val="00D37E40"/>
    <w:rsid w:val="00D42701"/>
    <w:rsid w:val="00D659F4"/>
    <w:rsid w:val="00D837BE"/>
    <w:rsid w:val="00D85BFB"/>
    <w:rsid w:val="00D95A07"/>
    <w:rsid w:val="00DB1A20"/>
    <w:rsid w:val="00DC2358"/>
    <w:rsid w:val="00DD2DE1"/>
    <w:rsid w:val="00DF2693"/>
    <w:rsid w:val="00DF7427"/>
    <w:rsid w:val="00E02A7F"/>
    <w:rsid w:val="00E069E7"/>
    <w:rsid w:val="00E10684"/>
    <w:rsid w:val="00E23BA3"/>
    <w:rsid w:val="00E4128C"/>
    <w:rsid w:val="00E4354A"/>
    <w:rsid w:val="00E5066E"/>
    <w:rsid w:val="00E56726"/>
    <w:rsid w:val="00E645F7"/>
    <w:rsid w:val="00E94866"/>
    <w:rsid w:val="00E9631F"/>
    <w:rsid w:val="00E97B2B"/>
    <w:rsid w:val="00E97D9A"/>
    <w:rsid w:val="00EB0DE5"/>
    <w:rsid w:val="00EC1E0A"/>
    <w:rsid w:val="00ED5F2C"/>
    <w:rsid w:val="00ED6098"/>
    <w:rsid w:val="00EF4B56"/>
    <w:rsid w:val="00EF6E9C"/>
    <w:rsid w:val="00EF75DC"/>
    <w:rsid w:val="00EF7F25"/>
    <w:rsid w:val="00F048A5"/>
    <w:rsid w:val="00F21331"/>
    <w:rsid w:val="00F2675F"/>
    <w:rsid w:val="00F410B5"/>
    <w:rsid w:val="00F56D1D"/>
    <w:rsid w:val="00F6084F"/>
    <w:rsid w:val="00F61AE0"/>
    <w:rsid w:val="00F6581E"/>
    <w:rsid w:val="00F65F62"/>
    <w:rsid w:val="00F66F85"/>
    <w:rsid w:val="00F77B91"/>
    <w:rsid w:val="00F8079A"/>
    <w:rsid w:val="00F84CD6"/>
    <w:rsid w:val="00F87CFF"/>
    <w:rsid w:val="00FA42D2"/>
    <w:rsid w:val="00FA4EA4"/>
    <w:rsid w:val="00FB0AF0"/>
    <w:rsid w:val="00FC615A"/>
    <w:rsid w:val="00FC61FC"/>
    <w:rsid w:val="00FF7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BA4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uk-UA"/>
    </w:rPr>
  </w:style>
  <w:style w:type="paragraph" w:styleId="Heading2">
    <w:name w:val="heading 2"/>
    <w:basedOn w:val="Normal"/>
    <w:link w:val="Heading2Char"/>
    <w:uiPriority w:val="99"/>
    <w:qFormat/>
    <w:rsid w:val="00196F68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96F68"/>
    <w:rPr>
      <w:rFonts w:ascii="Times New Roman" w:hAnsi="Times New Roman" w:cs="Times New Roman"/>
      <w:b/>
      <w:bCs/>
      <w:sz w:val="36"/>
      <w:szCs w:val="36"/>
      <w:lang w:val="uk-UA" w:eastAsia="uk-UA"/>
    </w:rPr>
  </w:style>
  <w:style w:type="paragraph" w:styleId="BodyText">
    <w:name w:val="Body Text"/>
    <w:basedOn w:val="Normal"/>
    <w:link w:val="BodyTextChar"/>
    <w:uiPriority w:val="99"/>
    <w:rsid w:val="005C4BA4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C4BA4"/>
    <w:rPr>
      <w:rFonts w:ascii="Times New Roman" w:hAnsi="Times New Roman" w:cs="Times New Roman"/>
      <w:sz w:val="28"/>
      <w:szCs w:val="28"/>
      <w:lang w:val="uk-UA" w:eastAsia="uk-UA"/>
    </w:rPr>
  </w:style>
  <w:style w:type="table" w:styleId="TableGrid">
    <w:name w:val="Table Grid"/>
    <w:basedOn w:val="TableNormal"/>
    <w:uiPriority w:val="99"/>
    <w:rsid w:val="005C4BA4"/>
    <w:pPr>
      <w:widowControl w:val="0"/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BA579B"/>
    <w:pPr>
      <w:spacing w:line="262" w:lineRule="exact"/>
      <w:ind w:left="108"/>
    </w:pPr>
  </w:style>
  <w:style w:type="table" w:customStyle="1" w:styleId="TableNormal1">
    <w:name w:val="Table Normal1"/>
    <w:uiPriority w:val="99"/>
    <w:semiHidden/>
    <w:rsid w:val="00BA579B"/>
    <w:pPr>
      <w:widowControl w:val="0"/>
      <w:autoSpaceDE w:val="0"/>
      <w:autoSpaceDN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6D60B3"/>
    <w:pPr>
      <w:ind w:left="720"/>
      <w:contextualSpacing/>
    </w:pPr>
    <w:rPr>
      <w:rFonts w:eastAsia="Calibri"/>
      <w:sz w:val="20"/>
      <w:szCs w:val="20"/>
    </w:rPr>
  </w:style>
  <w:style w:type="character" w:styleId="Hyperlink">
    <w:name w:val="Hyperlink"/>
    <w:basedOn w:val="DefaultParagraphFont"/>
    <w:uiPriority w:val="99"/>
    <w:rsid w:val="00F6084F"/>
    <w:rPr>
      <w:rFonts w:cs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99"/>
    <w:locked/>
    <w:rsid w:val="00670CE6"/>
    <w:rPr>
      <w:rFonts w:ascii="Times New Roman" w:hAnsi="Times New Roman"/>
      <w:lang w:val="uk-UA" w:eastAsia="uk-UA"/>
    </w:rPr>
  </w:style>
  <w:style w:type="paragraph" w:customStyle="1" w:styleId="31">
    <w:name w:val="Заголовок 31"/>
    <w:basedOn w:val="Normal"/>
    <w:next w:val="Normal"/>
    <w:uiPriority w:val="99"/>
    <w:semiHidden/>
    <w:rsid w:val="004C3034"/>
    <w:pPr>
      <w:keepNext/>
      <w:keepLines/>
      <w:widowControl/>
      <w:autoSpaceDE/>
      <w:autoSpaceDN/>
      <w:spacing w:before="200" w:line="276" w:lineRule="auto"/>
      <w:outlineLvl w:val="2"/>
    </w:pPr>
    <w:rPr>
      <w:rFonts w:ascii="Calibri Light" w:hAnsi="Calibri Light"/>
      <w:b/>
      <w:bCs/>
      <w:color w:val="5B9BD5"/>
      <w:lang w:val="ru-RU" w:eastAsia="ru-RU"/>
    </w:rPr>
  </w:style>
  <w:style w:type="paragraph" w:customStyle="1" w:styleId="Default">
    <w:name w:val="Default"/>
    <w:uiPriority w:val="99"/>
    <w:rsid w:val="008C3D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55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1121</TotalTime>
  <Pages>3</Pages>
  <Words>552</Words>
  <Characters>3149</Characters>
  <Application>Microsoft Office Outlook</Application>
  <DocSecurity>0</DocSecurity>
  <Lines>0</Lines>
  <Paragraphs>0</Paragraphs>
  <ScaleCrop>false</ScaleCrop>
  <Company>Romeo1994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k_201</dc:creator>
  <cp:keywords/>
  <dc:description/>
  <cp:lastModifiedBy>mon</cp:lastModifiedBy>
  <cp:revision>159</cp:revision>
  <cp:lastPrinted>2021-06-17T12:52:00Z</cp:lastPrinted>
  <dcterms:created xsi:type="dcterms:W3CDTF">2020-01-14T06:16:00Z</dcterms:created>
  <dcterms:modified xsi:type="dcterms:W3CDTF">2022-08-16T12:18:00Z</dcterms:modified>
</cp:coreProperties>
</file>